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896" w:rsidRPr="009B0A8B" w:rsidRDefault="00E40896" w:rsidP="00E610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B0A8B">
        <w:rPr>
          <w:rFonts w:ascii="Times New Roman" w:hAnsi="Times New Roman"/>
          <w:sz w:val="28"/>
          <w:szCs w:val="28"/>
        </w:rPr>
        <w:t>Муниципальное казенное дошкольное образовательное учреждение</w:t>
      </w:r>
    </w:p>
    <w:p w:rsidR="00E40896" w:rsidRPr="009B0A8B" w:rsidRDefault="00E40896" w:rsidP="00E610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B0A8B">
        <w:rPr>
          <w:rFonts w:ascii="Times New Roman" w:hAnsi="Times New Roman"/>
          <w:sz w:val="28"/>
          <w:szCs w:val="28"/>
        </w:rPr>
        <w:t>«Детский сад «Улыбка»</w:t>
      </w:r>
    </w:p>
    <w:p w:rsidR="00E40896" w:rsidRDefault="00E40896" w:rsidP="00E6103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40896" w:rsidRDefault="00E40896" w:rsidP="00E6103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40896" w:rsidRDefault="00E40896" w:rsidP="00E6103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40896" w:rsidRDefault="00E40896" w:rsidP="00E6103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40896" w:rsidRDefault="00E40896" w:rsidP="00E6103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40896" w:rsidRDefault="00E40896" w:rsidP="00E6103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40896" w:rsidRDefault="00E40896" w:rsidP="00E6103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40896" w:rsidRDefault="00E40896" w:rsidP="00E6103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40896" w:rsidRDefault="00E40896" w:rsidP="00E6103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40896" w:rsidRDefault="00E40896" w:rsidP="00E6103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40896" w:rsidRDefault="00E40896" w:rsidP="00E6103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40896" w:rsidRDefault="00E40896" w:rsidP="00E6103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40896" w:rsidRPr="009B0A8B" w:rsidRDefault="00E40896" w:rsidP="00E61037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9B0A8B">
        <w:rPr>
          <w:rFonts w:ascii="Times New Roman" w:hAnsi="Times New Roman"/>
          <w:sz w:val="36"/>
          <w:szCs w:val="36"/>
        </w:rPr>
        <w:t xml:space="preserve">Литературно-музыкальная гостиная </w:t>
      </w:r>
    </w:p>
    <w:p w:rsidR="00E40896" w:rsidRPr="009B0A8B" w:rsidRDefault="00E40896" w:rsidP="00E61037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9B0A8B">
        <w:rPr>
          <w:rFonts w:ascii="Times New Roman" w:hAnsi="Times New Roman"/>
          <w:sz w:val="36"/>
          <w:szCs w:val="36"/>
        </w:rPr>
        <w:t>«Подвиг блокадного Ленинграда»</w:t>
      </w:r>
    </w:p>
    <w:p w:rsidR="00E40896" w:rsidRDefault="00E40896" w:rsidP="00E61037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для воспитанников </w:t>
      </w:r>
    </w:p>
    <w:p w:rsidR="00E40896" w:rsidRPr="009B0A8B" w:rsidRDefault="00E40896" w:rsidP="00E61037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подготовительной к школе группы</w:t>
      </w:r>
      <w:r w:rsidRPr="009B0A8B">
        <w:rPr>
          <w:rFonts w:ascii="Times New Roman" w:hAnsi="Times New Roman"/>
          <w:sz w:val="36"/>
          <w:szCs w:val="36"/>
        </w:rPr>
        <w:t>.</w:t>
      </w:r>
    </w:p>
    <w:p w:rsidR="00E40896" w:rsidRDefault="00E40896" w:rsidP="00E6103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40896" w:rsidRDefault="00E40896" w:rsidP="00E6103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40896" w:rsidRDefault="00E40896" w:rsidP="00E6103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40896" w:rsidRDefault="00E40896" w:rsidP="00E6103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40896" w:rsidRDefault="00E40896" w:rsidP="00E6103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40896" w:rsidRDefault="00E40896" w:rsidP="00E6103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40896" w:rsidRDefault="00E40896" w:rsidP="00E6103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40896" w:rsidRDefault="00E40896" w:rsidP="00E6103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40896" w:rsidRDefault="00E40896" w:rsidP="00E6103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40896" w:rsidRDefault="00E40896" w:rsidP="00E6103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Подготовила: воспитатель</w:t>
      </w:r>
    </w:p>
    <w:p w:rsidR="00E40896" w:rsidRDefault="00E40896" w:rsidP="00E6103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М.А. Мартынова</w:t>
      </w:r>
    </w:p>
    <w:p w:rsidR="00E40896" w:rsidRPr="009B0A8B" w:rsidRDefault="00E40896" w:rsidP="00E6103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Соответствие занимаемой должности</w:t>
      </w:r>
    </w:p>
    <w:p w:rsidR="00E40896" w:rsidRDefault="00E40896" w:rsidP="00E6103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40896" w:rsidRDefault="00E40896" w:rsidP="00E6103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40896" w:rsidRDefault="00E40896" w:rsidP="00E6103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40896" w:rsidRDefault="00E40896" w:rsidP="00E6103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40896" w:rsidRDefault="00E40896" w:rsidP="00E6103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40896" w:rsidRDefault="00E40896" w:rsidP="00E6103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40896" w:rsidRDefault="00E40896" w:rsidP="00E6103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40896" w:rsidRDefault="00E40896" w:rsidP="00E6103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40896" w:rsidRDefault="00E40896" w:rsidP="00E6103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40896" w:rsidRDefault="00E40896" w:rsidP="00E6103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40896" w:rsidRDefault="00E40896" w:rsidP="00E6103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40896" w:rsidRDefault="00E40896" w:rsidP="00E6103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40896" w:rsidRDefault="00E40896" w:rsidP="00E6103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40896" w:rsidRDefault="00E40896" w:rsidP="00E6103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40896" w:rsidRDefault="00E40896" w:rsidP="00E6103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40896" w:rsidRDefault="00E40896" w:rsidP="00E6103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40896" w:rsidRDefault="00E40896" w:rsidP="00E6103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40896" w:rsidRDefault="00E40896" w:rsidP="00E6103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40896" w:rsidRPr="009B0A8B" w:rsidRDefault="00E40896" w:rsidP="00E610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2023-</w:t>
      </w:r>
      <w:smartTag w:uri="urn:schemas-microsoft-com:office:smarttags" w:element="metricconverter">
        <w:smartTagPr>
          <w:attr w:name="ProductID" w:val="2024 г"/>
        </w:smartTagPr>
        <w:r w:rsidRPr="009B0A8B">
          <w:rPr>
            <w:rFonts w:ascii="Times New Roman" w:hAnsi="Times New Roman"/>
            <w:sz w:val="28"/>
            <w:szCs w:val="28"/>
          </w:rPr>
          <w:t>2024 г</w:t>
        </w:r>
      </w:smartTag>
      <w:r w:rsidRPr="009B0A8B">
        <w:rPr>
          <w:rFonts w:ascii="Times New Roman" w:hAnsi="Times New Roman"/>
          <w:sz w:val="28"/>
          <w:szCs w:val="28"/>
        </w:rPr>
        <w:t>.</w:t>
      </w:r>
    </w:p>
    <w:p w:rsidR="00E40896" w:rsidRPr="009B0A8B" w:rsidRDefault="00E40896" w:rsidP="00E61037">
      <w:pPr>
        <w:pStyle w:val="c5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9B0A8B">
        <w:rPr>
          <w:b/>
          <w:bCs/>
          <w:sz w:val="28"/>
          <w:szCs w:val="28"/>
        </w:rPr>
        <w:t>Цель:</w:t>
      </w:r>
      <w:r w:rsidRPr="009B0A8B">
        <w:rPr>
          <w:rStyle w:val="c1"/>
          <w:color w:val="000000"/>
          <w:sz w:val="28"/>
          <w:szCs w:val="28"/>
        </w:rPr>
        <w:t>формировать патриотические чувства детей, интерес к героической истории своей страны.</w:t>
      </w:r>
    </w:p>
    <w:p w:rsidR="00E40896" w:rsidRPr="009B0A8B" w:rsidRDefault="00E40896" w:rsidP="00E61037">
      <w:pPr>
        <w:pStyle w:val="c5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E40896" w:rsidRPr="009B0A8B" w:rsidRDefault="00E40896" w:rsidP="00E61037">
      <w:pPr>
        <w:pStyle w:val="c5"/>
        <w:spacing w:before="0" w:beforeAutospacing="0" w:after="0" w:afterAutospacing="0"/>
        <w:jc w:val="both"/>
        <w:rPr>
          <w:rStyle w:val="c1"/>
          <w:b/>
          <w:bCs/>
          <w:color w:val="000000"/>
          <w:sz w:val="28"/>
          <w:szCs w:val="28"/>
        </w:rPr>
      </w:pPr>
      <w:r w:rsidRPr="009B0A8B">
        <w:rPr>
          <w:rStyle w:val="c1"/>
          <w:b/>
          <w:bCs/>
          <w:color w:val="000000"/>
          <w:sz w:val="28"/>
          <w:szCs w:val="28"/>
        </w:rPr>
        <w:t>Ход мероприятия:</w:t>
      </w:r>
    </w:p>
    <w:p w:rsidR="00E40896" w:rsidRPr="009B0A8B" w:rsidRDefault="00E40896" w:rsidP="00E61037">
      <w:pPr>
        <w:pStyle w:val="c5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E40896" w:rsidRPr="009B0A8B" w:rsidRDefault="00E40896" w:rsidP="00E61037">
      <w:pPr>
        <w:pStyle w:val="c5"/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</w:rPr>
      </w:pPr>
      <w:r w:rsidRPr="009B0A8B">
        <w:rPr>
          <w:i/>
          <w:iCs/>
          <w:color w:val="000000"/>
          <w:sz w:val="28"/>
          <w:szCs w:val="28"/>
        </w:rPr>
        <w:t>Дети и взрослые располагаются в зале перед экраном.</w:t>
      </w:r>
    </w:p>
    <w:p w:rsidR="00E40896" w:rsidRPr="009B0A8B" w:rsidRDefault="00E40896" w:rsidP="00E61037">
      <w:pPr>
        <w:pStyle w:val="c5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40896" w:rsidRPr="009B0A8B" w:rsidRDefault="00E40896" w:rsidP="00E61037">
      <w:pPr>
        <w:pStyle w:val="c5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9B0A8B">
        <w:rPr>
          <w:b/>
          <w:bCs/>
          <w:color w:val="000000"/>
          <w:sz w:val="28"/>
          <w:szCs w:val="28"/>
        </w:rPr>
        <w:t xml:space="preserve">Ведущий: </w:t>
      </w:r>
    </w:p>
    <w:p w:rsidR="00E40896" w:rsidRPr="009B0A8B" w:rsidRDefault="00E40896" w:rsidP="00E61037">
      <w:pPr>
        <w:pStyle w:val="c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B0A8B">
        <w:rPr>
          <w:color w:val="000000"/>
          <w:sz w:val="28"/>
          <w:szCs w:val="28"/>
        </w:rPr>
        <w:t xml:space="preserve">- Добрый день, дети, уважаемые взрослые! Сегодня наша встреча посвящается подвигу города-героя – Ленинграда. </w:t>
      </w:r>
      <w:r w:rsidRPr="009B0A8B">
        <w:rPr>
          <w:b/>
          <w:bCs/>
          <w:i/>
          <w:iCs/>
          <w:color w:val="000000"/>
          <w:sz w:val="28"/>
          <w:szCs w:val="28"/>
        </w:rPr>
        <w:t>1 слайд</w:t>
      </w:r>
    </w:p>
    <w:p w:rsidR="00E40896" w:rsidRPr="009B0A8B" w:rsidRDefault="00E40896" w:rsidP="00E61037">
      <w:pPr>
        <w:pStyle w:val="c5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40896" w:rsidRPr="009B0A8B" w:rsidRDefault="00E40896" w:rsidP="0035402E">
      <w:pPr>
        <w:pStyle w:val="c5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9B0A8B">
        <w:rPr>
          <w:b/>
          <w:bCs/>
          <w:color w:val="000000"/>
          <w:sz w:val="28"/>
          <w:szCs w:val="28"/>
        </w:rPr>
        <w:t xml:space="preserve">Ведущий: </w:t>
      </w:r>
    </w:p>
    <w:p w:rsidR="00E40896" w:rsidRPr="009B0A8B" w:rsidRDefault="00E40896" w:rsidP="00E61037">
      <w:pPr>
        <w:pStyle w:val="c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B0A8B">
        <w:rPr>
          <w:color w:val="000000"/>
          <w:sz w:val="28"/>
          <w:szCs w:val="28"/>
        </w:rPr>
        <w:t>- Ленинградцы жили счастливо и спокойно… (слайды 2, 3, 4 под мелодию «Рио-рита»)</w:t>
      </w:r>
    </w:p>
    <w:p w:rsidR="00E40896" w:rsidRPr="009B0A8B" w:rsidRDefault="00E40896" w:rsidP="00E61037">
      <w:pPr>
        <w:pStyle w:val="c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B0A8B">
        <w:rPr>
          <w:color w:val="000000"/>
          <w:sz w:val="28"/>
          <w:szCs w:val="28"/>
        </w:rPr>
        <w:t>… пока не началась война! (слайд 5, радио блокадного Ленинграда)</w:t>
      </w:r>
    </w:p>
    <w:p w:rsidR="00E40896" w:rsidRPr="009B0A8B" w:rsidRDefault="00E40896" w:rsidP="00CD7EB0">
      <w:pPr>
        <w:pStyle w:val="c5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E40896" w:rsidRPr="009B0A8B" w:rsidRDefault="00E40896" w:rsidP="00CD7EB0">
      <w:pPr>
        <w:pStyle w:val="c5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9B0A8B">
        <w:rPr>
          <w:b/>
          <w:bCs/>
          <w:color w:val="000000"/>
          <w:sz w:val="28"/>
          <w:szCs w:val="28"/>
        </w:rPr>
        <w:t xml:space="preserve">Ведущий: </w:t>
      </w:r>
    </w:p>
    <w:p w:rsidR="00E40896" w:rsidRPr="009B0A8B" w:rsidRDefault="00E40896" w:rsidP="00E61037">
      <w:pPr>
        <w:pStyle w:val="c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B0A8B">
        <w:rPr>
          <w:b/>
          <w:bCs/>
          <w:color w:val="000000"/>
          <w:sz w:val="28"/>
          <w:szCs w:val="28"/>
        </w:rPr>
        <w:t xml:space="preserve">- </w:t>
      </w:r>
      <w:r w:rsidRPr="009B0A8B">
        <w:rPr>
          <w:color w:val="000000"/>
          <w:sz w:val="28"/>
          <w:szCs w:val="28"/>
        </w:rPr>
        <w:t>В первые же месяцы войны фашисты взяли город в блокадное кольцо, вырваться из которого оказалось очень трудной задачей.</w:t>
      </w:r>
      <w:r w:rsidRPr="009B0A8B">
        <w:rPr>
          <w:bCs/>
          <w:color w:val="000000"/>
          <w:sz w:val="28"/>
          <w:szCs w:val="28"/>
        </w:rPr>
        <w:t>Фашистская армияобстреливала улицы и площади Ленинграда из пушек, самолеты бомбили город.</w:t>
      </w:r>
      <w:r w:rsidRPr="009B0A8B">
        <w:rPr>
          <w:color w:val="000000"/>
          <w:sz w:val="28"/>
          <w:szCs w:val="28"/>
        </w:rPr>
        <w:t xml:space="preserve"> Когда-то прекраснейший из городов – Ленинград - превращался в руины (слайды 6, 7, 8).</w:t>
      </w:r>
    </w:p>
    <w:p w:rsidR="00E40896" w:rsidRPr="009B0A8B" w:rsidRDefault="00E40896" w:rsidP="00E61037">
      <w:pPr>
        <w:pStyle w:val="c5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E40896" w:rsidRPr="005D0851" w:rsidRDefault="00E40896" w:rsidP="005D0851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5D0851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Маша Засова: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B0A8B">
        <w:rPr>
          <w:rFonts w:ascii="Times New Roman" w:hAnsi="Times New Roman"/>
          <w:color w:val="333333"/>
          <w:sz w:val="28"/>
          <w:szCs w:val="28"/>
          <w:lang w:eastAsia="ru-RU"/>
        </w:rPr>
        <w:br/>
      </w:r>
      <w:r w:rsidRPr="009B0A8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Какого цвета беда?</w:t>
      </w:r>
      <w:r w:rsidRPr="009B0A8B">
        <w:rPr>
          <w:rFonts w:ascii="Times New Roman" w:hAnsi="Times New Roman"/>
          <w:sz w:val="28"/>
          <w:szCs w:val="28"/>
          <w:lang w:eastAsia="ru-RU"/>
        </w:rPr>
        <w:br/>
      </w:r>
      <w:r w:rsidRPr="009B0A8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Какого цвета война?</w:t>
      </w:r>
      <w:r w:rsidRPr="009B0A8B">
        <w:rPr>
          <w:rFonts w:ascii="Times New Roman" w:hAnsi="Times New Roman"/>
          <w:sz w:val="28"/>
          <w:szCs w:val="28"/>
          <w:lang w:eastAsia="ru-RU"/>
        </w:rPr>
        <w:br/>
      </w:r>
      <w:r w:rsidRPr="009B0A8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Какого цвета холод?</w:t>
      </w:r>
      <w:r w:rsidRPr="009B0A8B">
        <w:rPr>
          <w:rFonts w:ascii="Times New Roman" w:hAnsi="Times New Roman"/>
          <w:sz w:val="28"/>
          <w:szCs w:val="28"/>
          <w:lang w:eastAsia="ru-RU"/>
        </w:rPr>
        <w:br/>
      </w:r>
      <w:r w:rsidRPr="009B0A8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Какого цвета голод?</w:t>
      </w:r>
      <w:r w:rsidRPr="009B0A8B">
        <w:rPr>
          <w:rFonts w:ascii="Times New Roman" w:hAnsi="Times New Roman"/>
          <w:sz w:val="28"/>
          <w:szCs w:val="28"/>
          <w:lang w:eastAsia="ru-RU"/>
        </w:rPr>
        <w:br/>
      </w:r>
      <w:r w:rsidRPr="009B0A8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Какого цвета блокада?</w:t>
      </w:r>
      <w:r w:rsidRPr="009B0A8B">
        <w:rPr>
          <w:rFonts w:ascii="Times New Roman" w:hAnsi="Times New Roman"/>
          <w:sz w:val="28"/>
          <w:szCs w:val="28"/>
          <w:lang w:eastAsia="ru-RU"/>
        </w:rPr>
        <w:br/>
      </w:r>
      <w:r w:rsidRPr="009B0A8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Какого цвета круги ада?</w:t>
      </w:r>
      <w:r w:rsidRPr="009B0A8B">
        <w:rPr>
          <w:rFonts w:ascii="Times New Roman" w:hAnsi="Times New Roman"/>
          <w:sz w:val="28"/>
          <w:szCs w:val="28"/>
          <w:lang w:eastAsia="ru-RU"/>
        </w:rPr>
        <w:br/>
      </w:r>
      <w:r w:rsidRPr="009B0A8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Никакой палитры не надо,</w:t>
      </w:r>
      <w:r w:rsidRPr="009B0A8B">
        <w:rPr>
          <w:rFonts w:ascii="Times New Roman" w:hAnsi="Times New Roman"/>
          <w:sz w:val="28"/>
          <w:szCs w:val="28"/>
          <w:lang w:eastAsia="ru-RU"/>
        </w:rPr>
        <w:br/>
      </w:r>
      <w:r w:rsidRPr="009B0A8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Жизнь бесцветна в кольце Ленинграда.</w:t>
      </w:r>
      <w:r w:rsidRPr="009B0A8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E40896" w:rsidRPr="005D0851" w:rsidRDefault="00E40896" w:rsidP="005D0851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E40896" w:rsidRPr="005D0851" w:rsidRDefault="00E40896" w:rsidP="005D0851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5D085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Катя Романова:</w:t>
      </w:r>
    </w:p>
    <w:p w:rsidR="00E40896" w:rsidRDefault="00E40896" w:rsidP="005D085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B0A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Давайте вспомним о блокаде,</w:t>
      </w:r>
      <w:r w:rsidRPr="009B0A8B">
        <w:rPr>
          <w:rFonts w:ascii="Times New Roman" w:hAnsi="Times New Roman"/>
          <w:color w:val="000000"/>
          <w:sz w:val="28"/>
          <w:szCs w:val="28"/>
        </w:rPr>
        <w:br/>
      </w:r>
      <w:r w:rsidRPr="009B0A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 ней ни как нельзя забыть:</w:t>
      </w:r>
      <w:r w:rsidRPr="009B0A8B">
        <w:rPr>
          <w:rFonts w:ascii="Times New Roman" w:hAnsi="Times New Roman"/>
          <w:color w:val="000000"/>
          <w:sz w:val="28"/>
          <w:szCs w:val="28"/>
        </w:rPr>
        <w:br/>
      </w:r>
      <w:r w:rsidRPr="009B0A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Тревожные те дни и ночи,</w:t>
      </w:r>
      <w:r w:rsidRPr="009B0A8B">
        <w:rPr>
          <w:rFonts w:ascii="Times New Roman" w:hAnsi="Times New Roman"/>
          <w:color w:val="000000"/>
          <w:sz w:val="28"/>
          <w:szCs w:val="28"/>
        </w:rPr>
        <w:br/>
      </w:r>
      <w:r w:rsidRPr="009B0A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Что довелось вам пережить.</w:t>
      </w:r>
      <w:r w:rsidRPr="009B0A8B">
        <w:rPr>
          <w:rFonts w:ascii="Times New Roman" w:hAnsi="Times New Roman"/>
          <w:color w:val="000000"/>
          <w:sz w:val="28"/>
          <w:szCs w:val="28"/>
        </w:rPr>
        <w:br/>
      </w:r>
      <w:r w:rsidRPr="009B0A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Тех, кто погиб под вражеским обстрелом,</w:t>
      </w:r>
      <w:r w:rsidRPr="009B0A8B">
        <w:rPr>
          <w:rFonts w:ascii="Times New Roman" w:hAnsi="Times New Roman"/>
          <w:color w:val="000000"/>
          <w:sz w:val="28"/>
          <w:szCs w:val="28"/>
        </w:rPr>
        <w:br/>
      </w:r>
      <w:r w:rsidRPr="009B0A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 тобою мы запомним навсегда.</w:t>
      </w:r>
      <w:r w:rsidRPr="009B0A8B">
        <w:rPr>
          <w:rFonts w:ascii="Times New Roman" w:hAnsi="Times New Roman"/>
          <w:color w:val="000000"/>
          <w:sz w:val="28"/>
          <w:szCs w:val="28"/>
        </w:rPr>
        <w:br/>
      </w:r>
      <w:r w:rsidRPr="009B0A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Боролись вы, чтоб одержать победу,</w:t>
      </w:r>
      <w:r w:rsidRPr="009B0A8B">
        <w:rPr>
          <w:rFonts w:ascii="Times New Roman" w:hAnsi="Times New Roman"/>
          <w:color w:val="000000"/>
          <w:sz w:val="28"/>
          <w:szCs w:val="28"/>
        </w:rPr>
        <w:br/>
      </w:r>
      <w:r w:rsidRPr="009B0A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Чтоб не было фашизма никогда.</w:t>
      </w:r>
    </w:p>
    <w:p w:rsidR="00E40896" w:rsidRDefault="00E40896" w:rsidP="005D085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E40896" w:rsidRDefault="00E40896" w:rsidP="005D085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E40896" w:rsidRPr="009B0A8B" w:rsidRDefault="00E40896" w:rsidP="005D0851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</w:p>
    <w:p w:rsidR="00E40896" w:rsidRPr="009B0A8B" w:rsidRDefault="00E40896" w:rsidP="00CD7EB0">
      <w:pPr>
        <w:pStyle w:val="c5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bookmarkStart w:id="0" w:name="_Hlk157027566"/>
      <w:r w:rsidRPr="009B0A8B">
        <w:rPr>
          <w:b/>
          <w:bCs/>
          <w:color w:val="000000"/>
          <w:sz w:val="28"/>
          <w:szCs w:val="28"/>
        </w:rPr>
        <w:t xml:space="preserve">Ведущий: </w:t>
      </w:r>
    </w:p>
    <w:bookmarkEnd w:id="0"/>
    <w:p w:rsidR="00E40896" w:rsidRPr="009B0A8B" w:rsidRDefault="00E40896" w:rsidP="00A93C30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9B0A8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- В блокадном Ленинграде остановились трамваи, автобусы и троллейбусы. Не работало отопление, во многих домах не было света и воды.</w:t>
      </w:r>
    </w:p>
    <w:p w:rsidR="00E40896" w:rsidRPr="009B0A8B" w:rsidRDefault="00E40896" w:rsidP="00AD452B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  <w:t>Людмила Ивановна «</w:t>
      </w:r>
      <w:r w:rsidRPr="009B0A8B"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  <w:t>Воспоминания жителей блокадного Ленинграда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  <w:t>».</w:t>
      </w:r>
      <w:r w:rsidRPr="009B0A8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br/>
        <w:t>«В начале сентября немцы разбомбили Бадаевские продовольственные склады, они горели, а мы, мальчишки, смеялись. Не понимали, что нас ждет. Сгорело все: мука, масло, сахар. Потом, зимой, туда женщины ходили, землю отковыривали, варили, процеживали. Получался сладкий отвар. От сахара.»</w:t>
      </w:r>
    </w:p>
    <w:p w:rsidR="00E40896" w:rsidRPr="009B0A8B" w:rsidRDefault="00E40896" w:rsidP="00AD452B">
      <w:pPr>
        <w:pStyle w:val="c5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9B0A8B">
        <w:rPr>
          <w:b/>
          <w:bCs/>
          <w:color w:val="000000"/>
          <w:sz w:val="28"/>
          <w:szCs w:val="28"/>
        </w:rPr>
        <w:t xml:space="preserve">Ведущий: </w:t>
      </w:r>
    </w:p>
    <w:p w:rsidR="00E40896" w:rsidRPr="009B0A8B" w:rsidRDefault="00E40896" w:rsidP="00AD452B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9B0A8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- Продуктов почти не осталось. Кусочек блокадного хлеба был очень маленьким. Многие мамы отдавали свой последний кусочек ребенку. Старшие братья и сестры прятали недоеденный сухарь в кармане и подкармливали своих младших родных (слайд 9).</w:t>
      </w:r>
    </w:p>
    <w:p w:rsidR="00E40896" w:rsidRPr="009B0A8B" w:rsidRDefault="00E40896" w:rsidP="00AD452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  <w:t>Надежда Николаевна «</w:t>
      </w:r>
      <w:r w:rsidRPr="009B0A8B"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  <w:t>Воспоминания жителей блокадного Ленинграда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  <w:t>».</w:t>
      </w:r>
    </w:p>
    <w:p w:rsidR="00E40896" w:rsidRDefault="00E40896" w:rsidP="00AD452B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9B0A8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«Страшная зима 1941 года. В уголке булочной стоит маленькая девочка лет семи. Люди, едва держащиеся на ногах от голода, все до единого, проходя мимо девочки, отламывали от своего скудного пайка маленький кусочек хлеба, по пять-десять граммов, - хотя для каждого это был кусочек жизни. Они думали, что девочка начнёт его тут же жадно есть, но этого не случилось. Она рассказала, что вчера умерла мама, а дома осталась маленькая сестрёнка. Она плачет и просит есть, и вот этот хлеб для неё».</w:t>
      </w:r>
    </w:p>
    <w:p w:rsidR="00E40896" w:rsidRPr="005D0851" w:rsidRDefault="00E40896" w:rsidP="005D085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  <w:t>Настя Цволко:</w:t>
      </w:r>
    </w:p>
    <w:p w:rsidR="00E40896" w:rsidRPr="009B0A8B" w:rsidRDefault="00E40896" w:rsidP="005D085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B0A8B">
        <w:rPr>
          <w:rFonts w:ascii="Times New Roman" w:hAnsi="Times New Roman"/>
          <w:sz w:val="28"/>
          <w:szCs w:val="28"/>
          <w:lang w:eastAsia="ru-RU"/>
        </w:rPr>
        <w:t>Блокадный Ленинград</w:t>
      </w:r>
      <w:r w:rsidRPr="009B0A8B">
        <w:rPr>
          <w:rFonts w:ascii="Times New Roman" w:hAnsi="Times New Roman"/>
          <w:sz w:val="28"/>
          <w:szCs w:val="28"/>
          <w:lang w:eastAsia="ru-RU"/>
        </w:rPr>
        <w:br/>
        <w:t>Фашисты окружили.</w:t>
      </w:r>
      <w:r w:rsidRPr="009B0A8B">
        <w:rPr>
          <w:rFonts w:ascii="Times New Roman" w:hAnsi="Times New Roman"/>
          <w:sz w:val="28"/>
          <w:szCs w:val="28"/>
          <w:lang w:eastAsia="ru-RU"/>
        </w:rPr>
        <w:br/>
        <w:t>Пушки палят,</w:t>
      </w:r>
      <w:r w:rsidRPr="009B0A8B">
        <w:rPr>
          <w:rFonts w:ascii="Times New Roman" w:hAnsi="Times New Roman"/>
          <w:sz w:val="28"/>
          <w:szCs w:val="28"/>
          <w:lang w:eastAsia="ru-RU"/>
        </w:rPr>
        <w:br/>
        <w:t>Воду отключили.</w:t>
      </w:r>
    </w:p>
    <w:p w:rsidR="00E40896" w:rsidRPr="009B0A8B" w:rsidRDefault="00E40896" w:rsidP="00AD452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B0A8B">
        <w:rPr>
          <w:rFonts w:ascii="Times New Roman" w:hAnsi="Times New Roman"/>
          <w:sz w:val="28"/>
          <w:szCs w:val="28"/>
          <w:lang w:eastAsia="ru-RU"/>
        </w:rPr>
        <w:t>Но терпит Ленинград,</w:t>
      </w:r>
      <w:r w:rsidRPr="009B0A8B">
        <w:rPr>
          <w:rFonts w:ascii="Times New Roman" w:hAnsi="Times New Roman"/>
          <w:sz w:val="28"/>
          <w:szCs w:val="28"/>
          <w:lang w:eastAsia="ru-RU"/>
        </w:rPr>
        <w:br/>
        <w:t>Он не хочет сдаваться.</w:t>
      </w:r>
      <w:r w:rsidRPr="009B0A8B">
        <w:rPr>
          <w:rFonts w:ascii="Times New Roman" w:hAnsi="Times New Roman"/>
          <w:sz w:val="28"/>
          <w:szCs w:val="28"/>
          <w:lang w:eastAsia="ru-RU"/>
        </w:rPr>
        <w:br/>
        <w:t>Гордый город на Неве</w:t>
      </w:r>
      <w:r w:rsidRPr="009B0A8B">
        <w:rPr>
          <w:rFonts w:ascii="Times New Roman" w:hAnsi="Times New Roman"/>
          <w:sz w:val="28"/>
          <w:szCs w:val="28"/>
          <w:lang w:eastAsia="ru-RU"/>
        </w:rPr>
        <w:br/>
        <w:t>Живым пытается остаться.</w:t>
      </w:r>
    </w:p>
    <w:p w:rsidR="00E40896" w:rsidRPr="009B0A8B" w:rsidRDefault="00E40896" w:rsidP="00DA0BC7">
      <w:pPr>
        <w:pStyle w:val="c5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bookmarkStart w:id="1" w:name="_Hlk157029451"/>
      <w:r w:rsidRPr="009B0A8B">
        <w:rPr>
          <w:b/>
          <w:bCs/>
          <w:color w:val="000000"/>
          <w:sz w:val="28"/>
          <w:szCs w:val="28"/>
        </w:rPr>
        <w:t xml:space="preserve">Ведущий: </w:t>
      </w:r>
    </w:p>
    <w:bookmarkEnd w:id="1"/>
    <w:p w:rsidR="00E40896" w:rsidRPr="009B0A8B" w:rsidRDefault="00E40896" w:rsidP="00DA0BC7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9B0A8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- Нет, не получилось у фашистов закрыть город совсем! Жители блокадного Ленинграда нашли выход! К концу осени накрепко замерзли воды Ладожского озера, по прочному льду удалось наладить связь с Родиной. По зимнему льду отважные смельчаки, не жалея своей жизни, доставляли бесценный груз продовольствия голодающим, вывозили раненых, беспомощных женщин и детей. Машины постоянно обстреливали фашисты, машины уходили под лед… Но хлеб в Ленинград везли, и ленинградцы назвали эту дорогу Дорогой Жизни (слайд 10).</w:t>
      </w:r>
    </w:p>
    <w:p w:rsidR="00E40896" w:rsidRPr="005D0851" w:rsidRDefault="00E40896" w:rsidP="0070645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  <w:t>Мария Алексеевна:</w:t>
      </w:r>
    </w:p>
    <w:p w:rsidR="00E40896" w:rsidRPr="009B0A8B" w:rsidRDefault="00E40896" w:rsidP="0070645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9B0A8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Чтобы жизнь спасти ленинградцам</w:t>
      </w:r>
    </w:p>
    <w:p w:rsidR="00E40896" w:rsidRPr="009B0A8B" w:rsidRDefault="00E40896" w:rsidP="0070645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9B0A8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Зимой в 41-м году</w:t>
      </w:r>
    </w:p>
    <w:p w:rsidR="00E40896" w:rsidRPr="009B0A8B" w:rsidRDefault="00E40896" w:rsidP="0070645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9B0A8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С хлебом шли в город машины</w:t>
      </w:r>
    </w:p>
    <w:p w:rsidR="00E40896" w:rsidRPr="009B0A8B" w:rsidRDefault="00E40896" w:rsidP="0070645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9B0A8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По Ладоге, прямо по льду</w:t>
      </w:r>
    </w:p>
    <w:p w:rsidR="00E40896" w:rsidRPr="009B0A8B" w:rsidRDefault="00E40896" w:rsidP="0070645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9B0A8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Бомбёжки, метели, заносы…</w:t>
      </w:r>
    </w:p>
    <w:p w:rsidR="00E40896" w:rsidRPr="009B0A8B" w:rsidRDefault="00E40896" w:rsidP="0070645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9B0A8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Уходят машины под лёд,</w:t>
      </w:r>
    </w:p>
    <w:p w:rsidR="00E40896" w:rsidRPr="009B0A8B" w:rsidRDefault="00E40896" w:rsidP="0070645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9B0A8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Но каждый шофёр твёрдо верил,</w:t>
      </w:r>
    </w:p>
    <w:p w:rsidR="00E40896" w:rsidRPr="009B0A8B" w:rsidRDefault="00E40896" w:rsidP="0070645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9B0A8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Что город, любимый спасёт.</w:t>
      </w:r>
    </w:p>
    <w:p w:rsidR="00E40896" w:rsidRDefault="00E40896" w:rsidP="0070645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</w:p>
    <w:p w:rsidR="00E40896" w:rsidRPr="005D0851" w:rsidRDefault="00E40896" w:rsidP="0070645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  <w:t>Радмила Кошелева:</w:t>
      </w:r>
    </w:p>
    <w:p w:rsidR="00E40896" w:rsidRPr="009B0A8B" w:rsidRDefault="00E40896" w:rsidP="00DA0BC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9B0A8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Наш город назывался </w:t>
      </w:r>
      <w:r w:rsidRPr="005D0851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>Ленинградом</w:t>
      </w:r>
      <w:r w:rsidRPr="005D0851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,</w:t>
      </w:r>
    </w:p>
    <w:p w:rsidR="00E40896" w:rsidRPr="009B0A8B" w:rsidRDefault="00E40896" w:rsidP="00DA0BC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9B0A8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И шла тогда суровая война.</w:t>
      </w:r>
    </w:p>
    <w:p w:rsidR="00E40896" w:rsidRPr="009B0A8B" w:rsidRDefault="00E40896" w:rsidP="00DA0BC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9B0A8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Под вой сирены и разрыв снарядов</w:t>
      </w:r>
    </w:p>
    <w:p w:rsidR="00E40896" w:rsidRPr="009B0A8B" w:rsidRDefault="00E40896" w:rsidP="00DA0BC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9B0A8B">
        <w:rPr>
          <w:rFonts w:ascii="Times New Roman" w:hAnsi="Times New Roman"/>
          <w:i/>
          <w:iCs/>
          <w:sz w:val="28"/>
          <w:szCs w:val="28"/>
          <w:shd w:val="clear" w:color="auto" w:fill="FFFFFF"/>
          <w:lang w:eastAsia="ru-RU"/>
        </w:rPr>
        <w:t xml:space="preserve">«Дорогой жизни» </w:t>
      </w:r>
      <w:r w:rsidRPr="009B0A8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Ладога была.</w:t>
      </w:r>
    </w:p>
    <w:p w:rsidR="00E40896" w:rsidRPr="009B0A8B" w:rsidRDefault="00E40896" w:rsidP="00DA0BC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9B0A8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Она спасеньем </w:t>
      </w:r>
      <w:r w:rsidRPr="005D0851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>ленинградцев стала</w:t>
      </w:r>
      <w:r w:rsidRPr="005D0851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,</w:t>
      </w:r>
    </w:p>
    <w:p w:rsidR="00E40896" w:rsidRPr="009B0A8B" w:rsidRDefault="00E40896" w:rsidP="00DA0BC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9B0A8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И помогла в войне им победить,</w:t>
      </w:r>
    </w:p>
    <w:p w:rsidR="00E40896" w:rsidRPr="009B0A8B" w:rsidRDefault="00E40896" w:rsidP="00DA0BC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9B0A8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Чтоб снова время мирное настало,</w:t>
      </w:r>
    </w:p>
    <w:p w:rsidR="00E40896" w:rsidRPr="009B0A8B" w:rsidRDefault="00E40896" w:rsidP="00DA0BC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9B0A8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Чтоб нам с тобой под чистым небом жить.</w:t>
      </w:r>
    </w:p>
    <w:p w:rsidR="00E40896" w:rsidRPr="009B0A8B" w:rsidRDefault="00E40896" w:rsidP="00DA0BC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</w:p>
    <w:p w:rsidR="00E40896" w:rsidRPr="009B0A8B" w:rsidRDefault="00E40896" w:rsidP="00AD452B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  <w:shd w:val="clear" w:color="auto" w:fill="FFFFFF"/>
          <w:lang w:eastAsia="ru-RU"/>
        </w:rPr>
      </w:pPr>
      <w:r w:rsidRPr="009B0A8B">
        <w:rPr>
          <w:rFonts w:ascii="Times New Roman" w:hAnsi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Видеоролик «Ладога, эх Ладога…».</w:t>
      </w:r>
    </w:p>
    <w:p w:rsidR="00E40896" w:rsidRPr="009B0A8B" w:rsidRDefault="00E40896" w:rsidP="00706455">
      <w:pPr>
        <w:pStyle w:val="c5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9B0A8B">
        <w:rPr>
          <w:b/>
          <w:bCs/>
          <w:color w:val="000000"/>
          <w:sz w:val="28"/>
          <w:szCs w:val="28"/>
        </w:rPr>
        <w:t xml:space="preserve">Ведущий: </w:t>
      </w:r>
    </w:p>
    <w:p w:rsidR="00E40896" w:rsidRDefault="00E40896" w:rsidP="00AD452B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9B0A8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- Очень сложно было детям. Многие остались без родных и близких. А нужно было продолжать жить. Ленинградские мальчишки и девчонки помогали взрослым в борьбе против фашистов, работали наравне с ними. Дети постарше работали на заводах - для фронта и победы помогали изготавливать снаряды. Младшие – помогали дома (слайд 11, 12).</w:t>
      </w:r>
    </w:p>
    <w:p w:rsidR="00E40896" w:rsidRPr="005D0851" w:rsidRDefault="00E40896" w:rsidP="005D085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  <w:t>Яна Борискина:</w:t>
      </w:r>
    </w:p>
    <w:p w:rsidR="00E40896" w:rsidRPr="009B0A8B" w:rsidRDefault="00E40896" w:rsidP="005D085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B0A8B">
        <w:rPr>
          <w:rFonts w:ascii="Times New Roman" w:hAnsi="Times New Roman"/>
          <w:sz w:val="28"/>
          <w:szCs w:val="28"/>
          <w:lang w:eastAsia="ru-RU"/>
        </w:rPr>
        <w:t>Мальчишки и девчонки Ленинграда,</w:t>
      </w:r>
      <w:r w:rsidRPr="009B0A8B">
        <w:rPr>
          <w:rFonts w:ascii="Times New Roman" w:hAnsi="Times New Roman"/>
          <w:sz w:val="28"/>
          <w:szCs w:val="28"/>
          <w:lang w:eastAsia="ru-RU"/>
        </w:rPr>
        <w:br/>
        <w:t>Война у вас детство украла.</w:t>
      </w:r>
      <w:r w:rsidRPr="009B0A8B">
        <w:rPr>
          <w:rFonts w:ascii="Times New Roman" w:hAnsi="Times New Roman"/>
          <w:sz w:val="28"/>
          <w:szCs w:val="28"/>
          <w:lang w:eastAsia="ru-RU"/>
        </w:rPr>
        <w:br/>
        <w:t>Лишила родных и близких.</w:t>
      </w:r>
      <w:r w:rsidRPr="009B0A8B">
        <w:rPr>
          <w:rFonts w:ascii="Times New Roman" w:hAnsi="Times New Roman"/>
          <w:sz w:val="28"/>
          <w:szCs w:val="28"/>
          <w:lang w:eastAsia="ru-RU"/>
        </w:rPr>
        <w:br/>
        <w:t>Мы вам поклонимся низко.</w:t>
      </w:r>
      <w:r w:rsidRPr="009B0A8B">
        <w:rPr>
          <w:rFonts w:ascii="Times New Roman" w:hAnsi="Times New Roman"/>
          <w:sz w:val="28"/>
          <w:szCs w:val="28"/>
          <w:lang w:eastAsia="ru-RU"/>
        </w:rPr>
        <w:br/>
        <w:t>Вы повзрослели так рано.</w:t>
      </w:r>
      <w:r w:rsidRPr="009B0A8B">
        <w:rPr>
          <w:rFonts w:ascii="Times New Roman" w:hAnsi="Times New Roman"/>
          <w:sz w:val="28"/>
          <w:szCs w:val="28"/>
          <w:lang w:eastAsia="ru-RU"/>
        </w:rPr>
        <w:br/>
        <w:t>Работали ночью и днём.</w:t>
      </w:r>
      <w:r w:rsidRPr="009B0A8B">
        <w:rPr>
          <w:rFonts w:ascii="Times New Roman" w:hAnsi="Times New Roman"/>
          <w:sz w:val="28"/>
          <w:szCs w:val="28"/>
          <w:lang w:eastAsia="ru-RU"/>
        </w:rPr>
        <w:br/>
        <w:t>За ваши душевные раны</w:t>
      </w:r>
      <w:r w:rsidRPr="009B0A8B">
        <w:rPr>
          <w:rFonts w:ascii="Times New Roman" w:hAnsi="Times New Roman"/>
          <w:sz w:val="28"/>
          <w:szCs w:val="28"/>
          <w:lang w:eastAsia="ru-RU"/>
        </w:rPr>
        <w:br/>
        <w:t>Низкий поклон.</w:t>
      </w:r>
      <w:r w:rsidRPr="009B0A8B">
        <w:rPr>
          <w:rFonts w:ascii="Times New Roman" w:hAnsi="Times New Roman"/>
          <w:sz w:val="28"/>
          <w:szCs w:val="28"/>
          <w:lang w:eastAsia="ru-RU"/>
        </w:rPr>
        <w:br/>
        <w:t>И голод, и холод вас сковывал,</w:t>
      </w:r>
      <w:r w:rsidRPr="009B0A8B">
        <w:rPr>
          <w:rFonts w:ascii="Times New Roman" w:hAnsi="Times New Roman"/>
          <w:sz w:val="28"/>
          <w:szCs w:val="28"/>
          <w:lang w:eastAsia="ru-RU"/>
        </w:rPr>
        <w:br/>
        <w:t>Пронзала жгучая боль.</w:t>
      </w:r>
      <w:r w:rsidRPr="009B0A8B">
        <w:rPr>
          <w:rFonts w:ascii="Times New Roman" w:hAnsi="Times New Roman"/>
          <w:sz w:val="28"/>
          <w:szCs w:val="28"/>
          <w:lang w:eastAsia="ru-RU"/>
        </w:rPr>
        <w:br/>
        <w:t>Игрушки отброшены в сторону,</w:t>
      </w:r>
      <w:r w:rsidRPr="009B0A8B">
        <w:rPr>
          <w:rFonts w:ascii="Times New Roman" w:hAnsi="Times New Roman"/>
          <w:sz w:val="28"/>
          <w:szCs w:val="28"/>
          <w:lang w:eastAsia="ru-RU"/>
        </w:rPr>
        <w:br/>
        <w:t>А цель лишь одна - фронт!</w:t>
      </w:r>
      <w:r w:rsidRPr="009B0A8B">
        <w:rPr>
          <w:rFonts w:ascii="Times New Roman" w:hAnsi="Times New Roman"/>
          <w:sz w:val="28"/>
          <w:szCs w:val="28"/>
          <w:lang w:eastAsia="ru-RU"/>
        </w:rPr>
        <w:br/>
        <w:t>Спасибо, спасибо, ребята,</w:t>
      </w:r>
      <w:r w:rsidRPr="009B0A8B">
        <w:rPr>
          <w:rFonts w:ascii="Times New Roman" w:hAnsi="Times New Roman"/>
          <w:sz w:val="28"/>
          <w:szCs w:val="28"/>
          <w:lang w:eastAsia="ru-RU"/>
        </w:rPr>
        <w:br/>
        <w:t>За вашу отвагу и труд.</w:t>
      </w:r>
      <w:r w:rsidRPr="009B0A8B">
        <w:rPr>
          <w:rFonts w:ascii="Times New Roman" w:hAnsi="Times New Roman"/>
          <w:sz w:val="28"/>
          <w:szCs w:val="28"/>
          <w:lang w:eastAsia="ru-RU"/>
        </w:rPr>
        <w:br/>
        <w:t>И эта скорбная дата</w:t>
      </w:r>
      <w:r w:rsidRPr="009B0A8B">
        <w:rPr>
          <w:rFonts w:ascii="Times New Roman" w:hAnsi="Times New Roman"/>
          <w:sz w:val="28"/>
          <w:szCs w:val="28"/>
          <w:lang w:eastAsia="ru-RU"/>
        </w:rPr>
        <w:br/>
        <w:t>Запомнится всем вокруг.</w:t>
      </w:r>
    </w:p>
    <w:p w:rsidR="00E40896" w:rsidRPr="009B0A8B" w:rsidRDefault="00E40896" w:rsidP="00B16DFE">
      <w:pPr>
        <w:shd w:val="clear" w:color="auto" w:fill="FFFFFF"/>
        <w:spacing w:before="480" w:after="230" w:line="240" w:lineRule="auto"/>
        <w:outlineLvl w:val="2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Костя Терешонков:</w:t>
      </w:r>
      <w:r w:rsidRPr="009B0A8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«Дети Ленинграда»</w:t>
      </w:r>
    </w:p>
    <w:p w:rsidR="00E40896" w:rsidRPr="009B0A8B" w:rsidRDefault="00E40896" w:rsidP="00B16DFE">
      <w:pPr>
        <w:spacing w:after="200" w:line="276" w:lineRule="auto"/>
        <w:rPr>
          <w:rFonts w:ascii="Times New Roman" w:hAnsi="Times New Roman"/>
          <w:sz w:val="28"/>
          <w:szCs w:val="28"/>
        </w:rPr>
      </w:pPr>
      <w:r w:rsidRPr="009B0A8B">
        <w:rPr>
          <w:rFonts w:ascii="Times New Roman" w:hAnsi="Times New Roman"/>
          <w:color w:val="000000"/>
          <w:sz w:val="28"/>
          <w:szCs w:val="28"/>
          <w:lang w:eastAsia="ru-RU"/>
        </w:rPr>
        <w:t>Как жить без мамы и отца,</w:t>
      </w:r>
      <w:r w:rsidRPr="009B0A8B">
        <w:rPr>
          <w:rFonts w:ascii="Times New Roman" w:hAnsi="Times New Roman"/>
          <w:color w:val="000000"/>
          <w:sz w:val="28"/>
          <w:szCs w:val="28"/>
          <w:lang w:eastAsia="ru-RU"/>
        </w:rPr>
        <w:br/>
        <w:t>Без хлеба, дома и тепла?</w:t>
      </w:r>
      <w:r w:rsidRPr="009B0A8B">
        <w:rPr>
          <w:rFonts w:ascii="Times New Roman" w:hAnsi="Times New Roman"/>
          <w:color w:val="000000"/>
          <w:sz w:val="28"/>
          <w:szCs w:val="28"/>
          <w:lang w:eastAsia="ru-RU"/>
        </w:rPr>
        <w:br/>
        <w:t>Всё это отняла война.</w:t>
      </w:r>
      <w:r w:rsidRPr="009B0A8B">
        <w:rPr>
          <w:rFonts w:ascii="Times New Roman" w:hAnsi="Times New Roman"/>
          <w:color w:val="000000"/>
          <w:sz w:val="28"/>
          <w:szCs w:val="28"/>
          <w:lang w:eastAsia="ru-RU"/>
        </w:rPr>
        <w:br/>
        <w:t>Не хлюпали, не плакали, не ныли</w:t>
      </w:r>
      <w:r w:rsidRPr="009B0A8B">
        <w:rPr>
          <w:rFonts w:ascii="Times New Roman" w:hAnsi="Times New Roman"/>
          <w:color w:val="000000"/>
          <w:sz w:val="28"/>
          <w:szCs w:val="28"/>
          <w:lang w:eastAsia="ru-RU"/>
        </w:rPr>
        <w:br/>
        <w:t>Ребята ленинградские, а — жили!</w:t>
      </w:r>
      <w:r w:rsidRPr="009B0A8B">
        <w:rPr>
          <w:rFonts w:ascii="Times New Roman" w:hAnsi="Times New Roman"/>
          <w:color w:val="000000"/>
          <w:sz w:val="28"/>
          <w:szCs w:val="28"/>
          <w:lang w:eastAsia="ru-RU"/>
        </w:rPr>
        <w:br/>
        <w:t>В них теплилась едва душа.</w:t>
      </w:r>
      <w:r w:rsidRPr="009B0A8B">
        <w:rPr>
          <w:rFonts w:ascii="Times New Roman" w:hAnsi="Times New Roman"/>
          <w:color w:val="000000"/>
          <w:sz w:val="28"/>
          <w:szCs w:val="28"/>
          <w:lang w:eastAsia="ru-RU"/>
        </w:rPr>
        <w:br/>
        <w:t>Подкашивались ноги от бессилья.</w:t>
      </w:r>
      <w:r w:rsidRPr="009B0A8B">
        <w:rPr>
          <w:rFonts w:ascii="Times New Roman" w:hAnsi="Times New Roman"/>
          <w:color w:val="000000"/>
          <w:sz w:val="28"/>
          <w:szCs w:val="28"/>
          <w:lang w:eastAsia="ru-RU"/>
        </w:rPr>
        <w:br/>
        <w:t>Всё отняла у них война,</w:t>
      </w:r>
      <w:r w:rsidRPr="009B0A8B">
        <w:rPr>
          <w:rFonts w:ascii="Times New Roman" w:hAnsi="Times New Roman"/>
          <w:color w:val="000000"/>
          <w:sz w:val="28"/>
          <w:szCs w:val="28"/>
          <w:lang w:eastAsia="ru-RU"/>
        </w:rPr>
        <w:br/>
        <w:t>Оставив ненависть к фашистскому насилью.</w:t>
      </w:r>
      <w:r w:rsidRPr="009B0A8B">
        <w:rPr>
          <w:rFonts w:ascii="Times New Roman" w:hAnsi="Times New Roman"/>
          <w:color w:val="000000"/>
          <w:sz w:val="28"/>
          <w:szCs w:val="28"/>
          <w:lang w:eastAsia="ru-RU"/>
        </w:rPr>
        <w:br/>
      </w:r>
    </w:p>
    <w:p w:rsidR="00E40896" w:rsidRPr="009B0A8B" w:rsidRDefault="00E40896" w:rsidP="008E358F">
      <w:pPr>
        <w:spacing w:after="0" w:line="276" w:lineRule="auto"/>
        <w:rPr>
          <w:rFonts w:ascii="Times New Roman" w:hAnsi="Times New Roman"/>
          <w:b/>
          <w:bCs/>
          <w:sz w:val="28"/>
          <w:szCs w:val="28"/>
        </w:rPr>
      </w:pPr>
      <w:r w:rsidRPr="009B0A8B">
        <w:rPr>
          <w:rFonts w:ascii="Times New Roman" w:hAnsi="Times New Roman"/>
          <w:b/>
          <w:bCs/>
          <w:sz w:val="28"/>
          <w:szCs w:val="28"/>
        </w:rPr>
        <w:t>Ведущий:</w:t>
      </w:r>
    </w:p>
    <w:p w:rsidR="00E40896" w:rsidRPr="009B0A8B" w:rsidRDefault="00E40896" w:rsidP="008E35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0A8B">
        <w:rPr>
          <w:rFonts w:ascii="Times New Roman" w:hAnsi="Times New Roman"/>
          <w:b/>
          <w:bCs/>
          <w:sz w:val="28"/>
          <w:szCs w:val="28"/>
        </w:rPr>
        <w:t xml:space="preserve">- </w:t>
      </w:r>
      <w:r w:rsidRPr="009B0A8B">
        <w:rPr>
          <w:rFonts w:ascii="Times New Roman" w:hAnsi="Times New Roman"/>
          <w:sz w:val="28"/>
          <w:szCs w:val="28"/>
        </w:rPr>
        <w:t>Город жил и боролся. Взрослые и дети - все верили: мы победим и страданиям придет конец…Ничто не смогло сломить ленинградцев! Город не сдался врагу! Не покорился фашистам! (слайд 13, 14, 15, 16)</w:t>
      </w:r>
    </w:p>
    <w:p w:rsidR="00E40896" w:rsidRDefault="00E40896" w:rsidP="008E35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0896" w:rsidRPr="005D0851" w:rsidRDefault="00E40896" w:rsidP="008E358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Леша Володин:</w:t>
      </w:r>
    </w:p>
    <w:p w:rsidR="00E40896" w:rsidRPr="009B0A8B" w:rsidRDefault="00E40896" w:rsidP="00BA3ED7">
      <w:pPr>
        <w:spacing w:after="200" w:line="240" w:lineRule="auto"/>
        <w:rPr>
          <w:rFonts w:ascii="Times New Roman" w:hAnsi="Times New Roman"/>
          <w:sz w:val="28"/>
          <w:szCs w:val="28"/>
        </w:rPr>
      </w:pPr>
      <w:r w:rsidRPr="009B0A8B">
        <w:rPr>
          <w:rFonts w:ascii="Times New Roman" w:hAnsi="Times New Roman"/>
          <w:sz w:val="28"/>
          <w:szCs w:val="28"/>
        </w:rPr>
        <w:t>Голод и холод.</w:t>
      </w:r>
      <w:r w:rsidRPr="009B0A8B">
        <w:rPr>
          <w:rFonts w:ascii="Times New Roman" w:hAnsi="Times New Roman"/>
          <w:sz w:val="28"/>
          <w:szCs w:val="28"/>
        </w:rPr>
        <w:br/>
        <w:t>Война и разруха.</w:t>
      </w:r>
      <w:r w:rsidRPr="009B0A8B">
        <w:rPr>
          <w:rFonts w:ascii="Times New Roman" w:hAnsi="Times New Roman"/>
          <w:sz w:val="28"/>
          <w:szCs w:val="28"/>
        </w:rPr>
        <w:br/>
        <w:t>Сильный был город,</w:t>
      </w:r>
      <w:r w:rsidRPr="009B0A8B">
        <w:rPr>
          <w:rFonts w:ascii="Times New Roman" w:hAnsi="Times New Roman"/>
          <w:sz w:val="28"/>
          <w:szCs w:val="28"/>
        </w:rPr>
        <w:br/>
        <w:t>Не падал он духом!</w:t>
      </w:r>
      <w:r w:rsidRPr="009B0A8B">
        <w:rPr>
          <w:rFonts w:ascii="Times New Roman" w:hAnsi="Times New Roman"/>
          <w:sz w:val="28"/>
          <w:szCs w:val="28"/>
        </w:rPr>
        <w:br/>
        <w:t>Дыхание смерти было повсюду,</w:t>
      </w:r>
      <w:r w:rsidRPr="009B0A8B">
        <w:rPr>
          <w:rFonts w:ascii="Times New Roman" w:hAnsi="Times New Roman"/>
          <w:sz w:val="28"/>
          <w:szCs w:val="28"/>
        </w:rPr>
        <w:br/>
        <w:t>Но выжили, выжили люди!</w:t>
      </w:r>
      <w:r w:rsidRPr="009B0A8B">
        <w:rPr>
          <w:rFonts w:ascii="Times New Roman" w:hAnsi="Times New Roman"/>
          <w:sz w:val="28"/>
          <w:szCs w:val="28"/>
        </w:rPr>
        <w:br/>
        <w:t>Блокадный паёк,</w:t>
      </w:r>
      <w:r w:rsidRPr="009B0A8B">
        <w:rPr>
          <w:rFonts w:ascii="Times New Roman" w:hAnsi="Times New Roman"/>
          <w:sz w:val="28"/>
          <w:szCs w:val="28"/>
        </w:rPr>
        <w:br/>
        <w:t>Стакан кипятка.</w:t>
      </w:r>
      <w:r w:rsidRPr="009B0A8B">
        <w:rPr>
          <w:rFonts w:ascii="Times New Roman" w:hAnsi="Times New Roman"/>
          <w:sz w:val="28"/>
          <w:szCs w:val="28"/>
        </w:rPr>
        <w:br/>
        <w:t>Вот жизни глоток,</w:t>
      </w:r>
      <w:r w:rsidRPr="009B0A8B">
        <w:rPr>
          <w:rFonts w:ascii="Times New Roman" w:hAnsi="Times New Roman"/>
          <w:sz w:val="28"/>
          <w:szCs w:val="28"/>
        </w:rPr>
        <w:br/>
        <w:t>Потом темнота.</w:t>
      </w:r>
      <w:r w:rsidRPr="009B0A8B">
        <w:rPr>
          <w:rFonts w:ascii="Times New Roman" w:hAnsi="Times New Roman"/>
          <w:sz w:val="28"/>
          <w:szCs w:val="28"/>
        </w:rPr>
        <w:br/>
        <w:t>А город прорвался</w:t>
      </w:r>
      <w:r w:rsidRPr="009B0A8B">
        <w:rPr>
          <w:rFonts w:ascii="Times New Roman" w:hAnsi="Times New Roman"/>
          <w:sz w:val="28"/>
          <w:szCs w:val="28"/>
        </w:rPr>
        <w:br/>
        <w:t>А город воскрес!</w:t>
      </w:r>
      <w:r w:rsidRPr="009B0A8B">
        <w:rPr>
          <w:rFonts w:ascii="Times New Roman" w:hAnsi="Times New Roman"/>
          <w:sz w:val="28"/>
          <w:szCs w:val="28"/>
        </w:rPr>
        <w:br/>
        <w:t>А город остался!</w:t>
      </w:r>
      <w:r w:rsidRPr="009B0A8B">
        <w:rPr>
          <w:rFonts w:ascii="Times New Roman" w:hAnsi="Times New Roman"/>
          <w:sz w:val="28"/>
          <w:szCs w:val="28"/>
        </w:rPr>
        <w:br/>
        <w:t xml:space="preserve">Никуда не исчез! </w:t>
      </w:r>
    </w:p>
    <w:p w:rsidR="00E40896" w:rsidRPr="009B0A8B" w:rsidRDefault="00E40896" w:rsidP="00876BD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Варя Тимашова: «</w:t>
      </w:r>
      <w:r w:rsidRPr="009B0A8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И летели листовки с неба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»</w:t>
      </w:r>
    </w:p>
    <w:p w:rsidR="00E40896" w:rsidRPr="009B0A8B" w:rsidRDefault="00E40896" w:rsidP="00876BDB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B0A8B">
        <w:rPr>
          <w:rFonts w:ascii="Times New Roman" w:hAnsi="Times New Roman"/>
          <w:color w:val="000000"/>
          <w:sz w:val="28"/>
          <w:szCs w:val="28"/>
          <w:lang w:eastAsia="ru-RU"/>
        </w:rPr>
        <w:t>И летели листовки с неба</w:t>
      </w:r>
      <w:r w:rsidRPr="009B0A8B">
        <w:rPr>
          <w:rFonts w:ascii="Times New Roman" w:hAnsi="Times New Roman"/>
          <w:color w:val="000000"/>
          <w:sz w:val="28"/>
          <w:szCs w:val="28"/>
          <w:lang w:eastAsia="ru-RU"/>
        </w:rPr>
        <w:br/>
        <w:t>На пороги замерзших квартир:</w:t>
      </w:r>
      <w:r w:rsidRPr="009B0A8B">
        <w:rPr>
          <w:rFonts w:ascii="Times New Roman" w:hAnsi="Times New Roman"/>
          <w:color w:val="000000"/>
          <w:sz w:val="28"/>
          <w:szCs w:val="28"/>
          <w:lang w:eastAsia="ru-RU"/>
        </w:rPr>
        <w:br/>
        <w:t>« Будет хлеб. Вы хотите хлеба?…»</w:t>
      </w:r>
      <w:r w:rsidRPr="009B0A8B">
        <w:rPr>
          <w:rFonts w:ascii="Times New Roman" w:hAnsi="Times New Roman"/>
          <w:color w:val="000000"/>
          <w:sz w:val="28"/>
          <w:szCs w:val="28"/>
          <w:lang w:eastAsia="ru-RU"/>
        </w:rPr>
        <w:br/>
        <w:t>«Будет мир. Вам не снится мир?» </w:t>
      </w:r>
      <w:r w:rsidRPr="009B0A8B">
        <w:rPr>
          <w:rFonts w:ascii="Times New Roman" w:hAnsi="Times New Roman"/>
          <w:color w:val="000000"/>
          <w:sz w:val="28"/>
          <w:szCs w:val="28"/>
          <w:lang w:eastAsia="ru-RU"/>
        </w:rPr>
        <w:br/>
        <w:t>Дети, плача, хлеба просили. </w:t>
      </w:r>
      <w:r w:rsidRPr="009B0A8B">
        <w:rPr>
          <w:rFonts w:ascii="Times New Roman" w:hAnsi="Times New Roman"/>
          <w:color w:val="000000"/>
          <w:sz w:val="28"/>
          <w:szCs w:val="28"/>
          <w:lang w:eastAsia="ru-RU"/>
        </w:rPr>
        <w:br/>
        <w:t>Нет страшнее пытки такой. </w:t>
      </w:r>
      <w:r w:rsidRPr="009B0A8B">
        <w:rPr>
          <w:rFonts w:ascii="Times New Roman" w:hAnsi="Times New Roman"/>
          <w:color w:val="000000"/>
          <w:sz w:val="28"/>
          <w:szCs w:val="28"/>
          <w:lang w:eastAsia="ru-RU"/>
        </w:rPr>
        <w:br/>
        <w:t>Ленинградцы ворот не открыли</w:t>
      </w:r>
      <w:r w:rsidRPr="009B0A8B">
        <w:rPr>
          <w:rFonts w:ascii="Times New Roman" w:hAnsi="Times New Roman"/>
          <w:color w:val="000000"/>
          <w:sz w:val="28"/>
          <w:szCs w:val="28"/>
          <w:lang w:eastAsia="ru-RU"/>
        </w:rPr>
        <w:br/>
        <w:t>И не вышли к стене городской. </w:t>
      </w:r>
    </w:p>
    <w:p w:rsidR="00E40896" w:rsidRPr="00876BDB" w:rsidRDefault="00E40896" w:rsidP="00876BD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9B0A8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София</w:t>
      </w:r>
    </w:p>
    <w:p w:rsidR="00E40896" w:rsidRPr="009B0A8B" w:rsidRDefault="00E40896" w:rsidP="00876BDB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B0A8B">
        <w:rPr>
          <w:rFonts w:ascii="Times New Roman" w:hAnsi="Times New Roman"/>
          <w:color w:val="000000"/>
          <w:sz w:val="28"/>
          <w:szCs w:val="28"/>
          <w:lang w:eastAsia="ru-RU"/>
        </w:rPr>
        <w:t>Без воды, без тепла, без света.</w:t>
      </w:r>
      <w:r w:rsidRPr="009B0A8B">
        <w:rPr>
          <w:rFonts w:ascii="Times New Roman" w:hAnsi="Times New Roman"/>
          <w:color w:val="000000"/>
          <w:sz w:val="28"/>
          <w:szCs w:val="28"/>
          <w:lang w:eastAsia="ru-RU"/>
        </w:rPr>
        <w:br/>
        <w:t>День похож на черную ночь.</w:t>
      </w:r>
      <w:r w:rsidRPr="009B0A8B">
        <w:rPr>
          <w:rFonts w:ascii="Times New Roman" w:hAnsi="Times New Roman"/>
          <w:color w:val="000000"/>
          <w:sz w:val="28"/>
          <w:szCs w:val="28"/>
          <w:lang w:eastAsia="ru-RU"/>
        </w:rPr>
        <w:br/>
        <w:t>Может, в мире и силы нету, </w:t>
      </w:r>
      <w:r w:rsidRPr="009B0A8B">
        <w:rPr>
          <w:rFonts w:ascii="Times New Roman" w:hAnsi="Times New Roman"/>
          <w:color w:val="000000"/>
          <w:sz w:val="28"/>
          <w:szCs w:val="28"/>
          <w:lang w:eastAsia="ru-RU"/>
        </w:rPr>
        <w:br/>
        <w:t>Чтобы все это превозмочь? </w:t>
      </w:r>
      <w:r w:rsidRPr="009B0A8B">
        <w:rPr>
          <w:rFonts w:ascii="Times New Roman" w:hAnsi="Times New Roman"/>
          <w:color w:val="000000"/>
          <w:sz w:val="28"/>
          <w:szCs w:val="28"/>
          <w:lang w:eastAsia="ru-RU"/>
        </w:rPr>
        <w:br/>
        <w:t>Умирали — и говорили:</w:t>
      </w:r>
      <w:r w:rsidRPr="009B0A8B">
        <w:rPr>
          <w:rFonts w:ascii="Times New Roman" w:hAnsi="Times New Roman"/>
          <w:color w:val="000000"/>
          <w:sz w:val="28"/>
          <w:szCs w:val="28"/>
          <w:lang w:eastAsia="ru-RU"/>
        </w:rPr>
        <w:br/>
        <w:t>— Наши дети увидят свет! </w:t>
      </w:r>
      <w:r w:rsidRPr="009B0A8B">
        <w:rPr>
          <w:rFonts w:ascii="Times New Roman" w:hAnsi="Times New Roman"/>
          <w:color w:val="000000"/>
          <w:sz w:val="28"/>
          <w:szCs w:val="28"/>
          <w:lang w:eastAsia="ru-RU"/>
        </w:rPr>
        <w:br/>
        <w:t>Но ворота они не открыли. </w:t>
      </w:r>
      <w:r w:rsidRPr="009B0A8B">
        <w:rPr>
          <w:rFonts w:ascii="Times New Roman" w:hAnsi="Times New Roman"/>
          <w:color w:val="000000"/>
          <w:sz w:val="28"/>
          <w:szCs w:val="28"/>
          <w:lang w:eastAsia="ru-RU"/>
        </w:rPr>
        <w:br/>
        <w:t>На колени не встали, нет! </w:t>
      </w:r>
    </w:p>
    <w:p w:rsidR="00E40896" w:rsidRDefault="00E40896" w:rsidP="008E35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0896" w:rsidRPr="00876BDB" w:rsidRDefault="00E40896" w:rsidP="008E358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Саша Азаренков:</w:t>
      </w:r>
    </w:p>
    <w:p w:rsidR="00E40896" w:rsidRPr="009B0A8B" w:rsidRDefault="00E40896" w:rsidP="00BA3ED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11111"/>
          <w:sz w:val="28"/>
          <w:szCs w:val="28"/>
        </w:rPr>
      </w:pPr>
      <w:r w:rsidRPr="009B0A8B">
        <w:rPr>
          <w:rFonts w:ascii="Times New Roman" w:hAnsi="Times New Roman"/>
          <w:color w:val="111111"/>
          <w:sz w:val="28"/>
          <w:szCs w:val="28"/>
        </w:rPr>
        <w:t>В осеннем тумане, в январском снегу</w:t>
      </w:r>
    </w:p>
    <w:p w:rsidR="00E40896" w:rsidRPr="009B0A8B" w:rsidRDefault="00E40896" w:rsidP="00BA3ED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11111"/>
          <w:sz w:val="28"/>
          <w:szCs w:val="28"/>
        </w:rPr>
      </w:pPr>
      <w:r w:rsidRPr="009B0A8B">
        <w:rPr>
          <w:rFonts w:ascii="Times New Roman" w:hAnsi="Times New Roman"/>
          <w:color w:val="111111"/>
          <w:sz w:val="28"/>
          <w:szCs w:val="28"/>
        </w:rPr>
        <w:t>Стоит Петербург на морском берегу.</w:t>
      </w:r>
    </w:p>
    <w:p w:rsidR="00E40896" w:rsidRPr="009B0A8B" w:rsidRDefault="00E40896" w:rsidP="00BA3ED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11111"/>
          <w:sz w:val="28"/>
          <w:szCs w:val="28"/>
        </w:rPr>
      </w:pPr>
      <w:r w:rsidRPr="009B0A8B">
        <w:rPr>
          <w:rFonts w:ascii="Times New Roman" w:hAnsi="Times New Roman"/>
          <w:color w:val="111111"/>
          <w:sz w:val="28"/>
          <w:szCs w:val="28"/>
        </w:rPr>
        <w:t>С дворцами и парками строг и красив,</w:t>
      </w:r>
    </w:p>
    <w:p w:rsidR="00E40896" w:rsidRPr="009B0A8B" w:rsidRDefault="00E40896" w:rsidP="00BA3ED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11111"/>
          <w:sz w:val="28"/>
          <w:szCs w:val="28"/>
        </w:rPr>
      </w:pPr>
      <w:r w:rsidRPr="009B0A8B">
        <w:rPr>
          <w:rFonts w:ascii="Times New Roman" w:hAnsi="Times New Roman"/>
          <w:color w:val="111111"/>
          <w:sz w:val="28"/>
          <w:szCs w:val="28"/>
        </w:rPr>
        <w:t>Как будто вплывает в широкий залив.</w:t>
      </w:r>
    </w:p>
    <w:p w:rsidR="00E40896" w:rsidRPr="009B0A8B" w:rsidRDefault="00E40896" w:rsidP="00BA3ED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11111"/>
          <w:sz w:val="28"/>
          <w:szCs w:val="28"/>
        </w:rPr>
      </w:pPr>
      <w:r w:rsidRPr="009B0A8B">
        <w:rPr>
          <w:rFonts w:ascii="Times New Roman" w:hAnsi="Times New Roman"/>
          <w:color w:val="111111"/>
          <w:sz w:val="28"/>
          <w:szCs w:val="28"/>
        </w:rPr>
        <w:t xml:space="preserve">В </w:t>
      </w:r>
      <w:r w:rsidRPr="00876BDB">
        <w:rPr>
          <w:rFonts w:ascii="Times New Roman" w:hAnsi="Times New Roman"/>
          <w:bCs/>
          <w:color w:val="111111"/>
          <w:sz w:val="28"/>
          <w:szCs w:val="28"/>
        </w:rPr>
        <w:t>блокадные дни</w:t>
      </w:r>
      <w:r w:rsidRPr="009B0A8B">
        <w:rPr>
          <w:rFonts w:ascii="Times New Roman" w:hAnsi="Times New Roman"/>
          <w:color w:val="111111"/>
          <w:sz w:val="28"/>
          <w:szCs w:val="28"/>
        </w:rPr>
        <w:t>, под обстрелом, в снегу,</w:t>
      </w:r>
    </w:p>
    <w:p w:rsidR="00E40896" w:rsidRPr="009B0A8B" w:rsidRDefault="00E40896" w:rsidP="00BA3ED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11111"/>
          <w:sz w:val="28"/>
          <w:szCs w:val="28"/>
        </w:rPr>
      </w:pPr>
      <w:r w:rsidRPr="009B0A8B">
        <w:rPr>
          <w:rFonts w:ascii="Times New Roman" w:hAnsi="Times New Roman"/>
          <w:color w:val="111111"/>
          <w:sz w:val="28"/>
          <w:szCs w:val="28"/>
        </w:rPr>
        <w:t>Не сдался, не сдался наш город врагу.</w:t>
      </w:r>
    </w:p>
    <w:p w:rsidR="00E40896" w:rsidRPr="009B0A8B" w:rsidRDefault="00E40896" w:rsidP="00BA3ED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11111"/>
          <w:sz w:val="28"/>
          <w:szCs w:val="28"/>
        </w:rPr>
      </w:pPr>
      <w:r w:rsidRPr="009B0A8B">
        <w:rPr>
          <w:rFonts w:ascii="Times New Roman" w:hAnsi="Times New Roman"/>
          <w:color w:val="111111"/>
          <w:sz w:val="28"/>
          <w:szCs w:val="28"/>
        </w:rPr>
        <w:t xml:space="preserve">Здесь гордые, смелые люди живут. </w:t>
      </w:r>
    </w:p>
    <w:p w:rsidR="00E40896" w:rsidRDefault="00E40896" w:rsidP="00BA3ED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11111"/>
          <w:sz w:val="28"/>
          <w:szCs w:val="28"/>
        </w:rPr>
      </w:pPr>
      <w:r w:rsidRPr="009B0A8B">
        <w:rPr>
          <w:rFonts w:ascii="Times New Roman" w:hAnsi="Times New Roman"/>
          <w:color w:val="111111"/>
          <w:sz w:val="28"/>
          <w:szCs w:val="28"/>
        </w:rPr>
        <w:t xml:space="preserve">И славится всюду их доблестный труд. </w:t>
      </w:r>
    </w:p>
    <w:p w:rsidR="00E40896" w:rsidRPr="00876BDB" w:rsidRDefault="00E40896" w:rsidP="00BA3ED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111111"/>
          <w:sz w:val="28"/>
          <w:szCs w:val="28"/>
        </w:rPr>
      </w:pPr>
    </w:p>
    <w:p w:rsidR="00E40896" w:rsidRPr="00876BDB" w:rsidRDefault="00E40896" w:rsidP="00876BD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76BDB">
        <w:rPr>
          <w:rFonts w:ascii="Times New Roman" w:hAnsi="Times New Roman"/>
          <w:b/>
          <w:sz w:val="28"/>
          <w:szCs w:val="28"/>
        </w:rPr>
        <w:t>Надя Цволко:</w:t>
      </w:r>
    </w:p>
    <w:p w:rsidR="00E40896" w:rsidRDefault="00E40896" w:rsidP="00876BD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B0A8B">
        <w:rPr>
          <w:rFonts w:ascii="Times New Roman" w:hAnsi="Times New Roman"/>
          <w:sz w:val="28"/>
          <w:szCs w:val="28"/>
        </w:rPr>
        <w:t>Люди Ленинграда, вы - герои!</w:t>
      </w:r>
      <w:r w:rsidRPr="009B0A8B">
        <w:rPr>
          <w:rFonts w:ascii="Times New Roman" w:hAnsi="Times New Roman"/>
          <w:sz w:val="28"/>
          <w:szCs w:val="28"/>
        </w:rPr>
        <w:br/>
        <w:t>Подвиг ваш бесценен на века!</w:t>
      </w:r>
      <w:r w:rsidRPr="009B0A8B">
        <w:rPr>
          <w:rFonts w:ascii="Times New Roman" w:hAnsi="Times New Roman"/>
          <w:sz w:val="28"/>
          <w:szCs w:val="28"/>
        </w:rPr>
        <w:br/>
        <w:t>Пусть не будет больше горя.</w:t>
      </w:r>
      <w:r w:rsidRPr="009B0A8B">
        <w:rPr>
          <w:rFonts w:ascii="Times New Roman" w:hAnsi="Times New Roman"/>
          <w:sz w:val="28"/>
          <w:szCs w:val="28"/>
        </w:rPr>
        <w:br/>
        <w:t>Никогда, никогда, никогда!</w:t>
      </w:r>
      <w:r w:rsidRPr="009B0A8B">
        <w:rPr>
          <w:rFonts w:ascii="Times New Roman" w:hAnsi="Times New Roman"/>
          <w:sz w:val="28"/>
          <w:szCs w:val="28"/>
        </w:rPr>
        <w:br/>
        <w:t>Память о блокаде Ленинграда</w:t>
      </w:r>
      <w:r w:rsidRPr="009B0A8B">
        <w:rPr>
          <w:rFonts w:ascii="Times New Roman" w:hAnsi="Times New Roman"/>
          <w:sz w:val="28"/>
          <w:szCs w:val="28"/>
        </w:rPr>
        <w:br/>
        <w:t>С трепетом в сердце храним.</w:t>
      </w:r>
      <w:r w:rsidRPr="009B0A8B">
        <w:rPr>
          <w:rFonts w:ascii="Times New Roman" w:hAnsi="Times New Roman"/>
          <w:sz w:val="28"/>
          <w:szCs w:val="28"/>
        </w:rPr>
        <w:br/>
        <w:t>За мужество, силу, отвагу</w:t>
      </w:r>
      <w:r w:rsidRPr="009B0A8B">
        <w:rPr>
          <w:rFonts w:ascii="Times New Roman" w:hAnsi="Times New Roman"/>
          <w:sz w:val="28"/>
          <w:szCs w:val="28"/>
        </w:rPr>
        <w:br/>
        <w:t>Ленинградцам спасибо говорим!  </w:t>
      </w:r>
    </w:p>
    <w:p w:rsidR="00E40896" w:rsidRPr="009B0A8B" w:rsidRDefault="00E40896" w:rsidP="00876BD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0896" w:rsidRPr="009B0A8B" w:rsidRDefault="00E40896" w:rsidP="0094788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D0D0D"/>
          <w:sz w:val="28"/>
          <w:szCs w:val="28"/>
        </w:rPr>
      </w:pPr>
      <w:r w:rsidRPr="009B0A8B">
        <w:rPr>
          <w:rFonts w:ascii="Times New Roman" w:hAnsi="Times New Roman"/>
          <w:b/>
          <w:bCs/>
          <w:color w:val="0D0D0D"/>
          <w:sz w:val="28"/>
          <w:szCs w:val="28"/>
        </w:rPr>
        <w:t>Ведущий:</w:t>
      </w:r>
    </w:p>
    <w:p w:rsidR="00E40896" w:rsidRDefault="00E40896" w:rsidP="0094788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9B0A8B">
        <w:rPr>
          <w:rFonts w:ascii="Times New Roman" w:hAnsi="Times New Roman"/>
          <w:color w:val="0D0D0D"/>
          <w:sz w:val="28"/>
          <w:szCs w:val="28"/>
        </w:rPr>
        <w:t xml:space="preserve">- 27 января </w:t>
      </w:r>
      <w:smartTag w:uri="urn:schemas-microsoft-com:office:smarttags" w:element="metricconverter">
        <w:smartTagPr>
          <w:attr w:name="ProductID" w:val="1944 г"/>
        </w:smartTagPr>
        <w:r w:rsidRPr="009B0A8B">
          <w:rPr>
            <w:rFonts w:ascii="Times New Roman" w:hAnsi="Times New Roman"/>
            <w:color w:val="0D0D0D"/>
            <w:sz w:val="28"/>
            <w:szCs w:val="28"/>
          </w:rPr>
          <w:t>1944 г</w:t>
        </w:r>
      </w:smartTag>
      <w:r w:rsidRPr="009B0A8B">
        <w:rPr>
          <w:rFonts w:ascii="Times New Roman" w:hAnsi="Times New Roman"/>
          <w:color w:val="0D0D0D"/>
          <w:sz w:val="28"/>
          <w:szCs w:val="28"/>
        </w:rPr>
        <w:t>. произошло полное снятие блокады </w:t>
      </w:r>
      <w:r w:rsidRPr="00876BDB">
        <w:rPr>
          <w:rFonts w:ascii="Times New Roman" w:hAnsi="Times New Roman"/>
          <w:bCs/>
          <w:color w:val="0D0D0D"/>
          <w:sz w:val="28"/>
          <w:szCs w:val="28"/>
        </w:rPr>
        <w:t>Ленинграда.</w:t>
      </w:r>
      <w:r w:rsidRPr="009B0A8B">
        <w:rPr>
          <w:rFonts w:ascii="Times New Roman" w:hAnsi="Times New Roman"/>
          <w:b/>
          <w:bCs/>
          <w:color w:val="0D0D0D"/>
          <w:sz w:val="28"/>
          <w:szCs w:val="28"/>
        </w:rPr>
        <w:t> </w:t>
      </w:r>
      <w:r w:rsidRPr="009B0A8B">
        <w:rPr>
          <w:rFonts w:ascii="Times New Roman" w:hAnsi="Times New Roman"/>
          <w:color w:val="0D0D0D"/>
          <w:sz w:val="28"/>
          <w:szCs w:val="28"/>
        </w:rPr>
        <w:t xml:space="preserve">Почти 900 дней и ночей Ленинград жил и боролся во вражеском кольце.  </w:t>
      </w:r>
      <w:r w:rsidRPr="009B0A8B">
        <w:rPr>
          <w:rFonts w:ascii="Times New Roman" w:hAnsi="Times New Roman"/>
          <w:color w:val="0D0D0D"/>
          <w:sz w:val="28"/>
          <w:szCs w:val="28"/>
          <w:lang w:eastAsia="ru-RU"/>
        </w:rPr>
        <w:t>В день снятия Блокады Ленинграда над городом прогремел победоносный салют! (слайд 17)</w:t>
      </w:r>
    </w:p>
    <w:p w:rsidR="00E40896" w:rsidRPr="009B0A8B" w:rsidRDefault="00E40896" w:rsidP="0094788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</w:p>
    <w:p w:rsidR="00E40896" w:rsidRPr="00876BDB" w:rsidRDefault="00E40896" w:rsidP="00876BD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D0D0D"/>
          <w:sz w:val="28"/>
          <w:szCs w:val="28"/>
          <w:lang w:eastAsia="ru-RU"/>
        </w:rPr>
      </w:pPr>
      <w:r w:rsidRPr="00876BDB">
        <w:rPr>
          <w:rFonts w:ascii="Times New Roman" w:hAnsi="Times New Roman"/>
          <w:b/>
          <w:color w:val="0D0D0D"/>
          <w:sz w:val="28"/>
          <w:szCs w:val="28"/>
          <w:lang w:eastAsia="ru-RU"/>
        </w:rPr>
        <w:t>Настя Цволко:</w:t>
      </w:r>
    </w:p>
    <w:p w:rsidR="00E40896" w:rsidRDefault="00E40896" w:rsidP="00876BD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B0A8B">
        <w:rPr>
          <w:rFonts w:ascii="Times New Roman" w:hAnsi="Times New Roman"/>
          <w:sz w:val="28"/>
          <w:szCs w:val="28"/>
          <w:lang w:eastAsia="ru-RU"/>
        </w:rPr>
        <w:t>И вот пришла Победа,</w:t>
      </w:r>
      <w:r w:rsidRPr="009B0A8B">
        <w:rPr>
          <w:rFonts w:ascii="Times New Roman" w:hAnsi="Times New Roman"/>
          <w:sz w:val="28"/>
          <w:szCs w:val="28"/>
          <w:lang w:eastAsia="ru-RU"/>
        </w:rPr>
        <w:br/>
        <w:t>И рад стал Ленинград,</w:t>
      </w:r>
      <w:r w:rsidRPr="009B0A8B">
        <w:rPr>
          <w:rFonts w:ascii="Times New Roman" w:hAnsi="Times New Roman"/>
          <w:sz w:val="28"/>
          <w:szCs w:val="28"/>
          <w:lang w:eastAsia="ru-RU"/>
        </w:rPr>
        <w:br/>
        <w:t>Забыл про все он беды,</w:t>
      </w:r>
      <w:r w:rsidRPr="009B0A8B">
        <w:rPr>
          <w:rFonts w:ascii="Times New Roman" w:hAnsi="Times New Roman"/>
          <w:sz w:val="28"/>
          <w:szCs w:val="28"/>
          <w:lang w:eastAsia="ru-RU"/>
        </w:rPr>
        <w:br/>
        <w:t>Шагает на парад.</w:t>
      </w:r>
    </w:p>
    <w:p w:rsidR="00E40896" w:rsidRDefault="00E40896" w:rsidP="00876BD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40896" w:rsidRPr="00876BDB" w:rsidRDefault="00E40896" w:rsidP="00876BDB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Егор Солдатов:</w:t>
      </w:r>
    </w:p>
    <w:p w:rsidR="00E40896" w:rsidRPr="009B0A8B" w:rsidRDefault="00E40896" w:rsidP="0094788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B0A8B">
        <w:rPr>
          <w:rFonts w:ascii="Times New Roman" w:hAnsi="Times New Roman"/>
          <w:sz w:val="28"/>
          <w:szCs w:val="28"/>
        </w:rPr>
        <w:t>Такого дня не видел Ленинград!</w:t>
      </w:r>
    </w:p>
    <w:p w:rsidR="00E40896" w:rsidRPr="009B0A8B" w:rsidRDefault="00E40896" w:rsidP="0094788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B0A8B">
        <w:rPr>
          <w:rFonts w:ascii="Times New Roman" w:hAnsi="Times New Roman"/>
          <w:sz w:val="28"/>
          <w:szCs w:val="28"/>
        </w:rPr>
        <w:t>Нет, радости подобной не бывало.</w:t>
      </w:r>
    </w:p>
    <w:p w:rsidR="00E40896" w:rsidRPr="009B0A8B" w:rsidRDefault="00E40896" w:rsidP="0094788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B0A8B">
        <w:rPr>
          <w:rFonts w:ascii="Times New Roman" w:hAnsi="Times New Roman"/>
          <w:sz w:val="28"/>
          <w:szCs w:val="28"/>
        </w:rPr>
        <w:t>Казалось, что все небо грохотало…</w:t>
      </w:r>
    </w:p>
    <w:p w:rsidR="00E40896" w:rsidRPr="009B0A8B" w:rsidRDefault="00E40896" w:rsidP="0094788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B0A8B">
        <w:rPr>
          <w:rFonts w:ascii="Times New Roman" w:hAnsi="Times New Roman"/>
          <w:sz w:val="28"/>
          <w:szCs w:val="28"/>
        </w:rPr>
        <w:t>Гремел неумолкаемо Салют.</w:t>
      </w:r>
    </w:p>
    <w:p w:rsidR="00E40896" w:rsidRPr="009B0A8B" w:rsidRDefault="00E40896" w:rsidP="0094788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B0A8B">
        <w:rPr>
          <w:rFonts w:ascii="Times New Roman" w:hAnsi="Times New Roman"/>
          <w:sz w:val="28"/>
          <w:szCs w:val="28"/>
        </w:rPr>
        <w:t>Из боевых прославленных орудий.</w:t>
      </w:r>
    </w:p>
    <w:p w:rsidR="00E40896" w:rsidRPr="009B0A8B" w:rsidRDefault="00E40896" w:rsidP="0094788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B0A8B">
        <w:rPr>
          <w:rFonts w:ascii="Times New Roman" w:hAnsi="Times New Roman"/>
          <w:sz w:val="28"/>
          <w:szCs w:val="28"/>
        </w:rPr>
        <w:t>Смеялись, пели, обнимались люди.</w:t>
      </w:r>
    </w:p>
    <w:p w:rsidR="00E40896" w:rsidRPr="009B0A8B" w:rsidRDefault="00E40896" w:rsidP="0094788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0896" w:rsidRPr="009B0A8B" w:rsidRDefault="00E40896" w:rsidP="00D94DA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D0D0D"/>
          <w:sz w:val="28"/>
          <w:szCs w:val="28"/>
        </w:rPr>
      </w:pPr>
      <w:bookmarkStart w:id="2" w:name="_Hlk157033157"/>
      <w:r w:rsidRPr="009B0A8B">
        <w:rPr>
          <w:rFonts w:ascii="Times New Roman" w:hAnsi="Times New Roman"/>
          <w:b/>
          <w:bCs/>
          <w:color w:val="0D0D0D"/>
          <w:sz w:val="28"/>
          <w:szCs w:val="28"/>
        </w:rPr>
        <w:t>Ведущий:</w:t>
      </w:r>
    </w:p>
    <w:bookmarkEnd w:id="2"/>
    <w:p w:rsidR="00E40896" w:rsidRPr="009B0A8B" w:rsidRDefault="00E40896" w:rsidP="0094788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B0A8B">
        <w:rPr>
          <w:rFonts w:ascii="Times New Roman" w:hAnsi="Times New Roman"/>
          <w:sz w:val="28"/>
          <w:szCs w:val="28"/>
        </w:rPr>
        <w:t>- Вместе с жителями города за победу сражались военные. Их подвиг и мужество навсегда останутся в нашей памяти! (слайд 18, 19, 20)</w:t>
      </w:r>
    </w:p>
    <w:p w:rsidR="00E40896" w:rsidRPr="009B0A8B" w:rsidRDefault="00E40896" w:rsidP="0094788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0896" w:rsidRPr="00876BDB" w:rsidRDefault="00E40896" w:rsidP="00876BDB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Ирина Анатольевна:</w:t>
      </w:r>
    </w:p>
    <w:p w:rsidR="00E40896" w:rsidRPr="009B0A8B" w:rsidRDefault="00E40896" w:rsidP="00876BD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B0A8B">
        <w:rPr>
          <w:rFonts w:ascii="Times New Roman" w:hAnsi="Times New Roman"/>
          <w:sz w:val="28"/>
          <w:szCs w:val="28"/>
          <w:lang w:eastAsia="ru-RU"/>
        </w:rPr>
        <w:t>Советский солдат, ты навеки герой</w:t>
      </w:r>
      <w:r w:rsidRPr="009B0A8B">
        <w:rPr>
          <w:rFonts w:ascii="Times New Roman" w:hAnsi="Times New Roman"/>
          <w:sz w:val="28"/>
          <w:szCs w:val="28"/>
          <w:lang w:eastAsia="ru-RU"/>
        </w:rPr>
        <w:br/>
        <w:t>И генерал и рядовой,</w:t>
      </w:r>
      <w:r w:rsidRPr="009B0A8B">
        <w:rPr>
          <w:rFonts w:ascii="Times New Roman" w:hAnsi="Times New Roman"/>
          <w:sz w:val="28"/>
          <w:szCs w:val="28"/>
          <w:lang w:eastAsia="ru-RU"/>
        </w:rPr>
        <w:br/>
        <w:t>Который прошёл все дороги войны</w:t>
      </w:r>
      <w:r w:rsidRPr="009B0A8B">
        <w:rPr>
          <w:rFonts w:ascii="Times New Roman" w:hAnsi="Times New Roman"/>
          <w:sz w:val="28"/>
          <w:szCs w:val="28"/>
          <w:lang w:eastAsia="ru-RU"/>
        </w:rPr>
        <w:br/>
        <w:t>И выгнал фашистов с Российской земли.</w:t>
      </w:r>
      <w:r w:rsidRPr="009B0A8B">
        <w:rPr>
          <w:rFonts w:ascii="Times New Roman" w:hAnsi="Times New Roman"/>
          <w:sz w:val="28"/>
          <w:szCs w:val="28"/>
          <w:lang w:eastAsia="ru-RU"/>
        </w:rPr>
        <w:br/>
        <w:t>Советский солдат – тебе слава, почёт</w:t>
      </w:r>
      <w:r w:rsidRPr="009B0A8B">
        <w:rPr>
          <w:rFonts w:ascii="Times New Roman" w:hAnsi="Times New Roman"/>
          <w:sz w:val="28"/>
          <w:szCs w:val="28"/>
          <w:lang w:eastAsia="ru-RU"/>
        </w:rPr>
        <w:br/>
        <w:t>Твой подвиг в веках никогда не умрёт,</w:t>
      </w:r>
      <w:r w:rsidRPr="009B0A8B">
        <w:rPr>
          <w:rFonts w:ascii="Times New Roman" w:hAnsi="Times New Roman"/>
          <w:sz w:val="28"/>
          <w:szCs w:val="28"/>
          <w:lang w:eastAsia="ru-RU"/>
        </w:rPr>
        <w:br/>
        <w:t>Бессмертье твоё сохранит навсегда</w:t>
      </w:r>
      <w:r w:rsidRPr="009B0A8B">
        <w:rPr>
          <w:rFonts w:ascii="Times New Roman" w:hAnsi="Times New Roman"/>
          <w:sz w:val="28"/>
          <w:szCs w:val="28"/>
          <w:lang w:eastAsia="ru-RU"/>
        </w:rPr>
        <w:br/>
        <w:t>Вечный огонь и гранита стена!</w:t>
      </w:r>
      <w:r w:rsidRPr="009B0A8B">
        <w:rPr>
          <w:rFonts w:ascii="Tahoma" w:hAnsi="Tahoma" w:cs="Tahoma"/>
          <w:sz w:val="28"/>
          <w:szCs w:val="28"/>
          <w:lang w:eastAsia="ru-RU"/>
        </w:rPr>
        <w:t>﻿</w:t>
      </w:r>
    </w:p>
    <w:p w:rsidR="00E40896" w:rsidRDefault="00E40896" w:rsidP="0094788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0896" w:rsidRPr="00876BDB" w:rsidRDefault="00E40896" w:rsidP="0094788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Арина Пужаловская:</w:t>
      </w:r>
    </w:p>
    <w:p w:rsidR="00E40896" w:rsidRPr="009B0A8B" w:rsidRDefault="00E40896" w:rsidP="0094788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B0A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Да здравствуют Отечества герои,</w:t>
      </w:r>
      <w:r w:rsidRPr="009B0A8B">
        <w:rPr>
          <w:rFonts w:ascii="Times New Roman" w:hAnsi="Times New Roman"/>
          <w:color w:val="000000"/>
          <w:sz w:val="28"/>
          <w:szCs w:val="28"/>
        </w:rPr>
        <w:br/>
      </w:r>
      <w:r w:rsidRPr="009B0A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Отчизну заслонившие собой!</w:t>
      </w:r>
      <w:r w:rsidRPr="009B0A8B">
        <w:rPr>
          <w:rFonts w:ascii="Times New Roman" w:hAnsi="Times New Roman"/>
          <w:color w:val="000000"/>
          <w:sz w:val="28"/>
          <w:szCs w:val="28"/>
        </w:rPr>
        <w:br/>
      </w:r>
      <w:r w:rsidRPr="009B0A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Ненастною и грозною порою</w:t>
      </w:r>
      <w:r w:rsidRPr="009B0A8B">
        <w:rPr>
          <w:rFonts w:ascii="Times New Roman" w:hAnsi="Times New Roman"/>
          <w:color w:val="000000"/>
          <w:sz w:val="28"/>
          <w:szCs w:val="28"/>
        </w:rPr>
        <w:br/>
      </w:r>
      <w:r w:rsidRPr="009B0A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 врагом вступившие в неравный бой.</w:t>
      </w:r>
      <w:r w:rsidRPr="009B0A8B">
        <w:rPr>
          <w:rFonts w:ascii="Times New Roman" w:hAnsi="Times New Roman"/>
          <w:color w:val="000000"/>
          <w:sz w:val="28"/>
          <w:szCs w:val="28"/>
        </w:rPr>
        <w:br/>
      </w:r>
      <w:r w:rsidRPr="009B0A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Вы вражеские силы победили,</w:t>
      </w:r>
      <w:r w:rsidRPr="009B0A8B">
        <w:rPr>
          <w:rFonts w:ascii="Times New Roman" w:hAnsi="Times New Roman"/>
          <w:color w:val="000000"/>
          <w:sz w:val="28"/>
          <w:szCs w:val="28"/>
        </w:rPr>
        <w:br/>
      </w:r>
      <w:r w:rsidRPr="009B0A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Отчизны верные сыны,</w:t>
      </w:r>
      <w:r w:rsidRPr="009B0A8B">
        <w:rPr>
          <w:rFonts w:ascii="Times New Roman" w:hAnsi="Times New Roman"/>
          <w:color w:val="000000"/>
          <w:sz w:val="28"/>
          <w:szCs w:val="28"/>
        </w:rPr>
        <w:br/>
      </w:r>
      <w:r w:rsidRPr="009B0A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Чтобы потомки в мире жили,</w:t>
      </w:r>
      <w:r w:rsidRPr="009B0A8B">
        <w:rPr>
          <w:rFonts w:ascii="Times New Roman" w:hAnsi="Times New Roman"/>
          <w:color w:val="000000"/>
          <w:sz w:val="28"/>
          <w:szCs w:val="28"/>
        </w:rPr>
        <w:br/>
      </w:r>
      <w:r w:rsidRPr="009B0A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чтобы не было войны!</w:t>
      </w:r>
    </w:p>
    <w:p w:rsidR="00E40896" w:rsidRDefault="00E40896" w:rsidP="0094788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E40896" w:rsidRPr="00876BDB" w:rsidRDefault="00E40896" w:rsidP="0094788D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Настя Александрова:</w:t>
      </w:r>
    </w:p>
    <w:p w:rsidR="00E40896" w:rsidRPr="00876BDB" w:rsidRDefault="00E40896" w:rsidP="00876BD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B0A8B">
        <w:rPr>
          <w:rFonts w:ascii="Times New Roman" w:hAnsi="Times New Roman"/>
          <w:sz w:val="28"/>
          <w:szCs w:val="28"/>
          <w:shd w:val="clear" w:color="auto" w:fill="FFFFFF"/>
        </w:rPr>
        <w:t>Могуча Россия на все времена –</w:t>
      </w:r>
      <w:r w:rsidRPr="009B0A8B">
        <w:rPr>
          <w:rFonts w:ascii="Times New Roman" w:hAnsi="Times New Roman"/>
          <w:sz w:val="28"/>
          <w:szCs w:val="28"/>
        </w:rPr>
        <w:br/>
      </w:r>
      <w:r w:rsidRPr="009B0A8B">
        <w:rPr>
          <w:rFonts w:ascii="Times New Roman" w:hAnsi="Times New Roman"/>
          <w:sz w:val="28"/>
          <w:szCs w:val="28"/>
          <w:shd w:val="clear" w:color="auto" w:fill="FFFFFF"/>
        </w:rPr>
        <w:t>И в прежние годы, и ныне.</w:t>
      </w:r>
      <w:r w:rsidRPr="009B0A8B">
        <w:rPr>
          <w:rFonts w:ascii="Times New Roman" w:hAnsi="Times New Roman"/>
          <w:sz w:val="28"/>
          <w:szCs w:val="28"/>
        </w:rPr>
        <w:br/>
      </w:r>
      <w:r w:rsidRPr="009B0A8B">
        <w:rPr>
          <w:rFonts w:ascii="Times New Roman" w:hAnsi="Times New Roman"/>
          <w:sz w:val="28"/>
          <w:szCs w:val="28"/>
          <w:shd w:val="clear" w:color="auto" w:fill="FFFFFF"/>
        </w:rPr>
        <w:t>Героями наша Отчизна сильна,</w:t>
      </w:r>
      <w:r w:rsidRPr="009B0A8B">
        <w:rPr>
          <w:rFonts w:ascii="Times New Roman" w:hAnsi="Times New Roman"/>
          <w:sz w:val="28"/>
          <w:szCs w:val="28"/>
        </w:rPr>
        <w:br/>
      </w:r>
      <w:r w:rsidRPr="009B0A8B">
        <w:rPr>
          <w:rFonts w:ascii="Times New Roman" w:hAnsi="Times New Roman"/>
          <w:sz w:val="28"/>
          <w:szCs w:val="28"/>
          <w:shd w:val="clear" w:color="auto" w:fill="FFFFFF"/>
        </w:rPr>
        <w:t>Отечество славится ими.</w:t>
      </w:r>
      <w:r w:rsidRPr="009B0A8B">
        <w:rPr>
          <w:rFonts w:ascii="Times New Roman" w:hAnsi="Times New Roman"/>
          <w:sz w:val="28"/>
          <w:szCs w:val="28"/>
        </w:rPr>
        <w:br/>
      </w:r>
      <w:r w:rsidRPr="009B0A8B">
        <w:rPr>
          <w:rFonts w:ascii="Times New Roman" w:hAnsi="Times New Roman"/>
          <w:sz w:val="28"/>
          <w:szCs w:val="28"/>
          <w:shd w:val="clear" w:color="auto" w:fill="FFFFFF"/>
        </w:rPr>
        <w:t>Сегодня героев поздравить хотим:</w:t>
      </w:r>
      <w:r w:rsidRPr="009B0A8B">
        <w:rPr>
          <w:rFonts w:ascii="Times New Roman" w:hAnsi="Times New Roman"/>
          <w:sz w:val="28"/>
          <w:szCs w:val="28"/>
        </w:rPr>
        <w:br/>
      </w:r>
      <w:r w:rsidRPr="009B0A8B">
        <w:rPr>
          <w:rFonts w:ascii="Times New Roman" w:hAnsi="Times New Roman"/>
          <w:sz w:val="28"/>
          <w:szCs w:val="28"/>
          <w:shd w:val="clear" w:color="auto" w:fill="FFFFFF"/>
        </w:rPr>
        <w:t>Вас много, мы вами гордимся.</w:t>
      </w:r>
      <w:r w:rsidRPr="009B0A8B">
        <w:rPr>
          <w:rFonts w:ascii="Times New Roman" w:hAnsi="Times New Roman"/>
          <w:sz w:val="28"/>
          <w:szCs w:val="28"/>
        </w:rPr>
        <w:br/>
      </w:r>
      <w:r w:rsidRPr="009B0A8B">
        <w:rPr>
          <w:rFonts w:ascii="Times New Roman" w:hAnsi="Times New Roman"/>
          <w:sz w:val="28"/>
          <w:szCs w:val="28"/>
          <w:shd w:val="clear" w:color="auto" w:fill="FFFFFF"/>
        </w:rPr>
        <w:t>Мы помним, мы любим, – на этом стоим,</w:t>
      </w:r>
      <w:r w:rsidRPr="009B0A8B">
        <w:rPr>
          <w:rFonts w:ascii="Times New Roman" w:hAnsi="Times New Roman"/>
          <w:sz w:val="28"/>
          <w:szCs w:val="28"/>
        </w:rPr>
        <w:br/>
      </w:r>
      <w:r w:rsidRPr="009B0A8B">
        <w:rPr>
          <w:rFonts w:ascii="Times New Roman" w:hAnsi="Times New Roman"/>
          <w:sz w:val="28"/>
          <w:szCs w:val="28"/>
          <w:shd w:val="clear" w:color="auto" w:fill="FFFFFF"/>
        </w:rPr>
        <w:t>На вас походить мы стремимся.</w:t>
      </w:r>
      <w:r w:rsidRPr="009B0A8B">
        <w:rPr>
          <w:rFonts w:ascii="Times New Roman" w:hAnsi="Times New Roman"/>
          <w:sz w:val="28"/>
          <w:szCs w:val="28"/>
        </w:rPr>
        <w:br/>
      </w:r>
      <w:r w:rsidRPr="009B0A8B">
        <w:rPr>
          <w:rFonts w:ascii="Times New Roman" w:hAnsi="Times New Roman"/>
          <w:sz w:val="28"/>
          <w:szCs w:val="28"/>
          <w:shd w:val="clear" w:color="auto" w:fill="FFFFFF"/>
        </w:rPr>
        <w:t>Для тех, кто стоит на защите страны,</w:t>
      </w:r>
      <w:r w:rsidRPr="009B0A8B">
        <w:rPr>
          <w:rFonts w:ascii="Times New Roman" w:hAnsi="Times New Roman"/>
          <w:sz w:val="28"/>
          <w:szCs w:val="28"/>
        </w:rPr>
        <w:br/>
      </w:r>
      <w:r w:rsidRPr="009B0A8B">
        <w:rPr>
          <w:rFonts w:ascii="Times New Roman" w:hAnsi="Times New Roman"/>
          <w:sz w:val="28"/>
          <w:szCs w:val="28"/>
          <w:shd w:val="clear" w:color="auto" w:fill="FFFFFF"/>
        </w:rPr>
        <w:t>Мы душу и сердце откроем.</w:t>
      </w:r>
      <w:r w:rsidRPr="009B0A8B">
        <w:rPr>
          <w:rFonts w:ascii="Times New Roman" w:hAnsi="Times New Roman"/>
          <w:sz w:val="28"/>
          <w:szCs w:val="28"/>
        </w:rPr>
        <w:br/>
      </w:r>
      <w:r w:rsidRPr="009B0A8B">
        <w:rPr>
          <w:rFonts w:ascii="Times New Roman" w:hAnsi="Times New Roman"/>
          <w:sz w:val="28"/>
          <w:szCs w:val="28"/>
          <w:shd w:val="clear" w:color="auto" w:fill="FFFFFF"/>
        </w:rPr>
        <w:t>Отважны, надежны и духом сильны.</w:t>
      </w:r>
      <w:r w:rsidRPr="009B0A8B">
        <w:rPr>
          <w:rFonts w:ascii="Times New Roman" w:hAnsi="Times New Roman"/>
          <w:sz w:val="28"/>
          <w:szCs w:val="28"/>
        </w:rPr>
        <w:br/>
      </w:r>
      <w:r w:rsidRPr="009B0A8B">
        <w:rPr>
          <w:rFonts w:ascii="Times New Roman" w:hAnsi="Times New Roman"/>
          <w:sz w:val="28"/>
          <w:szCs w:val="28"/>
          <w:shd w:val="clear" w:color="auto" w:fill="FFFFFF"/>
        </w:rPr>
        <w:t>Так вечная слава героям!</w:t>
      </w:r>
    </w:p>
    <w:p w:rsidR="00E40896" w:rsidRPr="009B0A8B" w:rsidRDefault="00E40896" w:rsidP="00876BD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</w:pPr>
      <w:r w:rsidRPr="009B0A8B"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  <w:t>Ведущий:</w:t>
      </w:r>
    </w:p>
    <w:p w:rsidR="00E40896" w:rsidRDefault="00E40896" w:rsidP="00876BD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 w:rsidRPr="009B0A8B"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  <w:t xml:space="preserve">- </w:t>
      </w:r>
      <w:r w:rsidRPr="009B0A8B">
        <w:rPr>
          <w:rFonts w:ascii="Times New Roman" w:hAnsi="Times New Roman"/>
          <w:color w:val="0D0D0D"/>
          <w:sz w:val="28"/>
          <w:szCs w:val="28"/>
        </w:rPr>
        <w:t>За мужество и храбрость, за самоотверженный труд мирных жителей и военных городу Ленинграду было присвоено звание Город-герой.</w:t>
      </w:r>
    </w:p>
    <w:p w:rsidR="00E40896" w:rsidRDefault="00E40896" w:rsidP="00876BD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</w:p>
    <w:p w:rsidR="00E40896" w:rsidRPr="00876BDB" w:rsidRDefault="00E40896" w:rsidP="00876BD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76BDB">
        <w:rPr>
          <w:rFonts w:ascii="Times New Roman" w:hAnsi="Times New Roman"/>
          <w:b/>
          <w:color w:val="0D0D0D"/>
          <w:sz w:val="28"/>
          <w:szCs w:val="28"/>
        </w:rPr>
        <w:t>Все присутствующие в зале исполняют песню Л.И.Ошанина «Солнечный круг».</w:t>
      </w:r>
    </w:p>
    <w:sectPr w:rsidR="00E40896" w:rsidRPr="00876BDB" w:rsidSect="00BD16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ptos Display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4F3A"/>
    <w:rsid w:val="001661F5"/>
    <w:rsid w:val="002745F7"/>
    <w:rsid w:val="002E12FA"/>
    <w:rsid w:val="0035402E"/>
    <w:rsid w:val="00414994"/>
    <w:rsid w:val="005D0851"/>
    <w:rsid w:val="005D6E28"/>
    <w:rsid w:val="006A77D0"/>
    <w:rsid w:val="00706455"/>
    <w:rsid w:val="007A043E"/>
    <w:rsid w:val="00876BDB"/>
    <w:rsid w:val="008E358F"/>
    <w:rsid w:val="0094788D"/>
    <w:rsid w:val="009B0A8B"/>
    <w:rsid w:val="00A67BBB"/>
    <w:rsid w:val="00A93C30"/>
    <w:rsid w:val="00AD452B"/>
    <w:rsid w:val="00B16DFE"/>
    <w:rsid w:val="00B32F6E"/>
    <w:rsid w:val="00BA3ED7"/>
    <w:rsid w:val="00BD165D"/>
    <w:rsid w:val="00CD7EB0"/>
    <w:rsid w:val="00D44278"/>
    <w:rsid w:val="00D94DA9"/>
    <w:rsid w:val="00DA0BC7"/>
    <w:rsid w:val="00E2324F"/>
    <w:rsid w:val="00E40896"/>
    <w:rsid w:val="00E61037"/>
    <w:rsid w:val="00F06E54"/>
    <w:rsid w:val="00F84E0C"/>
    <w:rsid w:val="00FA4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ptos" w:eastAsia="Aptos" w:hAnsi="Aptos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BD165D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A4F3A"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A4F3A"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A4F3A"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A4F3A"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A4F3A"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A4F3A"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A4F3A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A4F3A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A4F3A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A4F3A"/>
    <w:rPr>
      <w:rFonts w:ascii="Aptos Display" w:hAnsi="Aptos Display" w:cs="Times New Roman"/>
      <w:color w:val="0F4761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A4F3A"/>
    <w:rPr>
      <w:rFonts w:ascii="Aptos Display" w:hAnsi="Aptos Display" w:cs="Times New Roman"/>
      <w:color w:val="0F476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FA4F3A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FA4F3A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FA4F3A"/>
    <w:rPr>
      <w:rFonts w:eastAsia="Times New Roman" w:cs="Times New Roman"/>
      <w:color w:val="0F4761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FA4F3A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FA4F3A"/>
    <w:rPr>
      <w:rFonts w:eastAsia="Times New Roman" w:cs="Times New Roman"/>
      <w:color w:val="595959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FA4F3A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FA4F3A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link w:val="TitleChar"/>
    <w:uiPriority w:val="99"/>
    <w:qFormat/>
    <w:rsid w:val="00FA4F3A"/>
    <w:pPr>
      <w:spacing w:after="80" w:line="240" w:lineRule="auto"/>
      <w:contextualSpacing/>
    </w:pPr>
    <w:rPr>
      <w:rFonts w:ascii="Aptos Display" w:eastAsia="Times New Roman" w:hAnsi="Aptos Display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locked/>
    <w:rsid w:val="00FA4F3A"/>
    <w:rPr>
      <w:rFonts w:ascii="Aptos Display" w:hAnsi="Aptos Display" w:cs="Times New Roman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99"/>
    <w:qFormat/>
    <w:rsid w:val="00FA4F3A"/>
    <w:pPr>
      <w:numPr>
        <w:ilvl w:val="1"/>
      </w:numPr>
    </w:pPr>
    <w:rPr>
      <w:rFonts w:eastAsia="Times New Roman"/>
      <w:color w:val="595959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FA4F3A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99"/>
    <w:qFormat/>
    <w:rsid w:val="00FA4F3A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link w:val="Quote"/>
    <w:uiPriority w:val="99"/>
    <w:locked/>
    <w:rsid w:val="00FA4F3A"/>
    <w:rPr>
      <w:rFonts w:cs="Times New Roman"/>
      <w:i/>
      <w:iCs/>
      <w:color w:val="404040"/>
    </w:rPr>
  </w:style>
  <w:style w:type="paragraph" w:styleId="ListParagraph">
    <w:name w:val="List Paragraph"/>
    <w:basedOn w:val="Normal"/>
    <w:uiPriority w:val="99"/>
    <w:qFormat/>
    <w:rsid w:val="00FA4F3A"/>
    <w:pPr>
      <w:ind w:left="720"/>
      <w:contextualSpacing/>
    </w:pPr>
  </w:style>
  <w:style w:type="character" w:styleId="IntenseEmphasis">
    <w:name w:val="Intense Emphasis"/>
    <w:basedOn w:val="DefaultParagraphFont"/>
    <w:uiPriority w:val="99"/>
    <w:qFormat/>
    <w:rsid w:val="00FA4F3A"/>
    <w:rPr>
      <w:rFonts w:cs="Times New Roman"/>
      <w:i/>
      <w:iCs/>
      <w:color w:val="0F4761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FA4F3A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FA4F3A"/>
    <w:rPr>
      <w:rFonts w:cs="Times New Roman"/>
      <w:i/>
      <w:iCs/>
      <w:color w:val="0F4761"/>
    </w:rPr>
  </w:style>
  <w:style w:type="character" w:styleId="IntenseReference">
    <w:name w:val="Intense Reference"/>
    <w:basedOn w:val="DefaultParagraphFont"/>
    <w:uiPriority w:val="99"/>
    <w:qFormat/>
    <w:rsid w:val="00FA4F3A"/>
    <w:rPr>
      <w:rFonts w:cs="Times New Roman"/>
      <w:b/>
      <w:bCs/>
      <w:smallCaps/>
      <w:color w:val="0F4761"/>
      <w:spacing w:val="5"/>
    </w:rPr>
  </w:style>
  <w:style w:type="paragraph" w:customStyle="1" w:styleId="c5">
    <w:name w:val="c5"/>
    <w:basedOn w:val="Normal"/>
    <w:uiPriority w:val="99"/>
    <w:rsid w:val="00E610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DefaultParagraphFont"/>
    <w:uiPriority w:val="99"/>
    <w:rsid w:val="00E61037"/>
    <w:rPr>
      <w:rFonts w:cs="Times New Roman"/>
    </w:rPr>
  </w:style>
  <w:style w:type="paragraph" w:styleId="NormalWeb">
    <w:name w:val="Normal (Web)"/>
    <w:basedOn w:val="Normal"/>
    <w:uiPriority w:val="99"/>
    <w:semiHidden/>
    <w:rsid w:val="009478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621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1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1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1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1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1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1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1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1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1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1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1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1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1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1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1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1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1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1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1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1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1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1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1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427</TotalTime>
  <Pages>8</Pages>
  <Words>1260</Words>
  <Characters>7186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53</dc:creator>
  <cp:keywords/>
  <dc:description/>
  <cp:lastModifiedBy>893</cp:lastModifiedBy>
  <cp:revision>7</cp:revision>
  <dcterms:created xsi:type="dcterms:W3CDTF">2024-01-24T16:46:00Z</dcterms:created>
  <dcterms:modified xsi:type="dcterms:W3CDTF">2025-02-02T09:50:00Z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2024-01-24T20:47:51Z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ba489fc2-e791-4f45-a520-e754e5ec6eaf</vt:lpwstr>
  </property>
  <property fmtid="{D5CDD505-2E9C-101B-9397-08002B2CF9AE}" pid="7" name="MSIP_Label_defa4170-0d19-0005-0004-bc88714345d2_ActionId">
    <vt:lpwstr>5c25c25c-ac11-4f11-ad37-7ea0413af85d</vt:lpwstr>
  </property>
  <property fmtid="{D5CDD505-2E9C-101B-9397-08002B2CF9AE}" pid="8" name="MSIP_Label_defa4170-0d19-0005-0004-bc88714345d2_ContentBits">
    <vt:lpwstr>0</vt:lpwstr>
  </property>
</Properties>
</file>