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F2" w:rsidRPr="00472527" w:rsidRDefault="00F259F2" w:rsidP="00472527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472527">
        <w:rPr>
          <w:rFonts w:ascii="Times New Roman" w:hAnsi="Times New Roman"/>
          <w:bCs/>
          <w:iCs/>
          <w:sz w:val="28"/>
          <w:szCs w:val="28"/>
        </w:rPr>
        <w:t>Муниципальное казенное дошкольное образовательное учреждение</w:t>
      </w:r>
    </w:p>
    <w:p w:rsidR="00F259F2" w:rsidRPr="00472527" w:rsidRDefault="00F259F2" w:rsidP="00472527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472527">
        <w:rPr>
          <w:rFonts w:ascii="Times New Roman" w:hAnsi="Times New Roman"/>
          <w:bCs/>
          <w:iCs/>
          <w:sz w:val="28"/>
          <w:szCs w:val="28"/>
        </w:rPr>
        <w:t xml:space="preserve"> «Детский сад «Улыбка».</w:t>
      </w:r>
    </w:p>
    <w:p w:rsidR="00F259F2" w:rsidRPr="00472527" w:rsidRDefault="00F259F2" w:rsidP="00472527">
      <w:pPr>
        <w:jc w:val="right"/>
        <w:rPr>
          <w:rFonts w:ascii="Times New Roman" w:hAnsi="Times New Roman"/>
          <w:b/>
          <w:bCs/>
          <w:iCs/>
          <w:sz w:val="28"/>
          <w:szCs w:val="28"/>
        </w:rPr>
      </w:pPr>
    </w:p>
    <w:p w:rsidR="00F259F2" w:rsidRPr="00472527" w:rsidRDefault="00F259F2" w:rsidP="00472527">
      <w:pPr>
        <w:jc w:val="right"/>
        <w:rPr>
          <w:rFonts w:ascii="Times New Roman" w:hAnsi="Times New Roman"/>
          <w:b/>
          <w:bCs/>
          <w:iCs/>
          <w:sz w:val="28"/>
          <w:szCs w:val="28"/>
        </w:rPr>
      </w:pPr>
    </w:p>
    <w:p w:rsidR="00F259F2" w:rsidRPr="00472527" w:rsidRDefault="00F259F2" w:rsidP="00472527">
      <w:pPr>
        <w:jc w:val="right"/>
        <w:rPr>
          <w:rFonts w:ascii="Times New Roman" w:hAnsi="Times New Roman"/>
          <w:b/>
          <w:bCs/>
          <w:iCs/>
          <w:sz w:val="28"/>
          <w:szCs w:val="28"/>
        </w:rPr>
      </w:pPr>
    </w:p>
    <w:p w:rsidR="00F259F2" w:rsidRPr="00472527" w:rsidRDefault="00F259F2" w:rsidP="0047252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259F2" w:rsidRPr="00472527" w:rsidRDefault="00F259F2" w:rsidP="0047252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259F2" w:rsidRPr="00472527" w:rsidRDefault="00F259F2" w:rsidP="0047252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259F2" w:rsidRPr="00472527" w:rsidRDefault="00F259F2" w:rsidP="0047252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259F2" w:rsidRPr="00472527" w:rsidRDefault="00F259F2" w:rsidP="0047252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259F2" w:rsidRDefault="00F259F2" w:rsidP="00472527">
      <w:pPr>
        <w:pStyle w:val="Heading2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bCs w:val="0"/>
          <w:sz w:val="40"/>
          <w:szCs w:val="40"/>
        </w:rPr>
      </w:pPr>
      <w:r w:rsidRPr="00472527">
        <w:rPr>
          <w:b w:val="0"/>
          <w:bCs w:val="0"/>
          <w:sz w:val="40"/>
          <w:szCs w:val="40"/>
        </w:rPr>
        <w:t xml:space="preserve">Конспект </w:t>
      </w:r>
      <w:r>
        <w:rPr>
          <w:b w:val="0"/>
          <w:bCs w:val="0"/>
          <w:sz w:val="40"/>
          <w:szCs w:val="40"/>
        </w:rPr>
        <w:t>тематического досуга</w:t>
      </w:r>
    </w:p>
    <w:p w:rsidR="00F259F2" w:rsidRDefault="00F259F2" w:rsidP="00472527">
      <w:pPr>
        <w:pStyle w:val="Heading2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bCs w:val="0"/>
          <w:sz w:val="40"/>
          <w:szCs w:val="40"/>
        </w:rPr>
      </w:pPr>
      <w:r w:rsidRPr="00472527">
        <w:rPr>
          <w:b w:val="0"/>
          <w:bCs w:val="0"/>
          <w:sz w:val="40"/>
          <w:szCs w:val="40"/>
        </w:rPr>
        <w:t xml:space="preserve"> «</w:t>
      </w:r>
      <w:r>
        <w:rPr>
          <w:b w:val="0"/>
          <w:bCs w:val="0"/>
          <w:sz w:val="40"/>
          <w:szCs w:val="40"/>
        </w:rPr>
        <w:t>Игры и мелодии народов России</w:t>
      </w:r>
      <w:r w:rsidRPr="00472527">
        <w:rPr>
          <w:b w:val="0"/>
          <w:bCs w:val="0"/>
          <w:sz w:val="40"/>
          <w:szCs w:val="40"/>
        </w:rPr>
        <w:t xml:space="preserve">» </w:t>
      </w:r>
    </w:p>
    <w:p w:rsidR="00F259F2" w:rsidRDefault="00F259F2" w:rsidP="00472527">
      <w:pPr>
        <w:pStyle w:val="Heading2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bCs w:val="0"/>
          <w:sz w:val="40"/>
          <w:szCs w:val="40"/>
        </w:rPr>
      </w:pPr>
      <w:r w:rsidRPr="00472527">
        <w:rPr>
          <w:b w:val="0"/>
          <w:bCs w:val="0"/>
          <w:sz w:val="40"/>
          <w:szCs w:val="40"/>
        </w:rPr>
        <w:t xml:space="preserve">для </w:t>
      </w:r>
      <w:r>
        <w:rPr>
          <w:b w:val="0"/>
          <w:bCs w:val="0"/>
          <w:sz w:val="40"/>
          <w:szCs w:val="40"/>
        </w:rPr>
        <w:t>воспитанников</w:t>
      </w:r>
      <w:r w:rsidRPr="00472527">
        <w:rPr>
          <w:b w:val="0"/>
          <w:bCs w:val="0"/>
          <w:sz w:val="40"/>
          <w:szCs w:val="40"/>
        </w:rPr>
        <w:t xml:space="preserve"> </w:t>
      </w:r>
    </w:p>
    <w:p w:rsidR="00F259F2" w:rsidRPr="00472527" w:rsidRDefault="00F259F2" w:rsidP="00472527">
      <w:pPr>
        <w:pStyle w:val="Heading2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t>подготовительной к школе группы</w:t>
      </w:r>
      <w:r w:rsidRPr="00472527">
        <w:rPr>
          <w:b w:val="0"/>
          <w:bCs w:val="0"/>
          <w:sz w:val="40"/>
          <w:szCs w:val="40"/>
        </w:rPr>
        <w:t>.</w:t>
      </w:r>
    </w:p>
    <w:p w:rsidR="00F259F2" w:rsidRPr="00472527" w:rsidRDefault="00F259F2" w:rsidP="00472527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</w:p>
    <w:p w:rsidR="00F259F2" w:rsidRDefault="00F259F2" w:rsidP="00472527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259F2" w:rsidRDefault="00F259F2" w:rsidP="00472527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259F2" w:rsidRPr="00472527" w:rsidRDefault="00F259F2" w:rsidP="00472527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259F2" w:rsidRPr="00472527" w:rsidRDefault="00F259F2" w:rsidP="00472527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72527">
        <w:rPr>
          <w:sz w:val="28"/>
          <w:szCs w:val="28"/>
        </w:rPr>
        <w:t>Воспитатель: М.А.Мартынова</w:t>
      </w:r>
    </w:p>
    <w:p w:rsidR="00F259F2" w:rsidRPr="00472527" w:rsidRDefault="00F259F2" w:rsidP="00472527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72527">
        <w:rPr>
          <w:sz w:val="28"/>
          <w:szCs w:val="28"/>
        </w:rPr>
        <w:t>Соответствие занимаемой должности.</w:t>
      </w:r>
    </w:p>
    <w:p w:rsidR="00F259F2" w:rsidRPr="00472527" w:rsidRDefault="00F259F2" w:rsidP="00472527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F259F2" w:rsidRPr="00472527" w:rsidRDefault="00F259F2" w:rsidP="00472527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F259F2" w:rsidRPr="00472527" w:rsidRDefault="00F259F2" w:rsidP="00472527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F259F2" w:rsidRPr="00472527" w:rsidRDefault="00F259F2" w:rsidP="00472527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F259F2" w:rsidRPr="00472527" w:rsidRDefault="00F259F2" w:rsidP="00472527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F259F2" w:rsidRPr="00472527" w:rsidRDefault="00F259F2" w:rsidP="00472527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F259F2" w:rsidRPr="00472527" w:rsidRDefault="00F259F2" w:rsidP="00472527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F259F2" w:rsidRPr="00472527" w:rsidRDefault="00F259F2" w:rsidP="00472527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F259F2" w:rsidRPr="00472527" w:rsidRDefault="00F259F2" w:rsidP="00472527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F259F2" w:rsidRPr="00472527" w:rsidRDefault="00F259F2" w:rsidP="00472527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F259F2" w:rsidRPr="00472527" w:rsidRDefault="00F259F2" w:rsidP="00472527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F259F2" w:rsidRPr="00472527" w:rsidRDefault="00F259F2" w:rsidP="00472527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F259F2" w:rsidRPr="00472527" w:rsidRDefault="00F259F2" w:rsidP="00472527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F259F2" w:rsidRPr="00472527" w:rsidRDefault="00F259F2" w:rsidP="00472527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F259F2" w:rsidRPr="00472527" w:rsidRDefault="00F259F2" w:rsidP="00472527">
      <w:pPr>
        <w:pStyle w:val="NormalWeb"/>
        <w:shd w:val="clear" w:color="auto" w:fill="FFFFFF"/>
        <w:spacing w:before="0" w:beforeAutospacing="0" w:after="0" w:afterAutospacing="0"/>
      </w:pPr>
    </w:p>
    <w:p w:rsidR="00F259F2" w:rsidRPr="00472527" w:rsidRDefault="00F259F2" w:rsidP="00472527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F259F2" w:rsidRPr="00472527" w:rsidRDefault="00F259F2" w:rsidP="00472527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F259F2" w:rsidRPr="00472527" w:rsidRDefault="00F259F2" w:rsidP="00472527">
      <w:pPr>
        <w:pStyle w:val="NormalWeb"/>
        <w:shd w:val="clear" w:color="auto" w:fill="FFFFFF"/>
        <w:spacing w:before="0" w:beforeAutospacing="0" w:after="0" w:afterAutospacing="0"/>
      </w:pPr>
    </w:p>
    <w:p w:rsidR="00F259F2" w:rsidRPr="00472527" w:rsidRDefault="00F259F2" w:rsidP="0047252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F259F2" w:rsidRPr="00472527" w:rsidRDefault="00F259F2" w:rsidP="00472527">
      <w:p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72527">
        <w:rPr>
          <w:rFonts w:ascii="Times New Roman" w:hAnsi="Times New Roman"/>
          <w:sz w:val="28"/>
          <w:szCs w:val="28"/>
          <w:shd w:val="clear" w:color="auto" w:fill="FFFFFF"/>
        </w:rPr>
        <w:t>Жиздра, 2023 – 2024 год.</w:t>
      </w:r>
    </w:p>
    <w:p w:rsidR="00F259F2" w:rsidRPr="00472527" w:rsidRDefault="00F259F2" w:rsidP="00496A10">
      <w:pPr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b/>
          <w:bCs/>
          <w:sz w:val="28"/>
          <w:szCs w:val="28"/>
        </w:rPr>
        <w:t>Цель:</w:t>
      </w:r>
      <w:r w:rsidRPr="00472527">
        <w:rPr>
          <w:rFonts w:ascii="Times New Roman" w:hAnsi="Times New Roman"/>
          <w:sz w:val="28"/>
          <w:szCs w:val="28"/>
        </w:rPr>
        <w:t xml:space="preserve"> обогащать представления детей о культуре народов России, закреплять имеющиеся представления о празднике День народного единства.</w:t>
      </w:r>
    </w:p>
    <w:p w:rsidR="00F259F2" w:rsidRPr="00472527" w:rsidRDefault="00F259F2" w:rsidP="00C3480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72527">
        <w:rPr>
          <w:rFonts w:ascii="Times New Roman" w:hAnsi="Times New Roman"/>
          <w:b/>
          <w:bCs/>
          <w:sz w:val="28"/>
          <w:szCs w:val="28"/>
        </w:rPr>
        <w:t>Ход мероприятия:</w:t>
      </w:r>
    </w:p>
    <w:p w:rsidR="00F259F2" w:rsidRPr="00472527" w:rsidRDefault="00F259F2" w:rsidP="00C34809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472527">
        <w:rPr>
          <w:rFonts w:ascii="Times New Roman" w:hAnsi="Times New Roman"/>
          <w:i/>
          <w:iCs/>
          <w:sz w:val="28"/>
          <w:szCs w:val="28"/>
        </w:rPr>
        <w:t>Дети входят в зал под песню «Родина моя».</w:t>
      </w:r>
    </w:p>
    <w:p w:rsidR="00F259F2" w:rsidRPr="00472527" w:rsidRDefault="00F259F2" w:rsidP="00C34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b/>
          <w:bCs/>
          <w:sz w:val="28"/>
          <w:szCs w:val="28"/>
        </w:rPr>
        <w:t>1 ведущий:</w:t>
      </w:r>
    </w:p>
    <w:p w:rsidR="00F259F2" w:rsidRPr="00472527" w:rsidRDefault="00F259F2" w:rsidP="00C34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- 4 ноября вся наша страна отмечает праздник … (День Народного единства).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527">
        <w:rPr>
          <w:rFonts w:ascii="Times New Roman" w:hAnsi="Times New Roman"/>
          <w:sz w:val="28"/>
          <w:szCs w:val="28"/>
        </w:rPr>
        <w:t>Этот день занимает особое место среди государственных праздников России.</w:t>
      </w:r>
    </w:p>
    <w:p w:rsidR="00F259F2" w:rsidRPr="00472527" w:rsidRDefault="00F259F2" w:rsidP="00C34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9F2" w:rsidRPr="00472527" w:rsidRDefault="00F259F2" w:rsidP="00C34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Мы День Единства отмечаем -</w:t>
      </w:r>
    </w:p>
    <w:p w:rsidR="00F259F2" w:rsidRPr="00472527" w:rsidRDefault="00F259F2" w:rsidP="00C34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России праздник молодой.</w:t>
      </w:r>
    </w:p>
    <w:p w:rsidR="00F259F2" w:rsidRPr="00472527" w:rsidRDefault="00F259F2" w:rsidP="00C34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И всем и каждому желаем,</w:t>
      </w:r>
    </w:p>
    <w:p w:rsidR="00F259F2" w:rsidRPr="00472527" w:rsidRDefault="00F259F2" w:rsidP="00C34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Стране быть верным всей душой!</w:t>
      </w:r>
    </w:p>
    <w:p w:rsidR="00F259F2" w:rsidRPr="00472527" w:rsidRDefault="00F259F2" w:rsidP="00C34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Сильна великая держава</w:t>
      </w:r>
    </w:p>
    <w:p w:rsidR="00F259F2" w:rsidRPr="00472527" w:rsidRDefault="00F259F2" w:rsidP="00C34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Сынами, дочерьми своими.</w:t>
      </w:r>
    </w:p>
    <w:p w:rsidR="00F259F2" w:rsidRPr="00472527" w:rsidRDefault="00F259F2" w:rsidP="00C34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России не померкнет слава,</w:t>
      </w:r>
    </w:p>
    <w:p w:rsidR="00F259F2" w:rsidRPr="00472527" w:rsidRDefault="00F259F2" w:rsidP="00C34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Пока мы вместе - мы едины.</w:t>
      </w:r>
    </w:p>
    <w:p w:rsidR="00F259F2" w:rsidRPr="00472527" w:rsidRDefault="00F259F2" w:rsidP="00C34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9F2" w:rsidRPr="00472527" w:rsidRDefault="00F259F2" w:rsidP="00C3480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72527">
        <w:rPr>
          <w:rFonts w:ascii="Times New Roman" w:hAnsi="Times New Roman"/>
          <w:b/>
          <w:bCs/>
          <w:sz w:val="28"/>
          <w:szCs w:val="28"/>
        </w:rPr>
        <w:t>2 ведущий:</w:t>
      </w:r>
    </w:p>
    <w:p w:rsidR="00F259F2" w:rsidRPr="00472527" w:rsidRDefault="00F259F2" w:rsidP="00C34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 xml:space="preserve">- Дети, а вы знаете, как появился этот праздник? Почему он называется День </w:t>
      </w:r>
      <w:r w:rsidRPr="00472527">
        <w:rPr>
          <w:rFonts w:ascii="Times New Roman" w:hAnsi="Times New Roman"/>
          <w:b/>
          <w:bCs/>
          <w:sz w:val="28"/>
          <w:szCs w:val="28"/>
        </w:rPr>
        <w:t>Народного единства?</w:t>
      </w:r>
    </w:p>
    <w:p w:rsidR="00F259F2" w:rsidRPr="00472527" w:rsidRDefault="00F259F2" w:rsidP="00C34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9F2" w:rsidRPr="00472527" w:rsidRDefault="00F259F2" w:rsidP="00C34809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72527">
        <w:rPr>
          <w:rFonts w:ascii="Times New Roman" w:hAnsi="Times New Roman"/>
          <w:i/>
          <w:iCs/>
          <w:sz w:val="28"/>
          <w:szCs w:val="28"/>
        </w:rPr>
        <w:t>Дети читают стихи.</w:t>
      </w:r>
    </w:p>
    <w:p w:rsidR="00F259F2" w:rsidRPr="00472527" w:rsidRDefault="00F259F2" w:rsidP="00C34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9F2" w:rsidRPr="00472527" w:rsidRDefault="00F259F2" w:rsidP="00C3480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72527">
        <w:rPr>
          <w:rFonts w:ascii="Times New Roman" w:hAnsi="Times New Roman"/>
          <w:b/>
          <w:bCs/>
          <w:sz w:val="28"/>
          <w:szCs w:val="28"/>
        </w:rPr>
        <w:t>1 ведущий:</w:t>
      </w:r>
    </w:p>
    <w:p w:rsidR="00F259F2" w:rsidRPr="00472527" w:rsidRDefault="00F259F2" w:rsidP="00C34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- На территории нашей страны живут более ста национальностей! Давайте поиграем – расставим фигурки на карте России.</w:t>
      </w:r>
    </w:p>
    <w:p w:rsidR="00F259F2" w:rsidRPr="00472527" w:rsidRDefault="00F259F2" w:rsidP="00C34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9F2" w:rsidRPr="00472527" w:rsidRDefault="00F259F2" w:rsidP="00C34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 xml:space="preserve">Дети расставляют фигурки в национальных костюмах по карте, называют национальности. </w:t>
      </w:r>
    </w:p>
    <w:p w:rsidR="00F259F2" w:rsidRPr="00472527" w:rsidRDefault="00F259F2" w:rsidP="00C34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9F2" w:rsidRPr="00472527" w:rsidRDefault="00F259F2" w:rsidP="00C3480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72527">
        <w:rPr>
          <w:rFonts w:ascii="Times New Roman" w:hAnsi="Times New Roman"/>
          <w:b/>
          <w:bCs/>
          <w:sz w:val="28"/>
          <w:szCs w:val="28"/>
        </w:rPr>
        <w:t>2 ведущий:</w:t>
      </w:r>
    </w:p>
    <w:p w:rsidR="00F259F2" w:rsidRPr="00472527" w:rsidRDefault="00F259F2" w:rsidP="002A6F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 xml:space="preserve">- Мы живем с вами в России - самой большой стране на Земле.  Когда на одном ее конце дети просыпаются, то на другом уже ложатся спать, когда в одном месте нашей страны цветут деревья, то в другом может идти снег. </w:t>
      </w:r>
    </w:p>
    <w:p w:rsidR="00F259F2" w:rsidRPr="00472527" w:rsidRDefault="00F259F2" w:rsidP="002A6F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Чтобы пересечь нашу страну надо целую неделю ехать на поезде или целый день лететь на самолете.</w:t>
      </w:r>
    </w:p>
    <w:p w:rsidR="00F259F2" w:rsidRPr="00472527" w:rsidRDefault="00F259F2" w:rsidP="002A6F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Мы приглашаем вас совершить путешествие по нашей стране и познакомиться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527">
        <w:rPr>
          <w:rFonts w:ascii="Times New Roman" w:hAnsi="Times New Roman"/>
          <w:sz w:val="28"/>
          <w:szCs w:val="28"/>
        </w:rPr>
        <w:t xml:space="preserve">с народами, которые живут в России. </w:t>
      </w:r>
    </w:p>
    <w:p w:rsidR="00F259F2" w:rsidRPr="00472527" w:rsidRDefault="00F259F2" w:rsidP="002A6F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59F2" w:rsidRPr="00472527" w:rsidRDefault="00F259F2" w:rsidP="002A6F1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72527">
        <w:rPr>
          <w:rFonts w:ascii="Times New Roman" w:hAnsi="Times New Roman"/>
          <w:b/>
          <w:bCs/>
          <w:sz w:val="28"/>
          <w:szCs w:val="28"/>
        </w:rPr>
        <w:t>1 ведущий:</w:t>
      </w:r>
    </w:p>
    <w:p w:rsidR="00F259F2" w:rsidRPr="00472527" w:rsidRDefault="00F259F2" w:rsidP="002A6F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- Ребята, у каждого народа свои традиции, обычаи, национальные блюда, одежда, и, конечно же, свои национальные игры и мелодии. Попробуйте отгадать мелодию!</w:t>
      </w:r>
    </w:p>
    <w:p w:rsidR="00F259F2" w:rsidRPr="00472527" w:rsidRDefault="00F259F2" w:rsidP="002A6F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9F2" w:rsidRPr="00472527" w:rsidRDefault="00F259F2" w:rsidP="002A6F1C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72527">
        <w:rPr>
          <w:rFonts w:ascii="Times New Roman" w:hAnsi="Times New Roman"/>
          <w:i/>
          <w:iCs/>
          <w:sz w:val="28"/>
          <w:szCs w:val="28"/>
        </w:rPr>
        <w:t>Звучит корякская мелодия «Веселый танец».</w:t>
      </w:r>
    </w:p>
    <w:p w:rsidR="00F259F2" w:rsidRPr="00472527" w:rsidRDefault="00F259F2" w:rsidP="002A6F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9F2" w:rsidRPr="00472527" w:rsidRDefault="00F259F2" w:rsidP="008259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 xml:space="preserve">- Мы отправляемся на север нашей Родины! Здесь живут ханты, манси, ненцы, буряты, эвенки, коряки. Раз в год народы Севера собираются вместе на праздник оленеводов, чтобы показать свою сноровку в метании, силу в борьбе, ловкость в играх, умения в ходьбе на лыжах.  </w:t>
      </w:r>
    </w:p>
    <w:p w:rsidR="00F259F2" w:rsidRPr="00472527" w:rsidRDefault="00F259F2" w:rsidP="008259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Главный помощник на празднике – олень. Он может пройти там, где никакой автомобиль не проедет. Из оленьих шкур шьют одежду, и жилье ими утепляют. Чтобы стать настоящим оленеводом, нужно быть очень ловким и умелым.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527">
        <w:rPr>
          <w:rFonts w:ascii="Times New Roman" w:hAnsi="Times New Roman"/>
          <w:sz w:val="28"/>
          <w:szCs w:val="28"/>
        </w:rPr>
        <w:t xml:space="preserve">Начинается праздник бегом оленьих упряжек. </w:t>
      </w:r>
    </w:p>
    <w:p w:rsidR="00F259F2" w:rsidRPr="00472527" w:rsidRDefault="00F259F2" w:rsidP="008259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В белой тундре, где снега,</w:t>
      </w:r>
    </w:p>
    <w:p w:rsidR="00F259F2" w:rsidRPr="00472527" w:rsidRDefault="00F259F2" w:rsidP="008259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 xml:space="preserve">Он растил свои рога – </w:t>
      </w:r>
    </w:p>
    <w:p w:rsidR="00F259F2" w:rsidRPr="00472527" w:rsidRDefault="00F259F2" w:rsidP="008259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Гордый северный олень!</w:t>
      </w:r>
    </w:p>
    <w:p w:rsidR="00F259F2" w:rsidRPr="00472527" w:rsidRDefault="00F259F2" w:rsidP="008259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Царь всех северных зверей.</w:t>
      </w:r>
    </w:p>
    <w:p w:rsidR="00F259F2" w:rsidRPr="00472527" w:rsidRDefault="00F259F2" w:rsidP="008259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9F2" w:rsidRPr="00472527" w:rsidRDefault="00F259F2" w:rsidP="008259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Устроим и мы забеги на оленьих упряжках!</w:t>
      </w:r>
    </w:p>
    <w:p w:rsidR="00F259F2" w:rsidRPr="00472527" w:rsidRDefault="00F259F2" w:rsidP="008259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9F2" w:rsidRPr="00472527" w:rsidRDefault="00F259F2" w:rsidP="0082592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72527">
        <w:rPr>
          <w:rFonts w:ascii="Times New Roman" w:hAnsi="Times New Roman"/>
          <w:b/>
          <w:bCs/>
          <w:i/>
          <w:iCs/>
          <w:sz w:val="28"/>
          <w:szCs w:val="28"/>
        </w:rPr>
        <w:t>«Вестовые» (якутская народная игра)</w:t>
      </w:r>
    </w:p>
    <w:p w:rsidR="00F259F2" w:rsidRDefault="00F259F2" w:rsidP="008259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Дети делятся на две команды и разбиваются в них по парам. В каждой паре один ребенок будет «вестовым», а другой - «оленем». Обозначается место для двух «столбов». Вокруг каждого «столба» должны будут обегать игроки определенной команды, причем первым должен бежать «олень», а сзади, не отставая от него ни на шаг, бежит «вестовой» из этой пары игроков. Игра проводится в виде эстафеты: каждый вестовой вместе со своим оленем «скачет» к столбу, обегает его вокруг по часовой стрелке два раза и быстро возвращается к своей команде. Там он отдает свое «письмо» следующей паре игроков, и новый «вестовой» с «оленем» опять пускается в путь.</w:t>
      </w:r>
    </w:p>
    <w:p w:rsidR="00F259F2" w:rsidRPr="00472527" w:rsidRDefault="00F259F2" w:rsidP="008259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59F2" w:rsidRPr="00472527" w:rsidRDefault="00F259F2" w:rsidP="00B121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Выигравшей считается команда, чьи «вестовые» первыми вручат «письмо» судье по окончанию пути.</w:t>
      </w:r>
    </w:p>
    <w:p w:rsidR="00F259F2" w:rsidRPr="00472527" w:rsidRDefault="00F259F2" w:rsidP="008259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Правила:</w:t>
      </w:r>
    </w:p>
    <w:p w:rsidR="00F259F2" w:rsidRPr="00472527" w:rsidRDefault="00F259F2" w:rsidP="008259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1. «Вестовой» не должен обгонять своего «оленя».</w:t>
      </w:r>
    </w:p>
    <w:p w:rsidR="00F259F2" w:rsidRPr="00472527" w:rsidRDefault="00F259F2" w:rsidP="008259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2. Надо обязательно сделать два круга возле столба.</w:t>
      </w:r>
    </w:p>
    <w:p w:rsidR="00F259F2" w:rsidRPr="00472527" w:rsidRDefault="00F259F2" w:rsidP="008259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3. Следующий «вестовой» не имеет права выбегать навстречу игрокам своей команды, возвращающимся с «письмом».</w:t>
      </w:r>
    </w:p>
    <w:p w:rsidR="00F259F2" w:rsidRPr="00472527" w:rsidRDefault="00F259F2" w:rsidP="0082592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59F2" w:rsidRPr="00472527" w:rsidRDefault="00F259F2" w:rsidP="0082592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72527">
        <w:rPr>
          <w:rFonts w:ascii="Times New Roman" w:hAnsi="Times New Roman"/>
          <w:b/>
          <w:bCs/>
          <w:sz w:val="28"/>
          <w:szCs w:val="28"/>
        </w:rPr>
        <w:t>Ведущий:</w:t>
      </w:r>
    </w:p>
    <w:p w:rsidR="00F259F2" w:rsidRPr="00472527" w:rsidRDefault="00F259F2" w:rsidP="008259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- Продолжаем путешествие! «Идем» на звук мелодии (татарский народный танец). Мы оказались в центре России, где живут татары. «Здравствуйте» на татарском языке звучит как «исенмэсез». Давайте поздороваемся друг с другом на татарском языке.</w:t>
      </w:r>
    </w:p>
    <w:p w:rsidR="00F259F2" w:rsidRPr="00472527" w:rsidRDefault="00F259F2" w:rsidP="00935D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А рядом с ними – башкиры. У башкирских народов язык и традиции похожие на татарские.</w:t>
      </w:r>
    </w:p>
    <w:p w:rsidR="00F259F2" w:rsidRPr="00472527" w:rsidRDefault="00F259F2" w:rsidP="00935DC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72527">
        <w:rPr>
          <w:rFonts w:ascii="Times New Roman" w:hAnsi="Times New Roman"/>
          <w:b/>
          <w:bCs/>
          <w:i/>
          <w:iCs/>
          <w:sz w:val="28"/>
          <w:szCs w:val="28"/>
        </w:rPr>
        <w:t>«Липкие пеньки» (башкирская народнаяигра)</w:t>
      </w:r>
    </w:p>
    <w:p w:rsidR="00F259F2" w:rsidRPr="00472527" w:rsidRDefault="00F259F2" w:rsidP="00935D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Водящие (их несколько человек одновременно) присаживаются на корточки, а остальные игроки бегают между ними. Водящие пытаются, неподвижно сидя на корточках, поймать или хотя бы коснуться руками («ветками») пробегающих детей. Если им это удалось, то пойманный ребенок становится водящим, и теперь сам должен ловить («приклеивать») веселых бегунов.</w:t>
      </w:r>
    </w:p>
    <w:p w:rsidR="00F259F2" w:rsidRPr="00472527" w:rsidRDefault="00F259F2" w:rsidP="00935D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Привила:</w:t>
      </w:r>
    </w:p>
    <w:p w:rsidR="00F259F2" w:rsidRPr="00472527" w:rsidRDefault="00F259F2" w:rsidP="00935D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1.Нельзя ловить игроков за одежду.</w:t>
      </w:r>
    </w:p>
    <w:p w:rsidR="00F259F2" w:rsidRPr="00472527" w:rsidRDefault="00F259F2" w:rsidP="00935D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2. «Пеньки» не должны сходить с места.</w:t>
      </w:r>
    </w:p>
    <w:p w:rsidR="00F259F2" w:rsidRPr="00472527" w:rsidRDefault="00F259F2" w:rsidP="00935D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59F2" w:rsidRPr="00472527" w:rsidRDefault="00F259F2" w:rsidP="00B450D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72527">
        <w:rPr>
          <w:rFonts w:ascii="Times New Roman" w:hAnsi="Times New Roman"/>
          <w:b/>
          <w:bCs/>
          <w:sz w:val="28"/>
          <w:szCs w:val="28"/>
        </w:rPr>
        <w:t xml:space="preserve"> Ведущий:</w:t>
      </w:r>
    </w:p>
    <w:p w:rsidR="00F259F2" w:rsidRPr="00472527" w:rsidRDefault="00F259F2" w:rsidP="00B45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 xml:space="preserve">- А мы двигаемся на восток! И нас встречают гостеприимные буряты. </w:t>
      </w:r>
      <w:r w:rsidRPr="00472527">
        <w:rPr>
          <w:rFonts w:ascii="Times New Roman" w:hAnsi="Times New Roman"/>
          <w:i/>
          <w:iCs/>
          <w:sz w:val="28"/>
          <w:szCs w:val="28"/>
        </w:rPr>
        <w:t xml:space="preserve">(звучит бурятская мелодия) </w:t>
      </w:r>
      <w:r w:rsidRPr="00472527">
        <w:rPr>
          <w:rFonts w:ascii="Times New Roman" w:hAnsi="Times New Roman"/>
          <w:sz w:val="28"/>
          <w:szCs w:val="28"/>
        </w:rPr>
        <w:t>Своих гостей буряты угощают вкусным блюдом – буузы (позы). Знаете, что это – пельмени!</w:t>
      </w:r>
    </w:p>
    <w:p w:rsidR="00F259F2" w:rsidRPr="00472527" w:rsidRDefault="00F259F2" w:rsidP="00B45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9F2" w:rsidRPr="00472527" w:rsidRDefault="00F259F2" w:rsidP="002557E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72527">
        <w:rPr>
          <w:rFonts w:ascii="Times New Roman" w:hAnsi="Times New Roman"/>
          <w:b/>
          <w:bCs/>
          <w:i/>
          <w:iCs/>
          <w:sz w:val="28"/>
          <w:szCs w:val="28"/>
        </w:rPr>
        <w:t>Иголка, нитка, узелок.</w:t>
      </w:r>
    </w:p>
    <w:p w:rsidR="00F259F2" w:rsidRPr="00472527" w:rsidRDefault="00F259F2" w:rsidP="003E3D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Играющие становятся в круг, держась за руки. Считалкой выбирают иголку, нитку и узелок. Все они друг за другом то забегают в круг, то выбегают из него. Если же нитка или узелок оторвались (отстали или неправильно выбежали за иголкой из круга или вбежали в круг), то эта группа считается проигравшей. Выбираются другие игроки. Выигрывает та тройка, которая двигалась быстро, ловко, правильно, не отставая друг от друга.</w:t>
      </w:r>
    </w:p>
    <w:p w:rsidR="00F259F2" w:rsidRPr="00472527" w:rsidRDefault="00F259F2" w:rsidP="003E3D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i/>
          <w:iCs/>
          <w:sz w:val="28"/>
          <w:szCs w:val="28"/>
        </w:rPr>
        <w:t>Правила игры.</w:t>
      </w:r>
      <w:r w:rsidRPr="00472527">
        <w:rPr>
          <w:rFonts w:ascii="Times New Roman" w:hAnsi="Times New Roman"/>
          <w:sz w:val="28"/>
          <w:szCs w:val="28"/>
        </w:rPr>
        <w:t xml:space="preserve"> Иголка, нитка, узелок держатся за руки. Их надо не задерживая впускать и выпускать из круга и сразу же закрывать круг.</w:t>
      </w:r>
    </w:p>
    <w:p w:rsidR="00F259F2" w:rsidRPr="00472527" w:rsidRDefault="00F259F2" w:rsidP="003E3D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59F2" w:rsidRPr="00472527" w:rsidRDefault="00F259F2" w:rsidP="003E3D3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72527">
        <w:rPr>
          <w:rFonts w:ascii="Times New Roman" w:hAnsi="Times New Roman"/>
          <w:b/>
          <w:bCs/>
          <w:sz w:val="28"/>
          <w:szCs w:val="28"/>
        </w:rPr>
        <w:t>Ведущий:</w:t>
      </w:r>
    </w:p>
    <w:p w:rsidR="00F259F2" w:rsidRPr="00472527" w:rsidRDefault="00F259F2" w:rsidP="003E3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- Предлагаю отправиться совсем в другую сторону – на Кавказ. Здесь живут чеченцы, лезгины, дагестанцы, ингуши, осетины. У каждого народа есть свои традиции и обычаи, и одной из них является народный танец – лезгинка. Этот танец - древняя история, рассказывающая о орле и лебеде. Лезгинку танцуют как взрослые, так и дети. В образе орла танцует мальчик, чередующий темп танца от медленного к стремительному, подобно орлу, то парящему, то пикирующему, и раскидывающий руки, как если бы это были крылья. Девочка, напротив двигается плавно, подражая лебединой стати и грации, постепенно ускоряясь, следуя партнеру. Хотите попробовать?</w:t>
      </w:r>
    </w:p>
    <w:p w:rsidR="00F259F2" w:rsidRPr="00472527" w:rsidRDefault="00F259F2" w:rsidP="003E3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9F2" w:rsidRPr="00472527" w:rsidRDefault="00F259F2" w:rsidP="003E3D3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72527">
        <w:rPr>
          <w:rFonts w:ascii="Times New Roman" w:hAnsi="Times New Roman"/>
          <w:i/>
          <w:iCs/>
          <w:sz w:val="28"/>
          <w:szCs w:val="28"/>
        </w:rPr>
        <w:t>Воспитатель показывает детям элементы танца, затем все вместе пробуют исполнить танец под мелодию лезгинки.</w:t>
      </w:r>
    </w:p>
    <w:p w:rsidR="00F259F2" w:rsidRPr="00472527" w:rsidRDefault="00F259F2" w:rsidP="003E3D3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F259F2" w:rsidRPr="00472527" w:rsidRDefault="00F259F2" w:rsidP="00ED67A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72527">
        <w:rPr>
          <w:rFonts w:ascii="Times New Roman" w:hAnsi="Times New Roman"/>
          <w:b/>
          <w:bCs/>
          <w:sz w:val="28"/>
          <w:szCs w:val="28"/>
        </w:rPr>
        <w:t>Ведущий:</w:t>
      </w:r>
    </w:p>
    <w:p w:rsidR="00F259F2" w:rsidRPr="00472527" w:rsidRDefault="00F259F2" w:rsidP="003E3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 xml:space="preserve">- Какой красивый танец у нас получился! Под мелодию лезгинки можно представить высокие горы, покрытые снегами, горные бурные реки, быстроногих скакунов. А как вы думаете, чья это песня? </w:t>
      </w:r>
    </w:p>
    <w:p w:rsidR="00F259F2" w:rsidRPr="00472527" w:rsidRDefault="00F259F2" w:rsidP="003E3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9F2" w:rsidRPr="00472527" w:rsidRDefault="00F259F2" w:rsidP="003E3D3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72527">
        <w:rPr>
          <w:rFonts w:ascii="Times New Roman" w:hAnsi="Times New Roman"/>
          <w:i/>
          <w:iCs/>
          <w:sz w:val="28"/>
          <w:szCs w:val="28"/>
        </w:rPr>
        <w:t>Звучит хоровод «Во поле береза стояла».</w:t>
      </w:r>
    </w:p>
    <w:p w:rsidR="00F259F2" w:rsidRPr="00472527" w:rsidRDefault="00F259F2" w:rsidP="003E3D3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F259F2" w:rsidRPr="00472527" w:rsidRDefault="00F259F2" w:rsidP="003E3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472527">
        <w:rPr>
          <w:rFonts w:ascii="Times New Roman" w:hAnsi="Times New Roman"/>
          <w:sz w:val="28"/>
          <w:szCs w:val="28"/>
        </w:rPr>
        <w:t>Народный русский хоровод. Парни и девушки выходили в красивых нарядах выходили на луг или широкое поле, пели песни и водили хороводы. Приглашаем всех в хоровод!</w:t>
      </w:r>
    </w:p>
    <w:p w:rsidR="00F259F2" w:rsidRPr="00472527" w:rsidRDefault="00F259F2" w:rsidP="003E3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9F2" w:rsidRPr="00472527" w:rsidRDefault="00F259F2" w:rsidP="003E3D3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72527">
        <w:rPr>
          <w:rFonts w:ascii="Times New Roman" w:hAnsi="Times New Roman"/>
          <w:i/>
          <w:iCs/>
          <w:sz w:val="28"/>
          <w:szCs w:val="28"/>
        </w:rPr>
        <w:t>Все водят хоровод под народную мелодию.</w:t>
      </w:r>
    </w:p>
    <w:p w:rsidR="00F259F2" w:rsidRPr="00472527" w:rsidRDefault="00F259F2" w:rsidP="003E3D3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F259F2" w:rsidRPr="00472527" w:rsidRDefault="00F259F2" w:rsidP="003E3D3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72527">
        <w:rPr>
          <w:rFonts w:ascii="Times New Roman" w:hAnsi="Times New Roman"/>
          <w:b/>
          <w:bCs/>
          <w:sz w:val="28"/>
          <w:szCs w:val="28"/>
        </w:rPr>
        <w:t>Ведущий:</w:t>
      </w:r>
    </w:p>
    <w:p w:rsidR="00F259F2" w:rsidRPr="00472527" w:rsidRDefault="00F259F2" w:rsidP="003E3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i/>
          <w:iCs/>
          <w:sz w:val="28"/>
          <w:szCs w:val="28"/>
        </w:rPr>
        <w:t>-</w:t>
      </w:r>
      <w:r w:rsidRPr="00472527">
        <w:rPr>
          <w:rFonts w:ascii="Times New Roman" w:hAnsi="Times New Roman"/>
          <w:sz w:val="28"/>
          <w:szCs w:val="28"/>
        </w:rPr>
        <w:t xml:space="preserve"> Вот мы погостили у русского народа. Мы играли, танцевали. А у каждого народа еще есть свое национальное блюдо! Живут в России народы Средней Азии: узбеки, таджики, азербайджанцы. Очень они любят готовить плов. Ни один праздник в доме не обходится без ароматного и очень вкусного блюда. Узбеки и таджики добавляют в плов чеснок и барбарис (айву). Азербайджанцы предпочитают есть плов не горячим, а теплым. </w:t>
      </w:r>
    </w:p>
    <w:p w:rsidR="00F259F2" w:rsidRPr="00472527" w:rsidRDefault="00F259F2" w:rsidP="003E3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9F2" w:rsidRPr="00472527" w:rsidRDefault="00F259F2" w:rsidP="003E3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b/>
          <w:bCs/>
          <w:i/>
          <w:iCs/>
          <w:sz w:val="28"/>
          <w:szCs w:val="28"/>
        </w:rPr>
        <w:t>Игра «Приготовим плов».</w:t>
      </w:r>
    </w:p>
    <w:p w:rsidR="00F259F2" w:rsidRPr="00472527" w:rsidRDefault="00F259F2" w:rsidP="003E3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Рассказать детям, из чего готовят плов: какие нужны продукты. Затем из предложенных заготовок (муляжи и карточки) дети выбирают продукты для плова.</w:t>
      </w:r>
    </w:p>
    <w:p w:rsidR="00F259F2" w:rsidRPr="00472527" w:rsidRDefault="00F259F2" w:rsidP="003E3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9F2" w:rsidRPr="00472527" w:rsidRDefault="00F259F2" w:rsidP="003E3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 xml:space="preserve">- Плов могут приготовить не только в Средней Азии! Сегодня наши повара тоже варят плов. </w:t>
      </w:r>
    </w:p>
    <w:p w:rsidR="00F259F2" w:rsidRPr="00472527" w:rsidRDefault="00F259F2" w:rsidP="003E3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9F2" w:rsidRPr="00472527" w:rsidRDefault="00F259F2" w:rsidP="003E3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Ведущий:</w:t>
      </w:r>
    </w:p>
    <w:p w:rsidR="00F259F2" w:rsidRPr="00472527" w:rsidRDefault="00F259F2" w:rsidP="003E3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- Вот и подошло к концу наше путешествие! Сегодня мы узнали много интересного о народах, которые проживают на территории нашей Родины. Мы все любим петь, танцевать, играть в веселые игры, готовить вкусную еду. А самое главное – мы умеем жить дружно!</w:t>
      </w:r>
    </w:p>
    <w:p w:rsidR="00F259F2" w:rsidRPr="00472527" w:rsidRDefault="00F259F2" w:rsidP="003E3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9F2" w:rsidRPr="00472527" w:rsidRDefault="00F259F2" w:rsidP="001A2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В День единства будем рядом,</w:t>
      </w:r>
    </w:p>
    <w:p w:rsidR="00F259F2" w:rsidRPr="00472527" w:rsidRDefault="00F259F2" w:rsidP="001A2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Будем вместе навсегда,</w:t>
      </w:r>
    </w:p>
    <w:p w:rsidR="00F259F2" w:rsidRPr="00472527" w:rsidRDefault="00F259F2" w:rsidP="001A2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Все народности России</w:t>
      </w:r>
    </w:p>
    <w:p w:rsidR="00F259F2" w:rsidRPr="00472527" w:rsidRDefault="00F259F2" w:rsidP="001A2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9F2" w:rsidRPr="00472527" w:rsidRDefault="00F259F2" w:rsidP="001A2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В дальних селах, городах</w:t>
      </w:r>
    </w:p>
    <w:p w:rsidR="00F259F2" w:rsidRPr="00472527" w:rsidRDefault="00F259F2" w:rsidP="001A2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Вместе жить, работать, строить,</w:t>
      </w:r>
    </w:p>
    <w:p w:rsidR="00F259F2" w:rsidRPr="00472527" w:rsidRDefault="00F259F2" w:rsidP="001A2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Сеять хлеб, растить детей,</w:t>
      </w:r>
    </w:p>
    <w:p w:rsidR="00F259F2" w:rsidRPr="00472527" w:rsidRDefault="00F259F2" w:rsidP="001A2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Созидать, любить и спорить,</w:t>
      </w:r>
    </w:p>
    <w:p w:rsidR="00F259F2" w:rsidRPr="00472527" w:rsidRDefault="00F259F2" w:rsidP="001A2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Охранять покой людей.</w:t>
      </w:r>
    </w:p>
    <w:p w:rsidR="00F259F2" w:rsidRPr="00472527" w:rsidRDefault="00F259F2" w:rsidP="001A2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Предков чтить, дела их помнить,</w:t>
      </w:r>
    </w:p>
    <w:p w:rsidR="00F259F2" w:rsidRPr="00472527" w:rsidRDefault="00F259F2" w:rsidP="001A2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Войн, конфликтов избегать,</w:t>
      </w:r>
    </w:p>
    <w:p w:rsidR="00F259F2" w:rsidRPr="00472527" w:rsidRDefault="00F259F2" w:rsidP="001A2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Чтобы счастьем жизнь наполнить,</w:t>
      </w:r>
    </w:p>
    <w:p w:rsidR="00F259F2" w:rsidRPr="00472527" w:rsidRDefault="00F259F2" w:rsidP="001A2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Чтоб под мирным небом спать.</w:t>
      </w:r>
    </w:p>
    <w:p w:rsidR="00F259F2" w:rsidRPr="00472527" w:rsidRDefault="00F259F2" w:rsidP="001A2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9F2" w:rsidRPr="00472527" w:rsidRDefault="00F259F2" w:rsidP="001A2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Все вместе исполняем песню «Родина моя».</w:t>
      </w:r>
    </w:p>
    <w:sectPr w:rsidR="00F259F2" w:rsidRPr="00472527" w:rsidSect="006F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71A"/>
    <w:rsid w:val="001A26B7"/>
    <w:rsid w:val="001B04CC"/>
    <w:rsid w:val="002557EF"/>
    <w:rsid w:val="002A6F1C"/>
    <w:rsid w:val="003B3E6B"/>
    <w:rsid w:val="003E3D37"/>
    <w:rsid w:val="00472527"/>
    <w:rsid w:val="00496A10"/>
    <w:rsid w:val="0055308F"/>
    <w:rsid w:val="0064671A"/>
    <w:rsid w:val="006F7870"/>
    <w:rsid w:val="007E5E81"/>
    <w:rsid w:val="007F4EDE"/>
    <w:rsid w:val="0082592F"/>
    <w:rsid w:val="00935DCA"/>
    <w:rsid w:val="00A417EB"/>
    <w:rsid w:val="00B12167"/>
    <w:rsid w:val="00B450D4"/>
    <w:rsid w:val="00C34809"/>
    <w:rsid w:val="00CC5331"/>
    <w:rsid w:val="00D428F6"/>
    <w:rsid w:val="00D87949"/>
    <w:rsid w:val="00ED67AC"/>
    <w:rsid w:val="00EE12AE"/>
    <w:rsid w:val="00F25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870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47252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D4AB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ormalWeb">
    <w:name w:val="Normal (Web)"/>
    <w:aliases w:val="Знак Знак1,Знак Знак,Обычный (Web)"/>
    <w:basedOn w:val="Normal"/>
    <w:link w:val="NormalWebChar"/>
    <w:uiPriority w:val="99"/>
    <w:rsid w:val="004725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WebChar">
    <w:name w:val="Normal (Web) Char"/>
    <w:aliases w:val="Знак Знак1 Char,Знак Знак Char,Обычный (Web) Char"/>
    <w:link w:val="NormalWeb"/>
    <w:uiPriority w:val="99"/>
    <w:locked/>
    <w:rsid w:val="00472527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277</TotalTime>
  <Pages>5</Pages>
  <Words>1134</Words>
  <Characters>6464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893</cp:lastModifiedBy>
  <cp:revision>5</cp:revision>
  <dcterms:created xsi:type="dcterms:W3CDTF">2023-11-02T13:40:00Z</dcterms:created>
  <dcterms:modified xsi:type="dcterms:W3CDTF">2025-01-04T12:20:00Z</dcterms:modified>
</cp:coreProperties>
</file>