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3E" w:rsidRDefault="00C71D3E" w:rsidP="00D0288B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Муниципальное казенное дошкольное образовательное учреждение</w:t>
      </w:r>
    </w:p>
    <w:p w:rsidR="00C71D3E" w:rsidRDefault="00C71D3E" w:rsidP="00D0288B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«Детский сад «Улыбка».</w:t>
      </w:r>
    </w:p>
    <w:p w:rsidR="00C71D3E" w:rsidRDefault="00C71D3E" w:rsidP="00D0288B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C71D3E" w:rsidRDefault="00C71D3E" w:rsidP="00D0288B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C71D3E" w:rsidRDefault="00C71D3E" w:rsidP="00D0288B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C71D3E" w:rsidRDefault="00C71D3E" w:rsidP="00D0288B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C71D3E" w:rsidRDefault="00C71D3E" w:rsidP="00D0288B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C71D3E" w:rsidRDefault="00C71D3E" w:rsidP="00D0288B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C71D3E" w:rsidRDefault="00C71D3E" w:rsidP="00D0288B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C71D3E" w:rsidRDefault="00C71D3E" w:rsidP="00D0288B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C71D3E" w:rsidRDefault="00C71D3E" w:rsidP="00D0288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71D3E" w:rsidRDefault="00C71D3E" w:rsidP="00D0288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71D3E" w:rsidRDefault="00C71D3E" w:rsidP="00D0288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71D3E" w:rsidRDefault="00C71D3E" w:rsidP="00D0288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71D3E" w:rsidRPr="00D0288B" w:rsidRDefault="00C71D3E" w:rsidP="00D0288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C71D3E" w:rsidRPr="00D0288B" w:rsidRDefault="00C71D3E" w:rsidP="00D0288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C71D3E" w:rsidRDefault="00C71D3E" w:rsidP="00D0288B">
      <w:pPr>
        <w:spacing w:after="0" w:line="240" w:lineRule="auto"/>
        <w:jc w:val="center"/>
        <w:rPr>
          <w:rFonts w:ascii="Times New Roman" w:hAnsi="Times New Roman"/>
          <w:bCs/>
          <w:iCs/>
          <w:sz w:val="40"/>
          <w:szCs w:val="40"/>
        </w:rPr>
      </w:pPr>
      <w:r w:rsidRPr="00D0288B">
        <w:rPr>
          <w:rFonts w:ascii="Times New Roman" w:hAnsi="Times New Roman"/>
          <w:bCs/>
          <w:iCs/>
          <w:sz w:val="40"/>
          <w:szCs w:val="40"/>
        </w:rPr>
        <w:t xml:space="preserve">Сценарий выпускного бала </w:t>
      </w:r>
    </w:p>
    <w:p w:rsidR="00C71D3E" w:rsidRDefault="00C71D3E" w:rsidP="00D0288B">
      <w:pPr>
        <w:spacing w:after="0" w:line="240" w:lineRule="auto"/>
        <w:jc w:val="center"/>
        <w:rPr>
          <w:rFonts w:ascii="Times New Roman" w:hAnsi="Times New Roman"/>
          <w:bCs/>
          <w:iCs/>
          <w:sz w:val="40"/>
          <w:szCs w:val="40"/>
        </w:rPr>
      </w:pPr>
      <w:r w:rsidRPr="00D0288B">
        <w:rPr>
          <w:rFonts w:ascii="Times New Roman" w:hAnsi="Times New Roman"/>
          <w:bCs/>
          <w:iCs/>
          <w:sz w:val="40"/>
          <w:szCs w:val="40"/>
        </w:rPr>
        <w:t>в подготовительной группе</w:t>
      </w:r>
    </w:p>
    <w:p w:rsidR="00C71D3E" w:rsidRPr="00D0288B" w:rsidRDefault="00C71D3E" w:rsidP="00D0288B">
      <w:pPr>
        <w:spacing w:after="0" w:line="240" w:lineRule="auto"/>
        <w:jc w:val="center"/>
        <w:rPr>
          <w:rFonts w:ascii="Times New Roman" w:hAnsi="Times New Roman"/>
          <w:bCs/>
          <w:iCs/>
          <w:sz w:val="40"/>
          <w:szCs w:val="40"/>
        </w:rPr>
      </w:pPr>
      <w:r w:rsidRPr="00D0288B">
        <w:rPr>
          <w:rFonts w:ascii="Times New Roman" w:hAnsi="Times New Roman"/>
          <w:b/>
          <w:sz w:val="40"/>
          <w:szCs w:val="40"/>
        </w:rPr>
        <w:t>«Современные дети».</w:t>
      </w: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71D3E" w:rsidRDefault="00C71D3E" w:rsidP="00D0288B">
      <w:pPr>
        <w:pStyle w:val="NormalWeb"/>
        <w:shd w:val="clear" w:color="auto" w:fill="FFFFFF"/>
        <w:spacing w:before="0" w:beforeAutospacing="0" w:after="0" w:afterAutospacing="0"/>
      </w:pPr>
    </w:p>
    <w:p w:rsidR="00C71D3E" w:rsidRPr="00D0288B" w:rsidRDefault="00C71D3E" w:rsidP="00D0288B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/>
          <w:sz w:val="28"/>
          <w:szCs w:val="28"/>
          <w:shd w:val="clear" w:color="auto" w:fill="FFFFFF"/>
        </w:rPr>
      </w:pPr>
    </w:p>
    <w:p w:rsidR="00C71D3E" w:rsidRPr="00D0288B" w:rsidRDefault="00C71D3E" w:rsidP="00D0288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0288B">
        <w:rPr>
          <w:rFonts w:ascii="Times New Roman" w:hAnsi="Times New Roman"/>
          <w:sz w:val="28"/>
          <w:szCs w:val="28"/>
          <w:shd w:val="clear" w:color="auto" w:fill="FFFFFF"/>
        </w:rPr>
        <w:t>Жиздра, 2023-2024.</w:t>
      </w:r>
    </w:p>
    <w:p w:rsidR="00C71D3E" w:rsidRDefault="00C71D3E" w:rsidP="007A27D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D3E" w:rsidRDefault="00C71D3E" w:rsidP="007A27D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D3E" w:rsidRPr="007E0686" w:rsidRDefault="00C71D3E" w:rsidP="007A27D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E0686">
        <w:rPr>
          <w:rFonts w:ascii="Times New Roman" w:hAnsi="Times New Roman"/>
          <w:b/>
          <w:i/>
          <w:sz w:val="28"/>
          <w:szCs w:val="28"/>
        </w:rPr>
        <w:t>Под музыку входят в зал два ребёнка и ведущие.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71D3E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 Панкин</w:t>
      </w:r>
      <w:r w:rsidRPr="00CE6CB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Всегда в последних числах мая</w:t>
      </w:r>
      <w:r>
        <w:rPr>
          <w:rFonts w:ascii="Times New Roman" w:hAnsi="Times New Roman"/>
          <w:sz w:val="28"/>
          <w:szCs w:val="28"/>
        </w:rPr>
        <w:br/>
        <w:t xml:space="preserve">У нас в саду переполох, </w:t>
      </w:r>
      <w:r>
        <w:rPr>
          <w:rFonts w:ascii="Times New Roman" w:hAnsi="Times New Roman"/>
          <w:sz w:val="28"/>
          <w:szCs w:val="28"/>
        </w:rPr>
        <w:br/>
        <w:t xml:space="preserve">Ведь детский садик провожает </w:t>
      </w:r>
      <w:r>
        <w:rPr>
          <w:rFonts w:ascii="Times New Roman" w:hAnsi="Times New Roman"/>
          <w:sz w:val="28"/>
          <w:szCs w:val="28"/>
        </w:rPr>
        <w:br/>
        <w:t>С</w:t>
      </w:r>
      <w:r w:rsidRPr="00CE6CB8">
        <w:rPr>
          <w:rFonts w:ascii="Times New Roman" w:hAnsi="Times New Roman"/>
          <w:sz w:val="28"/>
          <w:szCs w:val="28"/>
        </w:rPr>
        <w:t xml:space="preserve">воих детей-выпускников. 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Василиса Мартынова</w:t>
      </w:r>
      <w:r w:rsidRPr="00CE6CB8">
        <w:rPr>
          <w:rFonts w:ascii="Times New Roman" w:hAnsi="Times New Roman"/>
          <w:b/>
          <w:sz w:val="28"/>
          <w:szCs w:val="28"/>
        </w:rPr>
        <w:t>:</w:t>
      </w:r>
      <w:r w:rsidRPr="00CE6CB8">
        <w:rPr>
          <w:rFonts w:ascii="Times New Roman" w:hAnsi="Times New Roman"/>
          <w:sz w:val="28"/>
          <w:szCs w:val="28"/>
        </w:rPr>
        <w:t xml:space="preserve"> Сегодня праздник удивительный! </w:t>
      </w:r>
      <w:r w:rsidRPr="00CE6CB8">
        <w:rPr>
          <w:rFonts w:ascii="Times New Roman" w:hAnsi="Times New Roman"/>
          <w:sz w:val="28"/>
          <w:szCs w:val="28"/>
        </w:rPr>
        <w:br/>
        <w:t xml:space="preserve">Он </w:t>
      </w:r>
      <w:r>
        <w:rPr>
          <w:rFonts w:ascii="Times New Roman" w:hAnsi="Times New Roman"/>
          <w:sz w:val="28"/>
          <w:szCs w:val="28"/>
        </w:rPr>
        <w:t>не простой, он заключительный!</w:t>
      </w:r>
      <w:r>
        <w:rPr>
          <w:rFonts w:ascii="Times New Roman" w:hAnsi="Times New Roman"/>
          <w:sz w:val="28"/>
          <w:szCs w:val="28"/>
        </w:rPr>
        <w:br/>
        <w:t>Д</w:t>
      </w:r>
      <w:r w:rsidRPr="00CE6CB8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всех, кто в школу собирается, </w:t>
      </w:r>
      <w:r>
        <w:rPr>
          <w:rFonts w:ascii="Times New Roman" w:hAnsi="Times New Roman"/>
          <w:sz w:val="28"/>
          <w:szCs w:val="28"/>
        </w:rPr>
        <w:br/>
        <w:t>П</w:t>
      </w:r>
      <w:r w:rsidRPr="00CE6CB8">
        <w:rPr>
          <w:rFonts w:ascii="Times New Roman" w:hAnsi="Times New Roman"/>
          <w:sz w:val="28"/>
          <w:szCs w:val="28"/>
        </w:rPr>
        <w:t xml:space="preserve">рощальный праздник начинается!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b/>
          <w:sz w:val="28"/>
          <w:szCs w:val="28"/>
        </w:rPr>
        <w:t>1-й ведущий:</w:t>
      </w:r>
      <w:r w:rsidRPr="00CE6CB8">
        <w:rPr>
          <w:rFonts w:ascii="Times New Roman" w:hAnsi="Times New Roman"/>
          <w:sz w:val="28"/>
          <w:szCs w:val="28"/>
        </w:rPr>
        <w:t xml:space="preserve"> Как быстро годы пролетели!</w:t>
      </w:r>
      <w:r w:rsidRPr="00CE6CB8">
        <w:rPr>
          <w:rFonts w:ascii="Times New Roman" w:hAnsi="Times New Roman"/>
          <w:sz w:val="28"/>
          <w:szCs w:val="28"/>
        </w:rPr>
        <w:br/>
        <w:t xml:space="preserve">Мы оглянуться не успели… </w:t>
      </w:r>
      <w:r w:rsidRPr="00CE6CB8">
        <w:rPr>
          <w:rFonts w:ascii="Times New Roman" w:hAnsi="Times New Roman"/>
          <w:sz w:val="28"/>
          <w:szCs w:val="28"/>
        </w:rPr>
        <w:br/>
        <w:t>Ведь только были малышами!</w:t>
      </w:r>
      <w:r w:rsidRPr="00CE6CB8">
        <w:rPr>
          <w:rFonts w:ascii="Times New Roman" w:hAnsi="Times New Roman"/>
          <w:sz w:val="28"/>
          <w:szCs w:val="28"/>
        </w:rPr>
        <w:br/>
        <w:t>А нынче – посмотрите сами</w:t>
      </w:r>
      <w:r>
        <w:rPr>
          <w:rFonts w:ascii="Times New Roman" w:hAnsi="Times New Roman"/>
          <w:sz w:val="28"/>
          <w:szCs w:val="28"/>
        </w:rPr>
        <w:t>…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sz w:val="28"/>
          <w:szCs w:val="28"/>
        </w:rPr>
        <w:t xml:space="preserve">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b/>
          <w:sz w:val="28"/>
          <w:szCs w:val="28"/>
        </w:rPr>
        <w:t>2-й ведущий:</w:t>
      </w:r>
      <w:r w:rsidRPr="00CE6CB8">
        <w:rPr>
          <w:rFonts w:ascii="Times New Roman" w:hAnsi="Times New Roman"/>
          <w:sz w:val="28"/>
          <w:szCs w:val="28"/>
        </w:rPr>
        <w:t xml:space="preserve"> Совсем большие наши дети!</w:t>
      </w:r>
      <w:r w:rsidRPr="00CE6CB8">
        <w:rPr>
          <w:rFonts w:ascii="Times New Roman" w:hAnsi="Times New Roman"/>
          <w:sz w:val="28"/>
          <w:szCs w:val="28"/>
        </w:rPr>
        <w:br/>
        <w:t>Несёт вперёд их добрый ветер!</w:t>
      </w:r>
      <w:r w:rsidRPr="00CE6CB8">
        <w:rPr>
          <w:rFonts w:ascii="Times New Roman" w:hAnsi="Times New Roman"/>
          <w:sz w:val="28"/>
          <w:szCs w:val="28"/>
        </w:rPr>
        <w:br/>
        <w:t>А вот и они, встречайте –</w:t>
      </w:r>
    </w:p>
    <w:p w:rsidR="00C71D3E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b/>
          <w:sz w:val="28"/>
          <w:szCs w:val="28"/>
        </w:rPr>
        <w:t>Вместе:</w:t>
      </w:r>
      <w:r w:rsidRPr="00CE6CB8">
        <w:rPr>
          <w:rFonts w:ascii="Times New Roman" w:hAnsi="Times New Roman"/>
          <w:sz w:val="28"/>
          <w:szCs w:val="28"/>
        </w:rPr>
        <w:t xml:space="preserve"> Наши выпускники!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Pr="007E0686" w:rsidRDefault="00C71D3E" w:rsidP="007E068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E0686">
        <w:rPr>
          <w:rFonts w:ascii="Times New Roman" w:hAnsi="Times New Roman"/>
          <w:b/>
          <w:i/>
          <w:sz w:val="28"/>
          <w:szCs w:val="28"/>
        </w:rPr>
        <w:t>Под музыку в зал заходят дети</w:t>
      </w:r>
      <w:r>
        <w:rPr>
          <w:rFonts w:ascii="Times New Roman" w:hAnsi="Times New Roman"/>
          <w:b/>
          <w:i/>
          <w:sz w:val="28"/>
          <w:szCs w:val="28"/>
        </w:rPr>
        <w:t xml:space="preserve"> и встают в центре зала на свои места</w:t>
      </w:r>
      <w:r w:rsidRPr="007E0686">
        <w:rPr>
          <w:rFonts w:ascii="Times New Roman" w:hAnsi="Times New Roman"/>
          <w:b/>
          <w:i/>
          <w:sz w:val="28"/>
          <w:szCs w:val="28"/>
        </w:rPr>
        <w:t>.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71D3E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Надя Цволко</w:t>
      </w:r>
      <w:r w:rsidRPr="00CE6CB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CB8">
        <w:rPr>
          <w:rFonts w:ascii="Times New Roman" w:hAnsi="Times New Roman"/>
          <w:sz w:val="28"/>
          <w:szCs w:val="28"/>
        </w:rPr>
        <w:t>Сегодня мы – выпускники!</w:t>
      </w:r>
      <w:r w:rsidRPr="00CE6CB8">
        <w:rPr>
          <w:rFonts w:ascii="Times New Roman" w:hAnsi="Times New Roman"/>
          <w:sz w:val="28"/>
          <w:szCs w:val="28"/>
        </w:rPr>
        <w:br/>
        <w:t>Уже не дошколята…</w:t>
      </w:r>
      <w:r w:rsidRPr="00CE6CB8">
        <w:rPr>
          <w:rFonts w:ascii="Times New Roman" w:hAnsi="Times New Roman"/>
          <w:sz w:val="28"/>
          <w:szCs w:val="28"/>
        </w:rPr>
        <w:br/>
        <w:t>Нас ждут веселые звонки</w:t>
      </w:r>
      <w:r w:rsidRPr="00CE6CB8">
        <w:rPr>
          <w:rFonts w:ascii="Times New Roman" w:hAnsi="Times New Roman"/>
          <w:sz w:val="28"/>
          <w:szCs w:val="28"/>
        </w:rPr>
        <w:br/>
        <w:t xml:space="preserve">Подружки и ребята.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Катя Романова</w:t>
      </w:r>
      <w:r w:rsidRPr="00CE6CB8">
        <w:rPr>
          <w:rFonts w:ascii="Times New Roman" w:hAnsi="Times New Roman"/>
          <w:b/>
          <w:sz w:val="28"/>
          <w:szCs w:val="28"/>
        </w:rPr>
        <w:t xml:space="preserve">: </w:t>
      </w:r>
      <w:r w:rsidRPr="00CE6CB8">
        <w:rPr>
          <w:rFonts w:ascii="Times New Roman" w:hAnsi="Times New Roman"/>
          <w:sz w:val="28"/>
          <w:szCs w:val="28"/>
        </w:rPr>
        <w:t>Сегодня  мы – выпускники!</w:t>
      </w:r>
      <w:r w:rsidRPr="00CE6CB8">
        <w:rPr>
          <w:rFonts w:ascii="Times New Roman" w:hAnsi="Times New Roman"/>
          <w:sz w:val="28"/>
          <w:szCs w:val="28"/>
        </w:rPr>
        <w:br/>
        <w:t>Прощай, наш детский садик!</w:t>
      </w:r>
      <w:r w:rsidRPr="00CE6CB8">
        <w:rPr>
          <w:rFonts w:ascii="Times New Roman" w:hAnsi="Times New Roman"/>
          <w:sz w:val="28"/>
          <w:szCs w:val="28"/>
        </w:rPr>
        <w:br/>
        <w:t>Нам мамы купят дневники,</w:t>
      </w:r>
      <w:r w:rsidRPr="00CE6CB8">
        <w:rPr>
          <w:rFonts w:ascii="Times New Roman" w:hAnsi="Times New Roman"/>
          <w:sz w:val="28"/>
          <w:szCs w:val="28"/>
        </w:rPr>
        <w:br/>
        <w:t xml:space="preserve">Учебники, тетради.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Арина Пужаловская</w:t>
      </w:r>
      <w:r w:rsidRPr="00CE6CB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CB8">
        <w:rPr>
          <w:rFonts w:ascii="Times New Roman" w:hAnsi="Times New Roman"/>
          <w:sz w:val="28"/>
          <w:szCs w:val="28"/>
        </w:rPr>
        <w:t xml:space="preserve">Не раз мы вспомним как играли, </w:t>
      </w:r>
      <w:r w:rsidRPr="00CE6CB8">
        <w:rPr>
          <w:rFonts w:ascii="Times New Roman" w:hAnsi="Times New Roman"/>
          <w:sz w:val="28"/>
          <w:szCs w:val="28"/>
        </w:rPr>
        <w:br/>
        <w:t>И сколько было здесь затей,</w:t>
      </w:r>
      <w:r w:rsidRPr="00CE6CB8">
        <w:rPr>
          <w:rFonts w:ascii="Times New Roman" w:hAnsi="Times New Roman"/>
          <w:sz w:val="28"/>
          <w:szCs w:val="28"/>
        </w:rPr>
        <w:br/>
        <w:t xml:space="preserve">Как рисовали вечерами, </w:t>
      </w:r>
      <w:r w:rsidRPr="00CE6CB8">
        <w:rPr>
          <w:rFonts w:ascii="Times New Roman" w:hAnsi="Times New Roman"/>
          <w:sz w:val="28"/>
          <w:szCs w:val="28"/>
        </w:rPr>
        <w:br/>
        <w:t xml:space="preserve">И лес, и маму, и ручей.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Настя Александрова</w:t>
      </w:r>
      <w:r w:rsidRPr="00CE6CB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6CB8">
        <w:rPr>
          <w:rFonts w:ascii="Times New Roman" w:hAnsi="Times New Roman"/>
          <w:sz w:val="28"/>
          <w:szCs w:val="28"/>
        </w:rPr>
        <w:t>Мы вспомним группу и игрушки,</w:t>
      </w:r>
      <w:r w:rsidRPr="00CE6CB8">
        <w:rPr>
          <w:rFonts w:ascii="Times New Roman" w:hAnsi="Times New Roman"/>
          <w:sz w:val="28"/>
          <w:szCs w:val="28"/>
        </w:rPr>
        <w:br/>
        <w:t>И спальни ласковый уют,</w:t>
      </w:r>
      <w:r w:rsidRPr="00CE6CB8">
        <w:rPr>
          <w:rFonts w:ascii="Times New Roman" w:hAnsi="Times New Roman"/>
          <w:sz w:val="28"/>
          <w:szCs w:val="28"/>
        </w:rPr>
        <w:br/>
        <w:t xml:space="preserve">А как забыть друзей – подружек, </w:t>
      </w:r>
      <w:r w:rsidRPr="00CE6CB8">
        <w:rPr>
          <w:rFonts w:ascii="Times New Roman" w:hAnsi="Times New Roman"/>
          <w:sz w:val="28"/>
          <w:szCs w:val="28"/>
        </w:rPr>
        <w:br/>
        <w:t xml:space="preserve">С кем столько лет мы жили тут!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Борискина</w:t>
      </w:r>
      <w:r w:rsidRPr="00CE6CB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6CB8">
        <w:rPr>
          <w:rFonts w:ascii="Times New Roman" w:hAnsi="Times New Roman"/>
          <w:sz w:val="28"/>
          <w:szCs w:val="28"/>
        </w:rPr>
        <w:t>В сентябре другие дети</w:t>
      </w:r>
      <w:r w:rsidRPr="00CE6CB8">
        <w:rPr>
          <w:rFonts w:ascii="Times New Roman" w:hAnsi="Times New Roman"/>
          <w:sz w:val="28"/>
          <w:szCs w:val="28"/>
        </w:rPr>
        <w:br/>
        <w:t>В группу новую придут</w:t>
      </w:r>
      <w:r w:rsidRPr="00CE6CB8">
        <w:rPr>
          <w:rFonts w:ascii="Times New Roman" w:hAnsi="Times New Roman"/>
          <w:sz w:val="28"/>
          <w:szCs w:val="28"/>
        </w:rPr>
        <w:br/>
        <w:t xml:space="preserve">Но, а мы закроем двери </w:t>
      </w:r>
    </w:p>
    <w:p w:rsidR="00C71D3E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b/>
          <w:sz w:val="28"/>
          <w:szCs w:val="28"/>
        </w:rPr>
        <w:t>Все</w:t>
      </w:r>
      <w:r>
        <w:rPr>
          <w:rFonts w:ascii="Times New Roman" w:hAnsi="Times New Roman"/>
          <w:b/>
          <w:sz w:val="28"/>
          <w:szCs w:val="28"/>
        </w:rPr>
        <w:t xml:space="preserve"> дети</w:t>
      </w:r>
      <w:r w:rsidRPr="00CE6CB8">
        <w:rPr>
          <w:rFonts w:ascii="Times New Roman" w:hAnsi="Times New Roman"/>
          <w:b/>
          <w:sz w:val="28"/>
          <w:szCs w:val="28"/>
        </w:rPr>
        <w:t>:</w:t>
      </w:r>
      <w:r w:rsidRPr="00CE6CB8">
        <w:rPr>
          <w:rFonts w:ascii="Times New Roman" w:hAnsi="Times New Roman"/>
          <w:sz w:val="28"/>
          <w:szCs w:val="28"/>
        </w:rPr>
        <w:t xml:space="preserve"> Нас дела большие ждут!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sz w:val="28"/>
          <w:szCs w:val="28"/>
        </w:rPr>
        <w:t xml:space="preserve"> </w:t>
      </w:r>
    </w:p>
    <w:p w:rsidR="00C71D3E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Агата Крылова</w:t>
      </w:r>
      <w:r w:rsidRPr="00CE6CB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CB8">
        <w:rPr>
          <w:rFonts w:ascii="Times New Roman" w:hAnsi="Times New Roman"/>
          <w:sz w:val="28"/>
          <w:szCs w:val="28"/>
        </w:rPr>
        <w:t>Лайкните 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CB8">
        <w:rPr>
          <w:rFonts w:ascii="Times New Roman" w:hAnsi="Times New Roman"/>
          <w:sz w:val="28"/>
          <w:szCs w:val="28"/>
        </w:rPr>
        <w:t xml:space="preserve">- </w:t>
      </w:r>
      <w:r w:rsidRPr="00CE6CB8">
        <w:rPr>
          <w:rFonts w:ascii="Times New Roman" w:hAnsi="Times New Roman"/>
          <w:sz w:val="28"/>
          <w:szCs w:val="28"/>
        </w:rPr>
        <w:br/>
        <w:t>Всем будущим школьникам!</w:t>
      </w:r>
      <w:r w:rsidRPr="00CE6CB8">
        <w:rPr>
          <w:rFonts w:ascii="Times New Roman" w:hAnsi="Times New Roman"/>
          <w:sz w:val="28"/>
          <w:szCs w:val="28"/>
        </w:rPr>
        <w:br/>
        <w:t xml:space="preserve">Потому что мы </w:t>
      </w:r>
      <w:r>
        <w:rPr>
          <w:rFonts w:ascii="Times New Roman" w:hAnsi="Times New Roman"/>
          <w:sz w:val="28"/>
          <w:szCs w:val="28"/>
        </w:rPr>
        <w:t>красивые и замечательные</w:t>
      </w:r>
      <w:r>
        <w:rPr>
          <w:rFonts w:ascii="Times New Roman" w:hAnsi="Times New Roman"/>
          <w:sz w:val="28"/>
          <w:szCs w:val="28"/>
        </w:rPr>
        <w:br/>
        <w:t>И самые-самые</w:t>
      </w:r>
      <w:r w:rsidRPr="00CE6CB8">
        <w:rPr>
          <w:rFonts w:ascii="Times New Roman" w:hAnsi="Times New Roman"/>
          <w:sz w:val="28"/>
          <w:szCs w:val="28"/>
        </w:rPr>
        <w:t xml:space="preserve"> очаровательные.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Леша Володин</w:t>
      </w:r>
      <w:r w:rsidRPr="00CE6CB8">
        <w:rPr>
          <w:rFonts w:ascii="Times New Roman" w:hAnsi="Times New Roman"/>
          <w:b/>
          <w:sz w:val="28"/>
          <w:szCs w:val="28"/>
        </w:rPr>
        <w:t>:</w:t>
      </w:r>
      <w:r w:rsidRPr="00CE6CB8">
        <w:rPr>
          <w:rFonts w:ascii="Times New Roman" w:hAnsi="Times New Roman"/>
          <w:sz w:val="28"/>
          <w:szCs w:val="28"/>
        </w:rPr>
        <w:t xml:space="preserve"> Мы – будущие космонавты!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sz w:val="28"/>
          <w:szCs w:val="28"/>
        </w:rPr>
        <w:t xml:space="preserve">Певцы и музыканты!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sz w:val="28"/>
          <w:szCs w:val="28"/>
        </w:rPr>
        <w:t xml:space="preserve">Мы – будущие инженеры! </w:t>
      </w:r>
    </w:p>
    <w:p w:rsidR="00C71D3E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sz w:val="28"/>
          <w:szCs w:val="28"/>
        </w:rPr>
        <w:t xml:space="preserve">Креативные модельеры!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Василиса Волкова: </w:t>
      </w:r>
      <w:r w:rsidRPr="00CE6CB8">
        <w:rPr>
          <w:rFonts w:ascii="Times New Roman" w:hAnsi="Times New Roman"/>
          <w:sz w:val="28"/>
          <w:szCs w:val="28"/>
        </w:rPr>
        <w:t xml:space="preserve">Мы лучшие, очень стильные, </w:t>
      </w:r>
      <w:r w:rsidRPr="00CE6CB8">
        <w:rPr>
          <w:rFonts w:ascii="Times New Roman" w:hAnsi="Times New Roman"/>
          <w:sz w:val="28"/>
          <w:szCs w:val="28"/>
        </w:rPr>
        <w:br/>
        <w:t xml:space="preserve">И современные, и мобильные! </w:t>
      </w:r>
    </w:p>
    <w:p w:rsidR="00C71D3E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sz w:val="28"/>
          <w:szCs w:val="28"/>
        </w:rPr>
        <w:t xml:space="preserve">Мы современные дети 21 века! А это значит, что ….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Соня Картышова: </w:t>
      </w:r>
      <w:r w:rsidRPr="00CE6CB8">
        <w:rPr>
          <w:rFonts w:ascii="Times New Roman" w:hAnsi="Times New Roman"/>
          <w:sz w:val="28"/>
          <w:szCs w:val="28"/>
        </w:rPr>
        <w:t>Мы – непоседы, хотим все узнать</w:t>
      </w:r>
    </w:p>
    <w:p w:rsidR="00C71D3E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sz w:val="28"/>
          <w:szCs w:val="28"/>
        </w:rPr>
        <w:t>Мы – смельчаки, очень любим играть.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sz w:val="28"/>
          <w:szCs w:val="28"/>
        </w:rPr>
        <w:t xml:space="preserve">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Таня Тимашова</w:t>
      </w:r>
      <w:r w:rsidRPr="00CE6CB8">
        <w:rPr>
          <w:rFonts w:ascii="Times New Roman" w:hAnsi="Times New Roman"/>
          <w:b/>
          <w:sz w:val="28"/>
          <w:szCs w:val="28"/>
        </w:rPr>
        <w:t>:</w:t>
      </w:r>
      <w:r w:rsidRPr="00CE6CB8">
        <w:rPr>
          <w:rFonts w:ascii="Times New Roman" w:hAnsi="Times New Roman"/>
          <w:sz w:val="28"/>
          <w:szCs w:val="28"/>
        </w:rPr>
        <w:t xml:space="preserve"> Со временем в ногу шагаем всегда!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sz w:val="28"/>
          <w:szCs w:val="28"/>
        </w:rPr>
        <w:t>И книги читаем про все чудеса!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sz w:val="28"/>
          <w:szCs w:val="28"/>
        </w:rPr>
        <w:t xml:space="preserve">Мы принимаем научный прогресс – </w:t>
      </w:r>
    </w:p>
    <w:p w:rsidR="00C71D3E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sz w:val="28"/>
          <w:szCs w:val="28"/>
        </w:rPr>
        <w:t>И Интернет</w:t>
      </w:r>
      <w:r>
        <w:rPr>
          <w:rFonts w:ascii="Times New Roman" w:hAnsi="Times New Roman"/>
          <w:sz w:val="28"/>
          <w:szCs w:val="28"/>
        </w:rPr>
        <w:t>,</w:t>
      </w:r>
      <w:r w:rsidRPr="00CE6CB8">
        <w:rPr>
          <w:rFonts w:ascii="Times New Roman" w:hAnsi="Times New Roman"/>
          <w:sz w:val="28"/>
          <w:szCs w:val="28"/>
        </w:rPr>
        <w:t xml:space="preserve"> и смс!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Давид Дуньямали: </w:t>
      </w:r>
      <w:r w:rsidRPr="00CE6CB8">
        <w:rPr>
          <w:rFonts w:ascii="Times New Roman" w:hAnsi="Times New Roman"/>
          <w:sz w:val="28"/>
          <w:szCs w:val="28"/>
        </w:rPr>
        <w:t xml:space="preserve">Песни эстрадные мы подпеваем,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sz w:val="28"/>
          <w:szCs w:val="28"/>
        </w:rPr>
        <w:t xml:space="preserve">И бабушку в ватсап – </w:t>
      </w:r>
      <w:r w:rsidRPr="00CE6CB8">
        <w:rPr>
          <w:rFonts w:ascii="Times New Roman" w:hAnsi="Times New Roman"/>
          <w:sz w:val="28"/>
          <w:szCs w:val="28"/>
          <w:lang w:val="en-US"/>
        </w:rPr>
        <w:t>on</w:t>
      </w:r>
      <w:r w:rsidRPr="00CE6CB8">
        <w:rPr>
          <w:rFonts w:ascii="Times New Roman" w:hAnsi="Times New Roman"/>
          <w:sz w:val="28"/>
          <w:szCs w:val="28"/>
        </w:rPr>
        <w:t>-</w:t>
      </w:r>
      <w:r w:rsidRPr="00CE6CB8">
        <w:rPr>
          <w:rFonts w:ascii="Times New Roman" w:hAnsi="Times New Roman"/>
          <w:sz w:val="28"/>
          <w:szCs w:val="28"/>
          <w:lang w:val="en-US"/>
        </w:rPr>
        <w:t>line</w:t>
      </w:r>
      <w:r w:rsidRPr="00CE6CB8">
        <w:rPr>
          <w:rFonts w:ascii="Times New Roman" w:hAnsi="Times New Roman"/>
          <w:sz w:val="28"/>
          <w:szCs w:val="28"/>
        </w:rPr>
        <w:t xml:space="preserve"> «обнимаем». </w:t>
      </w:r>
    </w:p>
    <w:p w:rsidR="00C71D3E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sz w:val="28"/>
          <w:szCs w:val="28"/>
        </w:rPr>
        <w:t xml:space="preserve">Умеем включать </w:t>
      </w:r>
      <w:r w:rsidRPr="00CE6CB8">
        <w:rPr>
          <w:rFonts w:ascii="Times New Roman" w:hAnsi="Times New Roman"/>
          <w:sz w:val="28"/>
          <w:szCs w:val="28"/>
          <w:lang w:val="en-US"/>
        </w:rPr>
        <w:t>DVD</w:t>
      </w:r>
      <w:r w:rsidRPr="00CE6CB8">
        <w:rPr>
          <w:rFonts w:ascii="Times New Roman" w:hAnsi="Times New Roman"/>
          <w:sz w:val="28"/>
          <w:szCs w:val="28"/>
        </w:rPr>
        <w:t xml:space="preserve">, </w:t>
      </w:r>
      <w:r w:rsidRPr="00CE6CB8"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 xml:space="preserve">3, </w:t>
      </w:r>
      <w:r>
        <w:rPr>
          <w:rFonts w:ascii="Times New Roman" w:hAnsi="Times New Roman"/>
          <w:sz w:val="28"/>
          <w:szCs w:val="28"/>
        </w:rPr>
        <w:br/>
        <w:t xml:space="preserve">И  кнопки на пульте от </w:t>
      </w:r>
      <w:r>
        <w:rPr>
          <w:rFonts w:ascii="Times New Roman" w:hAnsi="Times New Roman"/>
          <w:sz w:val="28"/>
          <w:szCs w:val="28"/>
          <w:lang w:val="en-US"/>
        </w:rPr>
        <w:t>TV</w:t>
      </w:r>
      <w:r w:rsidRPr="00CE6CB8">
        <w:rPr>
          <w:rFonts w:ascii="Times New Roman" w:hAnsi="Times New Roman"/>
          <w:sz w:val="28"/>
          <w:szCs w:val="28"/>
        </w:rPr>
        <w:t xml:space="preserve">!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Яна Борискина</w:t>
      </w:r>
      <w:r w:rsidRPr="00CE6CB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CE6CB8">
        <w:rPr>
          <w:rFonts w:ascii="Times New Roman" w:hAnsi="Times New Roman"/>
          <w:sz w:val="28"/>
          <w:szCs w:val="28"/>
        </w:rPr>
        <w:t>общем</w:t>
      </w:r>
      <w:r>
        <w:rPr>
          <w:rFonts w:ascii="Times New Roman" w:hAnsi="Times New Roman"/>
          <w:sz w:val="28"/>
          <w:szCs w:val="28"/>
        </w:rPr>
        <w:t>,</w:t>
      </w:r>
      <w:r w:rsidRPr="00CE6CB8">
        <w:rPr>
          <w:rFonts w:ascii="Times New Roman" w:hAnsi="Times New Roman"/>
          <w:sz w:val="28"/>
          <w:szCs w:val="28"/>
        </w:rPr>
        <w:t xml:space="preserve"> ясно все, без сомнения – </w:t>
      </w:r>
    </w:p>
    <w:p w:rsidR="00C71D3E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b/>
          <w:sz w:val="28"/>
          <w:szCs w:val="28"/>
        </w:rPr>
        <w:t>Все</w:t>
      </w:r>
      <w:r>
        <w:rPr>
          <w:rFonts w:ascii="Times New Roman" w:hAnsi="Times New Roman"/>
          <w:b/>
          <w:sz w:val="28"/>
          <w:szCs w:val="28"/>
        </w:rPr>
        <w:t xml:space="preserve"> дети</w:t>
      </w:r>
      <w:r w:rsidRPr="00CE6CB8">
        <w:rPr>
          <w:rFonts w:ascii="Times New Roman" w:hAnsi="Times New Roman"/>
          <w:b/>
          <w:sz w:val="28"/>
          <w:szCs w:val="28"/>
        </w:rPr>
        <w:t>:</w:t>
      </w:r>
      <w:r w:rsidRPr="00CE6CB8">
        <w:rPr>
          <w:rFonts w:ascii="Times New Roman" w:hAnsi="Times New Roman"/>
          <w:sz w:val="28"/>
          <w:szCs w:val="28"/>
        </w:rPr>
        <w:t xml:space="preserve"> Мы  дети нового поколения! </w:t>
      </w:r>
    </w:p>
    <w:p w:rsidR="00C71D3E" w:rsidRPr="00CE6CB8" w:rsidRDefault="00C71D3E" w:rsidP="007A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Pr="00B97B4B" w:rsidRDefault="00C71D3E" w:rsidP="007E068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E0686">
        <w:rPr>
          <w:rFonts w:ascii="Times New Roman" w:hAnsi="Times New Roman"/>
          <w:b/>
          <w:i/>
          <w:sz w:val="28"/>
          <w:szCs w:val="28"/>
        </w:rPr>
        <w:t>Песня «Первоклашки»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C71D3E" w:rsidRPr="00CE6CB8" w:rsidRDefault="00C71D3E" w:rsidP="00B97B4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рассаживаются </w:t>
      </w:r>
      <w:r w:rsidRPr="00CE6CB8">
        <w:rPr>
          <w:rFonts w:ascii="Times New Roman" w:hAnsi="Times New Roman"/>
          <w:i/>
          <w:sz w:val="28"/>
          <w:szCs w:val="28"/>
        </w:rPr>
        <w:t xml:space="preserve"> на стулья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71D3E" w:rsidRDefault="00C71D3E" w:rsidP="00B97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b/>
          <w:sz w:val="28"/>
          <w:szCs w:val="28"/>
        </w:rPr>
        <w:t xml:space="preserve">1-й ведущий: </w:t>
      </w:r>
      <w:r w:rsidRPr="00CE6CB8">
        <w:rPr>
          <w:rFonts w:ascii="Times New Roman" w:hAnsi="Times New Roman"/>
          <w:sz w:val="28"/>
          <w:szCs w:val="28"/>
        </w:rPr>
        <w:t>Дорогие ребята! Сегодня вы – на пороге большого пути в увлекательную страну знаний. Вам предстоит многому научиться, ведь именно вы – будущее нашей страны. Кто-то из вас будет создавать новые компьютерные программы, а кто-то, может быть, даже сконструирует ракету.</w:t>
      </w:r>
    </w:p>
    <w:p w:rsidR="00C71D3E" w:rsidRDefault="00C71D3E" w:rsidP="00B97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Default="00C71D3E" w:rsidP="00B97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2-ведущий:</w:t>
      </w:r>
      <w:r w:rsidRPr="00CE6CB8">
        <w:rPr>
          <w:rFonts w:ascii="Times New Roman" w:hAnsi="Times New Roman"/>
          <w:sz w:val="28"/>
          <w:szCs w:val="28"/>
        </w:rPr>
        <w:t xml:space="preserve"> Сегодня мы прощаемся с вами и хотим вручить вам дипломы выпускников (</w:t>
      </w:r>
      <w:r w:rsidRPr="00CE6CB8">
        <w:rPr>
          <w:rFonts w:ascii="Times New Roman" w:hAnsi="Times New Roman"/>
          <w:i/>
          <w:sz w:val="28"/>
          <w:szCs w:val="28"/>
        </w:rPr>
        <w:t>выносит красивую коробку</w:t>
      </w:r>
      <w:r>
        <w:rPr>
          <w:rFonts w:ascii="Times New Roman" w:hAnsi="Times New Roman"/>
          <w:i/>
          <w:sz w:val="28"/>
          <w:szCs w:val="28"/>
        </w:rPr>
        <w:t>)</w:t>
      </w:r>
      <w:r w:rsidRPr="00CE6CB8">
        <w:rPr>
          <w:rFonts w:ascii="Times New Roman" w:hAnsi="Times New Roman"/>
          <w:sz w:val="28"/>
          <w:szCs w:val="28"/>
        </w:rPr>
        <w:t xml:space="preserve">. Но!!!! Так как вы современные дети, то дипломы будут у вас </w:t>
      </w:r>
      <w:r>
        <w:rPr>
          <w:rFonts w:ascii="Times New Roman" w:hAnsi="Times New Roman"/>
          <w:sz w:val="28"/>
          <w:szCs w:val="28"/>
        </w:rPr>
        <w:t xml:space="preserve">тоже </w:t>
      </w:r>
      <w:r w:rsidRPr="00CE6CB8">
        <w:rPr>
          <w:rFonts w:ascii="Times New Roman" w:hAnsi="Times New Roman"/>
          <w:sz w:val="28"/>
          <w:szCs w:val="28"/>
        </w:rPr>
        <w:t>современные! Они будут в цифровом формате – на флешке! И вы будете первооткрывателями – первыми, кому выдаются такие дипломы! (</w:t>
      </w:r>
      <w:r w:rsidRPr="00CE6CB8">
        <w:rPr>
          <w:rFonts w:ascii="Times New Roman" w:hAnsi="Times New Roman"/>
          <w:i/>
          <w:sz w:val="28"/>
          <w:szCs w:val="28"/>
        </w:rPr>
        <w:t>показывает</w:t>
      </w:r>
      <w:r w:rsidRPr="00CE6CB8">
        <w:rPr>
          <w:rFonts w:ascii="Times New Roman" w:hAnsi="Times New Roman"/>
          <w:sz w:val="28"/>
          <w:szCs w:val="28"/>
        </w:rPr>
        <w:t xml:space="preserve"> </w:t>
      </w:r>
      <w:r w:rsidRPr="00CE6CB8">
        <w:rPr>
          <w:rFonts w:ascii="Times New Roman" w:hAnsi="Times New Roman"/>
          <w:i/>
          <w:sz w:val="28"/>
          <w:szCs w:val="28"/>
        </w:rPr>
        <w:t>на коробочку</w:t>
      </w:r>
      <w:r w:rsidRPr="00CE6CB8">
        <w:rPr>
          <w:rFonts w:ascii="Times New Roman" w:hAnsi="Times New Roman"/>
          <w:sz w:val="28"/>
          <w:szCs w:val="28"/>
        </w:rPr>
        <w:t xml:space="preserve">). С этими дипломами вас примут в школу в 1 Класс! Итак, … я открываю коробочку </w:t>
      </w:r>
      <w:r w:rsidRPr="00CE6CB8">
        <w:rPr>
          <w:rFonts w:ascii="Times New Roman" w:hAnsi="Times New Roman"/>
          <w:i/>
          <w:sz w:val="28"/>
          <w:szCs w:val="28"/>
        </w:rPr>
        <w:t>(показывает всем флешку</w:t>
      </w:r>
      <w:r w:rsidRPr="00CE6CB8">
        <w:rPr>
          <w:rFonts w:ascii="Times New Roman" w:hAnsi="Times New Roman"/>
          <w:sz w:val="28"/>
          <w:szCs w:val="28"/>
        </w:rPr>
        <w:t>) и сейчас все ваши дипломы мы отправим в школу! (</w:t>
      </w:r>
      <w:r w:rsidRPr="00CE6CB8">
        <w:rPr>
          <w:rFonts w:ascii="Times New Roman" w:hAnsi="Times New Roman"/>
          <w:i/>
          <w:sz w:val="28"/>
          <w:szCs w:val="28"/>
        </w:rPr>
        <w:t>ведущая вставляет флешку в ноутбук</w:t>
      </w:r>
      <w:r w:rsidRPr="00CE6CB8">
        <w:rPr>
          <w:rFonts w:ascii="Times New Roman" w:hAnsi="Times New Roman"/>
          <w:sz w:val="28"/>
          <w:szCs w:val="28"/>
        </w:rPr>
        <w:t xml:space="preserve">) </w:t>
      </w:r>
    </w:p>
    <w:p w:rsidR="00C71D3E" w:rsidRPr="00CE6CB8" w:rsidRDefault="00C71D3E" w:rsidP="00B97B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Pr="00CE6CB8" w:rsidRDefault="00C71D3E" w:rsidP="007E0686">
      <w:pPr>
        <w:jc w:val="center"/>
        <w:rPr>
          <w:rFonts w:ascii="Times New Roman" w:hAnsi="Times New Roman"/>
          <w:i/>
          <w:sz w:val="28"/>
          <w:szCs w:val="28"/>
        </w:rPr>
      </w:pPr>
      <w:r w:rsidRPr="00CE6CB8">
        <w:rPr>
          <w:rFonts w:ascii="Times New Roman" w:hAnsi="Times New Roman"/>
          <w:i/>
          <w:sz w:val="28"/>
          <w:szCs w:val="28"/>
        </w:rPr>
        <w:t xml:space="preserve">На экране </w:t>
      </w:r>
      <w:r>
        <w:rPr>
          <w:rFonts w:ascii="Times New Roman" w:hAnsi="Times New Roman"/>
          <w:i/>
          <w:sz w:val="28"/>
          <w:szCs w:val="28"/>
        </w:rPr>
        <w:t>появляется картинка «Сбой программы» и звучит резкий звук.</w:t>
      </w:r>
    </w:p>
    <w:p w:rsidR="00C71D3E" w:rsidRPr="002C0B6C" w:rsidRDefault="00C71D3E" w:rsidP="002C0B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E6CB8">
        <w:rPr>
          <w:rFonts w:ascii="Times New Roman" w:hAnsi="Times New Roman"/>
          <w:b/>
          <w:sz w:val="28"/>
          <w:szCs w:val="28"/>
        </w:rPr>
        <w:t>-й ведущий:</w:t>
      </w:r>
      <w:r w:rsidRPr="00CE6CB8">
        <w:rPr>
          <w:rFonts w:ascii="Times New Roman" w:hAnsi="Times New Roman"/>
          <w:sz w:val="28"/>
          <w:szCs w:val="28"/>
        </w:rPr>
        <w:t xml:space="preserve"> Что это? Что случилось? Ребята, что же могло произойти? Это вовсе не </w:t>
      </w:r>
      <w:r>
        <w:rPr>
          <w:rFonts w:ascii="Times New Roman" w:hAnsi="Times New Roman"/>
          <w:sz w:val="28"/>
          <w:szCs w:val="28"/>
        </w:rPr>
        <w:t xml:space="preserve">ваши дипломы! Может, это чья-то злая шутка? </w:t>
      </w:r>
      <w:r w:rsidRPr="00CE6CB8">
        <w:rPr>
          <w:rFonts w:ascii="Times New Roman" w:hAnsi="Times New Roman"/>
          <w:sz w:val="28"/>
          <w:szCs w:val="28"/>
        </w:rPr>
        <w:t>Кто это так пошутил?! (</w:t>
      </w:r>
      <w:r w:rsidRPr="00CE6CB8">
        <w:rPr>
          <w:rFonts w:ascii="Times New Roman" w:hAnsi="Times New Roman"/>
          <w:i/>
          <w:sz w:val="28"/>
          <w:szCs w:val="28"/>
        </w:rPr>
        <w:t>обращается к детям</w:t>
      </w:r>
      <w:r w:rsidRPr="00CE6CB8">
        <w:rPr>
          <w:rFonts w:ascii="Times New Roman" w:hAnsi="Times New Roman"/>
          <w:sz w:val="28"/>
          <w:szCs w:val="28"/>
        </w:rPr>
        <w:t xml:space="preserve">) Это вы так пошутили? А кто же? </w:t>
      </w:r>
    </w:p>
    <w:p w:rsidR="00C71D3E" w:rsidRPr="002C0B6C" w:rsidRDefault="00C71D3E" w:rsidP="002C0B6C">
      <w:pPr>
        <w:jc w:val="center"/>
        <w:rPr>
          <w:rFonts w:ascii="Times New Roman" w:hAnsi="Times New Roman"/>
          <w:b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Голос компьютерный: Сбой в компьютерной базе! На вашем компьютере обнаружен вирус!</w:t>
      </w:r>
    </w:p>
    <w:p w:rsidR="00C71D3E" w:rsidRPr="00CE6CB8" w:rsidRDefault="00C71D3E">
      <w:pPr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b/>
          <w:sz w:val="28"/>
          <w:szCs w:val="28"/>
        </w:rPr>
        <w:t>2-й ведущий</w:t>
      </w:r>
      <w:r w:rsidRPr="00CE6CB8">
        <w:rPr>
          <w:rFonts w:ascii="Times New Roman" w:hAnsi="Times New Roman"/>
          <w:sz w:val="28"/>
          <w:szCs w:val="28"/>
        </w:rPr>
        <w:t xml:space="preserve">: Ничего себе! Без дипломов вас в школу не примут! </w:t>
      </w:r>
    </w:p>
    <w:p w:rsidR="00C71D3E" w:rsidRPr="002C0B6C" w:rsidRDefault="00C71D3E" w:rsidP="002C0B6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C0B6C">
        <w:rPr>
          <w:rFonts w:ascii="Times New Roman" w:hAnsi="Times New Roman"/>
          <w:b/>
          <w:i/>
          <w:sz w:val="28"/>
          <w:szCs w:val="28"/>
        </w:rPr>
        <w:t>Под музыку заходит Вирус, смеется.</w:t>
      </w:r>
    </w:p>
    <w:p w:rsidR="00C71D3E" w:rsidRPr="00CE6CB8" w:rsidRDefault="00C71D3E" w:rsidP="002C0B6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b/>
          <w:sz w:val="28"/>
          <w:szCs w:val="28"/>
        </w:rPr>
        <w:t>Вирус:</w:t>
      </w:r>
      <w:r w:rsidRPr="00CE6CB8">
        <w:rPr>
          <w:rFonts w:ascii="Times New Roman" w:hAnsi="Times New Roman"/>
          <w:sz w:val="28"/>
          <w:szCs w:val="28"/>
        </w:rPr>
        <w:t xml:space="preserve"> Я – компьютерный вирус</w:t>
      </w:r>
      <w:r>
        <w:rPr>
          <w:rFonts w:ascii="Times New Roman" w:hAnsi="Times New Roman"/>
          <w:sz w:val="28"/>
          <w:szCs w:val="28"/>
        </w:rPr>
        <w:t xml:space="preserve">. Я люблю портить все цифровое и </w:t>
      </w:r>
      <w:r w:rsidRPr="00CE6CB8">
        <w:rPr>
          <w:rFonts w:ascii="Times New Roman" w:hAnsi="Times New Roman"/>
          <w:sz w:val="28"/>
          <w:szCs w:val="28"/>
        </w:rPr>
        <w:t>электронное! Это я ваши дипломы на флешке испортил. Теперь придется вам еще несколько лет ходить в это детский сад! (</w:t>
      </w:r>
      <w:r w:rsidRPr="00CE6CB8">
        <w:rPr>
          <w:rFonts w:ascii="Times New Roman" w:hAnsi="Times New Roman"/>
          <w:i/>
          <w:sz w:val="28"/>
          <w:szCs w:val="28"/>
        </w:rPr>
        <w:t>смеется</w:t>
      </w:r>
      <w:r w:rsidRPr="00CE6CB8">
        <w:rPr>
          <w:rFonts w:ascii="Times New Roman" w:hAnsi="Times New Roman"/>
          <w:sz w:val="28"/>
          <w:szCs w:val="28"/>
        </w:rPr>
        <w:t xml:space="preserve">) </w:t>
      </w:r>
    </w:p>
    <w:p w:rsidR="00C71D3E" w:rsidRPr="00CE6CB8" w:rsidRDefault="00C71D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E6CB8">
        <w:rPr>
          <w:rFonts w:ascii="Times New Roman" w:hAnsi="Times New Roman"/>
          <w:b/>
          <w:sz w:val="28"/>
          <w:szCs w:val="28"/>
        </w:rPr>
        <w:t xml:space="preserve">-й ведущий: </w:t>
      </w:r>
      <w:r w:rsidRPr="00CE6CB8">
        <w:rPr>
          <w:rFonts w:ascii="Times New Roman" w:hAnsi="Times New Roman"/>
          <w:sz w:val="28"/>
          <w:szCs w:val="28"/>
        </w:rPr>
        <w:t xml:space="preserve"> Что же делать? </w:t>
      </w:r>
    </w:p>
    <w:p w:rsidR="00C71D3E" w:rsidRPr="00CE6CB8" w:rsidRDefault="00C71D3E" w:rsidP="002C0B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Агата Крылова</w:t>
      </w:r>
      <w:r w:rsidRPr="00CE6CB8">
        <w:rPr>
          <w:rFonts w:ascii="Times New Roman" w:hAnsi="Times New Roman"/>
          <w:b/>
          <w:sz w:val="28"/>
          <w:szCs w:val="28"/>
        </w:rPr>
        <w:t xml:space="preserve">: </w:t>
      </w:r>
      <w:r w:rsidRPr="00CE6CB8">
        <w:rPr>
          <w:rFonts w:ascii="Times New Roman" w:hAnsi="Times New Roman"/>
          <w:sz w:val="28"/>
          <w:szCs w:val="28"/>
        </w:rPr>
        <w:t xml:space="preserve">Знаю я, что нужно сделать! </w:t>
      </w:r>
      <w:r w:rsidRPr="00CE6CB8">
        <w:rPr>
          <w:rFonts w:ascii="Times New Roman" w:hAnsi="Times New Roman"/>
          <w:sz w:val="28"/>
          <w:szCs w:val="28"/>
        </w:rPr>
        <w:br/>
        <w:t xml:space="preserve">Эти вирусы боятся ни лекарства, ни вакцины, </w:t>
      </w:r>
      <w:r w:rsidRPr="00CE6CB8">
        <w:rPr>
          <w:rFonts w:ascii="Times New Roman" w:hAnsi="Times New Roman"/>
          <w:sz w:val="28"/>
          <w:szCs w:val="28"/>
        </w:rPr>
        <w:br/>
        <w:t xml:space="preserve">Ни ученой медицины - </w:t>
      </w:r>
      <w:r w:rsidRPr="00CE6CB8">
        <w:rPr>
          <w:rFonts w:ascii="Times New Roman" w:hAnsi="Times New Roman"/>
          <w:sz w:val="28"/>
          <w:szCs w:val="28"/>
        </w:rPr>
        <w:br/>
        <w:t xml:space="preserve">Им всего-всего страшней </w:t>
      </w:r>
    </w:p>
    <w:p w:rsidR="00C71D3E" w:rsidRDefault="00C71D3E" w:rsidP="002C0B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b/>
          <w:sz w:val="28"/>
          <w:szCs w:val="28"/>
        </w:rPr>
        <w:t>Все:</w:t>
      </w:r>
      <w:r w:rsidRPr="00CE6CB8">
        <w:rPr>
          <w:rFonts w:ascii="Times New Roman" w:hAnsi="Times New Roman"/>
          <w:sz w:val="28"/>
          <w:szCs w:val="28"/>
        </w:rPr>
        <w:t xml:space="preserve"> Интеллект и ум людей. </w:t>
      </w:r>
    </w:p>
    <w:p w:rsidR="00C71D3E" w:rsidRPr="00CE6CB8" w:rsidRDefault="00C71D3E" w:rsidP="002C0B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D91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b/>
          <w:sz w:val="28"/>
          <w:szCs w:val="28"/>
        </w:rPr>
        <w:t xml:space="preserve">Вирус: </w:t>
      </w:r>
      <w:r w:rsidRPr="00CE6CB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интеллектом и умом я уже </w:t>
      </w:r>
      <w:r w:rsidRPr="00CE6CB8">
        <w:rPr>
          <w:rFonts w:ascii="Times New Roman" w:hAnsi="Times New Roman"/>
          <w:sz w:val="28"/>
          <w:szCs w:val="28"/>
        </w:rPr>
        <w:t>давно</w:t>
      </w:r>
      <w:r>
        <w:rPr>
          <w:rFonts w:ascii="Times New Roman" w:hAnsi="Times New Roman"/>
          <w:sz w:val="28"/>
          <w:szCs w:val="28"/>
        </w:rPr>
        <w:t xml:space="preserve"> знаком</w:t>
      </w:r>
      <w:r w:rsidRPr="00CE6CB8">
        <w:rPr>
          <w:rFonts w:ascii="Times New Roman" w:hAnsi="Times New Roman"/>
          <w:sz w:val="28"/>
          <w:szCs w:val="28"/>
        </w:rPr>
        <w:t>. Да, только ваши дети без компьютера ничего не знают и ничего не умеют. Читать они не умеют, писать – тоже. На компьютере они только в игрушки играют. Чтобы восстановить вашу флешку с дипломами надо выполнить все мои программы, (</w:t>
      </w:r>
      <w:r w:rsidRPr="00CE6CB8">
        <w:rPr>
          <w:rFonts w:ascii="Times New Roman" w:hAnsi="Times New Roman"/>
          <w:i/>
          <w:sz w:val="28"/>
          <w:szCs w:val="28"/>
        </w:rPr>
        <w:t>показывает диск</w:t>
      </w:r>
      <w:r w:rsidRPr="00CE6CB8">
        <w:rPr>
          <w:rFonts w:ascii="Times New Roman" w:hAnsi="Times New Roman"/>
          <w:sz w:val="28"/>
          <w:szCs w:val="28"/>
        </w:rPr>
        <w:t>) толь</w:t>
      </w:r>
      <w:r>
        <w:rPr>
          <w:rFonts w:ascii="Times New Roman" w:hAnsi="Times New Roman"/>
          <w:sz w:val="28"/>
          <w:szCs w:val="28"/>
        </w:rPr>
        <w:t>ко тогда флешка очистится и заработает. А</w:t>
      </w:r>
      <w:r w:rsidRPr="00CE6CB8">
        <w:rPr>
          <w:rFonts w:ascii="Times New Roman" w:hAnsi="Times New Roman"/>
          <w:sz w:val="28"/>
          <w:szCs w:val="28"/>
        </w:rPr>
        <w:t xml:space="preserve"> ваши ди</w:t>
      </w:r>
      <w:r>
        <w:rPr>
          <w:rFonts w:ascii="Times New Roman" w:hAnsi="Times New Roman"/>
          <w:sz w:val="28"/>
          <w:szCs w:val="28"/>
        </w:rPr>
        <w:t>пломы станут опять настоящими. Но,</w:t>
      </w:r>
      <w:r w:rsidRPr="00CE6CB8">
        <w:rPr>
          <w:rFonts w:ascii="Times New Roman" w:hAnsi="Times New Roman"/>
          <w:sz w:val="28"/>
          <w:szCs w:val="28"/>
        </w:rPr>
        <w:t xml:space="preserve"> это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CB8">
        <w:rPr>
          <w:rFonts w:ascii="Times New Roman" w:hAnsi="Times New Roman"/>
          <w:sz w:val="28"/>
          <w:szCs w:val="28"/>
        </w:rPr>
        <w:t xml:space="preserve">вас все равно не получится! </w:t>
      </w:r>
    </w:p>
    <w:p w:rsidR="00C71D3E" w:rsidRPr="00CE6CB8" w:rsidRDefault="00C71D3E" w:rsidP="00D91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Pr="00CE6CB8" w:rsidRDefault="00C71D3E" w:rsidP="00D91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b/>
          <w:sz w:val="28"/>
          <w:szCs w:val="28"/>
        </w:rPr>
        <w:t>2-й ведущий</w:t>
      </w:r>
      <w:r>
        <w:rPr>
          <w:rFonts w:ascii="Times New Roman" w:hAnsi="Times New Roman"/>
          <w:sz w:val="28"/>
          <w:szCs w:val="28"/>
        </w:rPr>
        <w:t xml:space="preserve">: Ребята </w:t>
      </w:r>
      <w:r w:rsidRPr="00CE6CB8">
        <w:rPr>
          <w:rFonts w:ascii="Times New Roman" w:hAnsi="Times New Roman"/>
          <w:sz w:val="28"/>
          <w:szCs w:val="28"/>
        </w:rPr>
        <w:t xml:space="preserve">не зря столько лет в детском саду были, многому научились, знают всю современную технику, они умеют обращаться с компьютером. </w:t>
      </w:r>
    </w:p>
    <w:p w:rsidR="00C71D3E" w:rsidRDefault="00C71D3E" w:rsidP="00D91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b/>
          <w:sz w:val="28"/>
          <w:szCs w:val="28"/>
        </w:rPr>
        <w:t>Вирус:</w:t>
      </w:r>
      <w:r w:rsidRPr="00CE6CB8">
        <w:rPr>
          <w:rFonts w:ascii="Times New Roman" w:hAnsi="Times New Roman"/>
          <w:sz w:val="28"/>
          <w:szCs w:val="28"/>
        </w:rPr>
        <w:t xml:space="preserve"> Умеют? Очень интересно посмотреть справитесь ли вы! И вообще, готовы ли вы идти в вашу современную школу? Ведь я могу вас записать в свою школу будущих вирусов. Обучение абсолютно бесплатное!</w:t>
      </w:r>
    </w:p>
    <w:p w:rsidR="00C71D3E" w:rsidRPr="00CE6CB8" w:rsidRDefault="00C71D3E" w:rsidP="00D91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Default="00C71D3E" w:rsidP="00D91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sz w:val="28"/>
          <w:szCs w:val="28"/>
        </w:rPr>
        <w:t>В нашей школе можно всего один день учиться, а шесть – отдыхать!</w:t>
      </w:r>
      <w:r w:rsidRPr="00CE6CB8">
        <w:rPr>
          <w:rFonts w:ascii="Times New Roman" w:hAnsi="Times New Roman"/>
          <w:sz w:val="28"/>
          <w:szCs w:val="28"/>
        </w:rPr>
        <w:br/>
        <w:t>Разрешается двойки получать,</w:t>
      </w:r>
      <w:r w:rsidRPr="00CE6CB8">
        <w:rPr>
          <w:rFonts w:ascii="Times New Roman" w:hAnsi="Times New Roman"/>
          <w:sz w:val="28"/>
          <w:szCs w:val="28"/>
        </w:rPr>
        <w:br/>
        <w:t xml:space="preserve">И за это будут вам «Ура!» кричать. </w:t>
      </w:r>
      <w:r w:rsidRPr="00CE6CB8">
        <w:rPr>
          <w:rFonts w:ascii="Times New Roman" w:hAnsi="Times New Roman"/>
          <w:sz w:val="28"/>
          <w:szCs w:val="28"/>
        </w:rPr>
        <w:br/>
        <w:t xml:space="preserve">В столовой кормить будут только вареньем, </w:t>
      </w:r>
      <w:r w:rsidRPr="00CE6CB8">
        <w:rPr>
          <w:rFonts w:ascii="Times New Roman" w:hAnsi="Times New Roman"/>
          <w:sz w:val="28"/>
          <w:szCs w:val="28"/>
        </w:rPr>
        <w:br/>
        <w:t xml:space="preserve">Чтоб было прекрасным у всех настроенье! </w:t>
      </w:r>
      <w:r w:rsidRPr="00CE6CB8">
        <w:rPr>
          <w:rFonts w:ascii="Times New Roman" w:hAnsi="Times New Roman"/>
          <w:sz w:val="28"/>
          <w:szCs w:val="28"/>
        </w:rPr>
        <w:br/>
        <w:t xml:space="preserve">Урок будет длиться всего пять минут, </w:t>
      </w:r>
      <w:r w:rsidRPr="00CE6CB8">
        <w:rPr>
          <w:rFonts w:ascii="Times New Roman" w:hAnsi="Times New Roman"/>
          <w:sz w:val="28"/>
          <w:szCs w:val="28"/>
        </w:rPr>
        <w:br/>
        <w:t xml:space="preserve">А сорок минут – можно подраться! </w:t>
      </w:r>
      <w:r w:rsidRPr="00CE6CB8">
        <w:rPr>
          <w:rFonts w:ascii="Times New Roman" w:hAnsi="Times New Roman"/>
          <w:sz w:val="28"/>
          <w:szCs w:val="28"/>
        </w:rPr>
        <w:br/>
        <w:t>Ну, а потом всем громко смеяться!</w:t>
      </w:r>
      <w:r w:rsidRPr="00CE6CB8">
        <w:rPr>
          <w:rFonts w:ascii="Times New Roman" w:hAnsi="Times New Roman"/>
          <w:sz w:val="28"/>
          <w:szCs w:val="28"/>
        </w:rPr>
        <w:br/>
        <w:t xml:space="preserve">На лучших хулиганов будете смотреть, </w:t>
      </w:r>
      <w:r w:rsidRPr="00CE6CB8">
        <w:rPr>
          <w:rFonts w:ascii="Times New Roman" w:hAnsi="Times New Roman"/>
          <w:sz w:val="28"/>
          <w:szCs w:val="28"/>
        </w:rPr>
        <w:br/>
        <w:t xml:space="preserve">Не придется у доски от стыда краснеть. </w:t>
      </w:r>
      <w:r w:rsidRPr="00CE6CB8">
        <w:rPr>
          <w:rFonts w:ascii="Times New Roman" w:hAnsi="Times New Roman"/>
          <w:sz w:val="28"/>
          <w:szCs w:val="28"/>
        </w:rPr>
        <w:br/>
        <w:t>Ну, а самое главное – в каждом классе вы будете оставаться по три, нет, по четыре! Нет</w:t>
      </w:r>
      <w:r>
        <w:rPr>
          <w:rFonts w:ascii="Times New Roman" w:hAnsi="Times New Roman"/>
          <w:sz w:val="28"/>
          <w:szCs w:val="28"/>
        </w:rPr>
        <w:t>,</w:t>
      </w:r>
      <w:r w:rsidRPr="00CE6CB8">
        <w:rPr>
          <w:rFonts w:ascii="Times New Roman" w:hAnsi="Times New Roman"/>
          <w:sz w:val="28"/>
          <w:szCs w:val="28"/>
        </w:rPr>
        <w:t xml:space="preserve"> еще лучше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E6CB8">
        <w:rPr>
          <w:rFonts w:ascii="Times New Roman" w:hAnsi="Times New Roman"/>
          <w:sz w:val="28"/>
          <w:szCs w:val="28"/>
        </w:rPr>
        <w:t xml:space="preserve">по 10 лет! И окончите школу в 99 лет! </w:t>
      </w:r>
    </w:p>
    <w:p w:rsidR="00C71D3E" w:rsidRPr="00CE6CB8" w:rsidRDefault="00C71D3E" w:rsidP="00D91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D918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E6CB8">
        <w:rPr>
          <w:rFonts w:ascii="Times New Roman" w:hAnsi="Times New Roman"/>
          <w:b/>
          <w:sz w:val="28"/>
          <w:szCs w:val="28"/>
        </w:rPr>
        <w:t>-й ведущий:</w:t>
      </w:r>
      <w:r w:rsidRPr="00CE6CB8">
        <w:rPr>
          <w:rFonts w:ascii="Times New Roman" w:hAnsi="Times New Roman"/>
          <w:sz w:val="28"/>
          <w:szCs w:val="28"/>
        </w:rPr>
        <w:t xml:space="preserve"> Дети, вы пойдете в такую школу? </w:t>
      </w:r>
    </w:p>
    <w:p w:rsidR="00C71D3E" w:rsidRPr="00CE6CB8" w:rsidRDefault="00C71D3E" w:rsidP="00D91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D918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д</w:t>
      </w:r>
      <w:r w:rsidRPr="00CE6CB8">
        <w:rPr>
          <w:rFonts w:ascii="Times New Roman" w:hAnsi="Times New Roman"/>
          <w:b/>
          <w:sz w:val="28"/>
          <w:szCs w:val="28"/>
        </w:rPr>
        <w:t>ети:</w:t>
      </w:r>
      <w:r w:rsidRPr="00CE6CB8">
        <w:rPr>
          <w:rFonts w:ascii="Times New Roman" w:hAnsi="Times New Roman"/>
          <w:sz w:val="28"/>
          <w:szCs w:val="28"/>
        </w:rPr>
        <w:t xml:space="preserve"> Нет!</w:t>
      </w:r>
    </w:p>
    <w:p w:rsidR="00C71D3E" w:rsidRPr="00CE6CB8" w:rsidRDefault="00C71D3E" w:rsidP="00D91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sz w:val="28"/>
          <w:szCs w:val="28"/>
        </w:rPr>
        <w:t xml:space="preserve"> </w:t>
      </w:r>
    </w:p>
    <w:p w:rsidR="00C71D3E" w:rsidRDefault="00C71D3E" w:rsidP="00D91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b/>
          <w:sz w:val="28"/>
          <w:szCs w:val="28"/>
        </w:rPr>
        <w:t>2-й ведущий:</w:t>
      </w:r>
      <w:r w:rsidRPr="00CE6CB8">
        <w:rPr>
          <w:rFonts w:ascii="Times New Roman" w:hAnsi="Times New Roman"/>
          <w:sz w:val="28"/>
          <w:szCs w:val="28"/>
        </w:rPr>
        <w:t xml:space="preserve"> Нам такая школа не нужна. Наши ребята пойдут в хорошую и современную школу. </w:t>
      </w:r>
    </w:p>
    <w:p w:rsidR="00C71D3E" w:rsidRPr="00CE6CB8" w:rsidRDefault="00C71D3E" w:rsidP="00D91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D918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6CB8">
        <w:rPr>
          <w:rFonts w:ascii="Times New Roman" w:hAnsi="Times New Roman"/>
          <w:b/>
          <w:sz w:val="28"/>
          <w:szCs w:val="28"/>
        </w:rPr>
        <w:t>Вирус:</w:t>
      </w:r>
      <w:r w:rsidRPr="00CE6CB8">
        <w:rPr>
          <w:rFonts w:ascii="Times New Roman" w:hAnsi="Times New Roman"/>
          <w:sz w:val="28"/>
          <w:szCs w:val="28"/>
        </w:rPr>
        <w:t xml:space="preserve"> Ну как хотите… </w:t>
      </w:r>
      <w:r w:rsidRPr="00CE6CB8">
        <w:rPr>
          <w:rFonts w:ascii="Times New Roman" w:hAnsi="Times New Roman"/>
          <w:sz w:val="28"/>
          <w:szCs w:val="28"/>
        </w:rPr>
        <w:br/>
        <w:t xml:space="preserve">Терпеть не могу я девчонок, мальчишек, </w:t>
      </w:r>
      <w:r w:rsidRPr="00CE6CB8">
        <w:rPr>
          <w:rFonts w:ascii="Times New Roman" w:hAnsi="Times New Roman"/>
          <w:sz w:val="28"/>
          <w:szCs w:val="28"/>
        </w:rPr>
        <w:br/>
        <w:t xml:space="preserve">Они начитались все умненьких книжек, </w:t>
      </w:r>
      <w:r w:rsidRPr="00CE6CB8">
        <w:rPr>
          <w:rFonts w:ascii="Times New Roman" w:hAnsi="Times New Roman"/>
          <w:sz w:val="28"/>
          <w:szCs w:val="28"/>
        </w:rPr>
        <w:br/>
        <w:t xml:space="preserve">Дипломы вам не восстановить никогда! </w:t>
      </w:r>
      <w:r w:rsidRPr="00CE6CB8">
        <w:rPr>
          <w:rFonts w:ascii="Times New Roman" w:hAnsi="Times New Roman"/>
          <w:sz w:val="28"/>
          <w:szCs w:val="28"/>
        </w:rPr>
        <w:br/>
        <w:t xml:space="preserve">Праздник закончен, прощайте, друзья! </w:t>
      </w:r>
    </w:p>
    <w:p w:rsidR="00C71D3E" w:rsidRPr="00CE6CB8" w:rsidRDefault="00C71D3E" w:rsidP="00D91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Pr="002C0B6C" w:rsidRDefault="00C71D3E" w:rsidP="002C0B6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C0B6C">
        <w:rPr>
          <w:rFonts w:ascii="Times New Roman" w:hAnsi="Times New Roman"/>
          <w:b/>
          <w:i/>
          <w:sz w:val="28"/>
          <w:szCs w:val="28"/>
        </w:rPr>
        <w:t>Вирус</w:t>
      </w:r>
      <w:r>
        <w:rPr>
          <w:rFonts w:ascii="Times New Roman" w:hAnsi="Times New Roman"/>
          <w:b/>
          <w:i/>
          <w:sz w:val="28"/>
          <w:szCs w:val="28"/>
        </w:rPr>
        <w:t xml:space="preserve"> под музыку</w:t>
      </w:r>
      <w:r w:rsidRPr="002C0B6C">
        <w:rPr>
          <w:rFonts w:ascii="Times New Roman" w:hAnsi="Times New Roman"/>
          <w:b/>
          <w:i/>
          <w:sz w:val="28"/>
          <w:szCs w:val="28"/>
        </w:rPr>
        <w:t xml:space="preserve"> убегает.</w:t>
      </w:r>
    </w:p>
    <w:p w:rsidR="00C71D3E" w:rsidRDefault="00C71D3E" w:rsidP="00D91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E6CB8">
        <w:rPr>
          <w:rFonts w:ascii="Times New Roman" w:hAnsi="Times New Roman"/>
          <w:b/>
          <w:sz w:val="28"/>
          <w:szCs w:val="28"/>
        </w:rPr>
        <w:t>-й ведущий:</w:t>
      </w:r>
      <w:r w:rsidRPr="00CE6CB8">
        <w:rPr>
          <w:rFonts w:ascii="Times New Roman" w:hAnsi="Times New Roman"/>
          <w:sz w:val="28"/>
          <w:szCs w:val="28"/>
        </w:rPr>
        <w:t xml:space="preserve"> </w:t>
      </w:r>
      <w:r w:rsidRPr="00CE6CB8">
        <w:rPr>
          <w:rFonts w:ascii="Times New Roman" w:hAnsi="Times New Roman"/>
          <w:i/>
          <w:sz w:val="28"/>
          <w:szCs w:val="28"/>
        </w:rPr>
        <w:t>вставляет диск в ноутбук</w:t>
      </w:r>
      <w:r w:rsidRPr="00CE6CB8">
        <w:rPr>
          <w:rFonts w:ascii="Times New Roman" w:hAnsi="Times New Roman"/>
          <w:sz w:val="28"/>
          <w:szCs w:val="28"/>
        </w:rPr>
        <w:t xml:space="preserve">… Ребята, сможете помочь разобраться с программой вируса? </w:t>
      </w:r>
    </w:p>
    <w:p w:rsidR="00C71D3E" w:rsidRPr="00CE6CB8" w:rsidRDefault="00C71D3E" w:rsidP="00D91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Default="00C71D3E" w:rsidP="00D918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Арина Пужаловская</w:t>
      </w:r>
      <w:r w:rsidRPr="00CE6CB8">
        <w:rPr>
          <w:rFonts w:ascii="Times New Roman" w:hAnsi="Times New Roman"/>
          <w:b/>
          <w:sz w:val="28"/>
          <w:szCs w:val="28"/>
        </w:rPr>
        <w:t xml:space="preserve">: </w:t>
      </w:r>
      <w:r w:rsidRPr="00CE6CB8">
        <w:rPr>
          <w:rFonts w:ascii="Times New Roman" w:hAnsi="Times New Roman"/>
          <w:sz w:val="28"/>
          <w:szCs w:val="28"/>
        </w:rPr>
        <w:t xml:space="preserve">Нам не страшен Вирус, нет! </w:t>
      </w:r>
      <w:r w:rsidRPr="00CE6CB8">
        <w:rPr>
          <w:rFonts w:ascii="Times New Roman" w:hAnsi="Times New Roman"/>
          <w:sz w:val="28"/>
          <w:szCs w:val="28"/>
        </w:rPr>
        <w:br/>
        <w:t xml:space="preserve">Мы дадим любой ответ </w:t>
      </w:r>
      <w:r w:rsidRPr="00CE6CB8">
        <w:rPr>
          <w:rFonts w:ascii="Times New Roman" w:hAnsi="Times New Roman"/>
          <w:sz w:val="28"/>
          <w:szCs w:val="28"/>
        </w:rPr>
        <w:br/>
        <w:t xml:space="preserve">На вопросы и задания, </w:t>
      </w:r>
      <w:r w:rsidRPr="00CE6CB8">
        <w:rPr>
          <w:rFonts w:ascii="Times New Roman" w:hAnsi="Times New Roman"/>
          <w:sz w:val="28"/>
          <w:szCs w:val="28"/>
        </w:rPr>
        <w:br/>
        <w:t xml:space="preserve">Нам помогут наши знания! </w:t>
      </w:r>
    </w:p>
    <w:p w:rsidR="00C71D3E" w:rsidRPr="00CE6CB8" w:rsidRDefault="00C71D3E" w:rsidP="00D918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D9186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C0B6C">
        <w:rPr>
          <w:rFonts w:ascii="Times New Roman" w:hAnsi="Times New Roman"/>
          <w:b/>
          <w:i/>
          <w:sz w:val="28"/>
          <w:szCs w:val="28"/>
        </w:rPr>
        <w:t>Записанный голос: Запущен уровень математических задач.</w:t>
      </w:r>
    </w:p>
    <w:p w:rsidR="00C71D3E" w:rsidRPr="002C0B6C" w:rsidRDefault="00C71D3E" w:rsidP="00D9186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D3E" w:rsidRDefault="00C71D3E" w:rsidP="00D9186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C0B6C">
        <w:rPr>
          <w:rFonts w:ascii="Times New Roman" w:hAnsi="Times New Roman"/>
          <w:i/>
          <w:sz w:val="28"/>
          <w:szCs w:val="28"/>
        </w:rPr>
        <w:t>На столе разложены цифры от 1 до 20 (по количеству детей).</w:t>
      </w:r>
    </w:p>
    <w:p w:rsidR="00C71D3E" w:rsidRPr="002C0B6C" w:rsidRDefault="00C71D3E" w:rsidP="00D9186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71D3E" w:rsidRPr="002C0B6C" w:rsidRDefault="00C71D3E" w:rsidP="002C0B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2-й ведущий</w:t>
      </w:r>
      <w:r>
        <w:rPr>
          <w:rFonts w:ascii="Times New Roman" w:hAnsi="Times New Roman"/>
          <w:sz w:val="28"/>
          <w:szCs w:val="28"/>
        </w:rPr>
        <w:t>: Ну-ка цифры стройся в ряд.</w:t>
      </w:r>
    </w:p>
    <w:p w:rsidR="00C71D3E" w:rsidRDefault="00C71D3E" w:rsidP="00D91869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под музыку становятся  по очереди, выстраивая правильный числовой ряд</w:t>
      </w:r>
      <w:r w:rsidRPr="002C0B6C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i/>
          <w:sz w:val="28"/>
          <w:szCs w:val="28"/>
        </w:rPr>
        <w:t>Родители показывают лайки.</w:t>
      </w:r>
    </w:p>
    <w:p w:rsidR="00C71D3E" w:rsidRPr="002C0B6C" w:rsidRDefault="00C71D3E" w:rsidP="002C0B6C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C71D3E" w:rsidRDefault="00C71D3E" w:rsidP="002C0B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1-й ведущий: </w:t>
      </w:r>
      <w:r w:rsidRPr="002C0B6C">
        <w:rPr>
          <w:rFonts w:ascii="Times New Roman" w:hAnsi="Times New Roman"/>
          <w:sz w:val="28"/>
          <w:szCs w:val="28"/>
        </w:rPr>
        <w:t>А теперь задачки</w:t>
      </w:r>
      <w:r>
        <w:rPr>
          <w:rFonts w:ascii="Times New Roman" w:hAnsi="Times New Roman"/>
          <w:sz w:val="28"/>
          <w:szCs w:val="28"/>
        </w:rPr>
        <w:t>. Слушайте внимательно.</w:t>
      </w:r>
      <w:r w:rsidRPr="002C0B6C">
        <w:rPr>
          <w:rFonts w:ascii="Times New Roman" w:hAnsi="Times New Roman"/>
          <w:sz w:val="28"/>
          <w:szCs w:val="28"/>
        </w:rPr>
        <w:br/>
        <w:t xml:space="preserve">Пять детей в футбол играли. </w:t>
      </w:r>
      <w:r w:rsidRPr="002C0B6C">
        <w:rPr>
          <w:rFonts w:ascii="Times New Roman" w:hAnsi="Times New Roman"/>
          <w:sz w:val="28"/>
          <w:szCs w:val="28"/>
        </w:rPr>
        <w:br/>
        <w:t>Одного домой позвали.</w:t>
      </w:r>
      <w:r w:rsidRPr="002C0B6C">
        <w:rPr>
          <w:rFonts w:ascii="Times New Roman" w:hAnsi="Times New Roman"/>
          <w:sz w:val="28"/>
          <w:szCs w:val="28"/>
        </w:rPr>
        <w:br/>
        <w:t xml:space="preserve">Он глядит в окно, считает: </w:t>
      </w:r>
      <w:r w:rsidRPr="002C0B6C">
        <w:rPr>
          <w:rFonts w:ascii="Times New Roman" w:hAnsi="Times New Roman"/>
          <w:sz w:val="28"/>
          <w:szCs w:val="28"/>
        </w:rPr>
        <w:br/>
        <w:t xml:space="preserve">Сколько их теперь играет? </w:t>
      </w:r>
    </w:p>
    <w:p w:rsidR="00C71D3E" w:rsidRDefault="00C71D3E" w:rsidP="002C0B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2C0B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2-й ведущий: </w:t>
      </w:r>
      <w:r w:rsidRPr="002C0B6C">
        <w:rPr>
          <w:rFonts w:ascii="Times New Roman" w:hAnsi="Times New Roman"/>
          <w:sz w:val="28"/>
          <w:szCs w:val="28"/>
        </w:rPr>
        <w:t>Три бельчонка, пят</w:t>
      </w:r>
      <w:r>
        <w:rPr>
          <w:rFonts w:ascii="Times New Roman" w:hAnsi="Times New Roman"/>
          <w:sz w:val="28"/>
          <w:szCs w:val="28"/>
        </w:rPr>
        <w:t>ь</w:t>
      </w:r>
      <w:r w:rsidRPr="002C0B6C">
        <w:rPr>
          <w:rFonts w:ascii="Times New Roman" w:hAnsi="Times New Roman"/>
          <w:sz w:val="28"/>
          <w:szCs w:val="28"/>
        </w:rPr>
        <w:t xml:space="preserve"> ежат</w:t>
      </w:r>
      <w:r w:rsidRPr="002C0B6C">
        <w:rPr>
          <w:rFonts w:ascii="Times New Roman" w:hAnsi="Times New Roman"/>
          <w:sz w:val="28"/>
          <w:szCs w:val="28"/>
        </w:rPr>
        <w:br/>
        <w:t xml:space="preserve">Ходят вместе в детский сад. </w:t>
      </w:r>
      <w:r w:rsidRPr="002C0B6C">
        <w:rPr>
          <w:rFonts w:ascii="Times New Roman" w:hAnsi="Times New Roman"/>
          <w:sz w:val="28"/>
          <w:szCs w:val="28"/>
        </w:rPr>
        <w:br/>
        <w:t xml:space="preserve">Посчитать мы вас попросим, </w:t>
      </w:r>
      <w:r w:rsidRPr="002C0B6C">
        <w:rPr>
          <w:rFonts w:ascii="Times New Roman" w:hAnsi="Times New Roman"/>
          <w:sz w:val="28"/>
          <w:szCs w:val="28"/>
        </w:rPr>
        <w:br/>
        <w:t xml:space="preserve">Сколько малышей в саду? </w:t>
      </w:r>
    </w:p>
    <w:p w:rsidR="00C71D3E" w:rsidRPr="002C0B6C" w:rsidRDefault="00C71D3E" w:rsidP="002C0B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1-й ведущий: </w:t>
      </w:r>
      <w:r w:rsidRPr="002C0B6C">
        <w:rPr>
          <w:rFonts w:ascii="Times New Roman" w:hAnsi="Times New Roman"/>
          <w:sz w:val="28"/>
          <w:szCs w:val="28"/>
        </w:rPr>
        <w:t xml:space="preserve">Четыре спелых груши </w:t>
      </w:r>
      <w:r w:rsidRPr="002C0B6C">
        <w:rPr>
          <w:rFonts w:ascii="Times New Roman" w:hAnsi="Times New Roman"/>
          <w:sz w:val="28"/>
          <w:szCs w:val="28"/>
        </w:rPr>
        <w:br/>
        <w:t xml:space="preserve">На веточке качалось. </w:t>
      </w:r>
      <w:r w:rsidRPr="002C0B6C">
        <w:rPr>
          <w:rFonts w:ascii="Times New Roman" w:hAnsi="Times New Roman"/>
          <w:sz w:val="28"/>
          <w:szCs w:val="28"/>
        </w:rPr>
        <w:br/>
        <w:t xml:space="preserve">Две груши снял Павлуша, </w:t>
      </w:r>
      <w:r w:rsidRPr="002C0B6C">
        <w:rPr>
          <w:rFonts w:ascii="Times New Roman" w:hAnsi="Times New Roman"/>
          <w:sz w:val="28"/>
          <w:szCs w:val="28"/>
        </w:rPr>
        <w:br/>
        <w:t xml:space="preserve">А сколько груш осталось? </w:t>
      </w:r>
    </w:p>
    <w:p w:rsidR="00C71D3E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2-й ведущий: </w:t>
      </w:r>
      <w:r w:rsidRPr="002C0B6C">
        <w:rPr>
          <w:rFonts w:ascii="Times New Roman" w:hAnsi="Times New Roman"/>
          <w:sz w:val="28"/>
          <w:szCs w:val="28"/>
        </w:rPr>
        <w:t xml:space="preserve">Подарил утятам ёжик </w:t>
      </w:r>
      <w:r w:rsidRPr="002C0B6C">
        <w:rPr>
          <w:rFonts w:ascii="Times New Roman" w:hAnsi="Times New Roman"/>
          <w:sz w:val="28"/>
          <w:szCs w:val="28"/>
        </w:rPr>
        <w:br/>
        <w:t xml:space="preserve">Восемь кожаных сапожек. </w:t>
      </w:r>
      <w:r w:rsidRPr="002C0B6C">
        <w:rPr>
          <w:rFonts w:ascii="Times New Roman" w:hAnsi="Times New Roman"/>
          <w:sz w:val="28"/>
          <w:szCs w:val="28"/>
        </w:rPr>
        <w:br/>
        <w:t xml:space="preserve">Кто ответит из ребят, </w:t>
      </w:r>
      <w:r w:rsidRPr="002C0B6C">
        <w:rPr>
          <w:rFonts w:ascii="Times New Roman" w:hAnsi="Times New Roman"/>
          <w:sz w:val="28"/>
          <w:szCs w:val="28"/>
        </w:rPr>
        <w:br/>
        <w:t xml:space="preserve">Сколько было тут утят? </w:t>
      </w:r>
    </w:p>
    <w:p w:rsidR="00C71D3E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DD579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Родители показывают лайки.</w:t>
      </w:r>
    </w:p>
    <w:p w:rsidR="00C71D3E" w:rsidRDefault="00C71D3E" w:rsidP="002C0B6C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C71D3E" w:rsidRDefault="00C71D3E" w:rsidP="00DD579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Компьютерный г</w:t>
      </w:r>
      <w:r w:rsidRPr="00DD579F">
        <w:rPr>
          <w:rFonts w:ascii="Times New Roman" w:hAnsi="Times New Roman"/>
          <w:b/>
          <w:i/>
          <w:sz w:val="28"/>
          <w:szCs w:val="28"/>
        </w:rPr>
        <w:t>олос: Первый уровень выполнен успешно!</w:t>
      </w:r>
    </w:p>
    <w:p w:rsidR="00C71D3E" w:rsidRPr="00DD579F" w:rsidRDefault="00C71D3E" w:rsidP="00DD579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D3E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2C0B6C">
        <w:rPr>
          <w:rFonts w:ascii="Times New Roman" w:hAnsi="Times New Roman"/>
          <w:b/>
          <w:sz w:val="28"/>
          <w:szCs w:val="28"/>
        </w:rPr>
        <w:t>-й ведущий:</w:t>
      </w:r>
      <w:r w:rsidRPr="002C0B6C">
        <w:rPr>
          <w:rFonts w:ascii="Times New Roman" w:hAnsi="Times New Roman"/>
          <w:sz w:val="28"/>
          <w:szCs w:val="28"/>
        </w:rPr>
        <w:t xml:space="preserve"> Интересно, какой следующий уровень? </w:t>
      </w:r>
    </w:p>
    <w:p w:rsidR="00C71D3E" w:rsidRPr="002C0B6C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DD579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D579F">
        <w:rPr>
          <w:rFonts w:ascii="Times New Roman" w:hAnsi="Times New Roman"/>
          <w:b/>
          <w:i/>
          <w:sz w:val="28"/>
          <w:szCs w:val="28"/>
        </w:rPr>
        <w:t>Компьютерный голос: Уровень второй – Танцевальный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C71D3E" w:rsidRDefault="00C71D3E" w:rsidP="00DD579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71D3E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2-й ведущий:</w:t>
      </w:r>
      <w:r w:rsidRPr="002C0B6C">
        <w:rPr>
          <w:rFonts w:ascii="Times New Roman" w:hAnsi="Times New Roman"/>
          <w:sz w:val="28"/>
          <w:szCs w:val="28"/>
        </w:rPr>
        <w:t xml:space="preserve"> Ребята, давайте станцуем наш любимый веселый танец</w:t>
      </w:r>
      <w:r>
        <w:rPr>
          <w:rFonts w:ascii="Times New Roman" w:hAnsi="Times New Roman"/>
          <w:sz w:val="28"/>
          <w:szCs w:val="28"/>
        </w:rPr>
        <w:t>?</w:t>
      </w:r>
    </w:p>
    <w:p w:rsidR="00C71D3E" w:rsidRPr="002C0B6C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Pr="002C0B6C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Настя Цволко</w:t>
      </w:r>
      <w:r w:rsidRPr="002C0B6C">
        <w:rPr>
          <w:rFonts w:ascii="Times New Roman" w:hAnsi="Times New Roman"/>
          <w:b/>
          <w:sz w:val="28"/>
          <w:szCs w:val="28"/>
        </w:rPr>
        <w:t xml:space="preserve">: </w:t>
      </w:r>
      <w:r w:rsidRPr="002C0B6C">
        <w:rPr>
          <w:rFonts w:ascii="Times New Roman" w:hAnsi="Times New Roman"/>
          <w:sz w:val="28"/>
          <w:szCs w:val="28"/>
        </w:rPr>
        <w:t>Мы, танцоры, хороши</w:t>
      </w:r>
      <w:r w:rsidRPr="002C0B6C">
        <w:rPr>
          <w:rFonts w:ascii="Times New Roman" w:hAnsi="Times New Roman"/>
          <w:sz w:val="28"/>
          <w:szCs w:val="28"/>
        </w:rPr>
        <w:br/>
        <w:t xml:space="preserve">Это нам приятно, </w:t>
      </w:r>
      <w:r w:rsidRPr="002C0B6C">
        <w:rPr>
          <w:rFonts w:ascii="Times New Roman" w:hAnsi="Times New Roman"/>
          <w:sz w:val="28"/>
          <w:szCs w:val="28"/>
        </w:rPr>
        <w:br/>
        <w:t>Обаяние у нас</w:t>
      </w:r>
      <w:r w:rsidRPr="002C0B6C">
        <w:rPr>
          <w:rFonts w:ascii="Times New Roman" w:hAnsi="Times New Roman"/>
          <w:sz w:val="28"/>
          <w:szCs w:val="28"/>
        </w:rPr>
        <w:br/>
        <w:t xml:space="preserve">Просто необъятно! </w:t>
      </w:r>
    </w:p>
    <w:p w:rsidR="00C71D3E" w:rsidRPr="002C0B6C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Никита Кирюткин</w:t>
      </w:r>
      <w:r w:rsidRPr="002C0B6C">
        <w:rPr>
          <w:rFonts w:ascii="Times New Roman" w:hAnsi="Times New Roman"/>
          <w:b/>
          <w:sz w:val="28"/>
          <w:szCs w:val="28"/>
        </w:rPr>
        <w:t>:</w:t>
      </w:r>
      <w:r w:rsidRPr="002C0B6C">
        <w:rPr>
          <w:rFonts w:ascii="Times New Roman" w:hAnsi="Times New Roman"/>
          <w:b/>
          <w:sz w:val="28"/>
          <w:szCs w:val="28"/>
        </w:rPr>
        <w:br/>
      </w:r>
      <w:r w:rsidRPr="002C0B6C">
        <w:rPr>
          <w:rFonts w:ascii="Times New Roman" w:hAnsi="Times New Roman"/>
          <w:sz w:val="28"/>
          <w:szCs w:val="28"/>
        </w:rPr>
        <w:t xml:space="preserve">Я прошу сейчас всех встать </w:t>
      </w:r>
      <w:r w:rsidRPr="002C0B6C">
        <w:rPr>
          <w:rFonts w:ascii="Times New Roman" w:hAnsi="Times New Roman"/>
          <w:sz w:val="28"/>
          <w:szCs w:val="28"/>
        </w:rPr>
        <w:br/>
        <w:t xml:space="preserve">Будем вместе танцевать </w:t>
      </w:r>
      <w:r w:rsidRPr="002C0B6C">
        <w:rPr>
          <w:rFonts w:ascii="Times New Roman" w:hAnsi="Times New Roman"/>
          <w:sz w:val="28"/>
          <w:szCs w:val="28"/>
        </w:rPr>
        <w:br/>
        <w:t>Дружный танец нас зовет</w:t>
      </w:r>
      <w:r w:rsidRPr="002C0B6C">
        <w:rPr>
          <w:rFonts w:ascii="Times New Roman" w:hAnsi="Times New Roman"/>
          <w:sz w:val="28"/>
          <w:szCs w:val="28"/>
        </w:rPr>
        <w:br/>
        <w:t xml:space="preserve">Под названием </w:t>
      </w:r>
    </w:p>
    <w:p w:rsidR="00C71D3E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Все</w:t>
      </w:r>
      <w:r>
        <w:rPr>
          <w:rFonts w:ascii="Times New Roman" w:hAnsi="Times New Roman"/>
          <w:b/>
          <w:sz w:val="28"/>
          <w:szCs w:val="28"/>
        </w:rPr>
        <w:t xml:space="preserve"> дети</w:t>
      </w:r>
      <w:r w:rsidRPr="002C0B6C">
        <w:rPr>
          <w:rFonts w:ascii="Times New Roman" w:hAnsi="Times New Roman"/>
          <w:b/>
          <w:sz w:val="28"/>
          <w:szCs w:val="28"/>
        </w:rPr>
        <w:t>:</w:t>
      </w:r>
      <w:r w:rsidRPr="002C0B6C">
        <w:rPr>
          <w:rFonts w:ascii="Times New Roman" w:hAnsi="Times New Roman"/>
          <w:sz w:val="28"/>
          <w:szCs w:val="28"/>
        </w:rPr>
        <w:t xml:space="preserve"> Флешмоб! </w:t>
      </w:r>
    </w:p>
    <w:p w:rsidR="00C71D3E" w:rsidRPr="002C0B6C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DD579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Ребята выходят в центр зала на свои места и танцуют т</w:t>
      </w:r>
      <w:r w:rsidRPr="00DD579F">
        <w:rPr>
          <w:rFonts w:ascii="Times New Roman" w:hAnsi="Times New Roman"/>
          <w:b/>
          <w:i/>
          <w:sz w:val="28"/>
          <w:szCs w:val="28"/>
        </w:rPr>
        <w:t>анец «Мы лучше всех!»</w:t>
      </w:r>
    </w:p>
    <w:p w:rsidR="00C71D3E" w:rsidRPr="00DD579F" w:rsidRDefault="00C71D3E" w:rsidP="00DD579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D3E" w:rsidRDefault="00C71D3E" w:rsidP="00DD579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Родители показывают </w:t>
      </w:r>
      <w:r w:rsidRPr="002C0B6C">
        <w:rPr>
          <w:rFonts w:ascii="Times New Roman" w:hAnsi="Times New Roman"/>
          <w:i/>
          <w:sz w:val="28"/>
          <w:szCs w:val="28"/>
        </w:rPr>
        <w:t>лайк</w:t>
      </w:r>
      <w:r>
        <w:rPr>
          <w:rFonts w:ascii="Times New Roman" w:hAnsi="Times New Roman"/>
          <w:i/>
          <w:sz w:val="28"/>
          <w:szCs w:val="28"/>
        </w:rPr>
        <w:t>и</w:t>
      </w:r>
      <w:r w:rsidRPr="002C0B6C">
        <w:rPr>
          <w:rFonts w:ascii="Times New Roman" w:hAnsi="Times New Roman"/>
          <w:i/>
          <w:sz w:val="28"/>
          <w:szCs w:val="28"/>
        </w:rPr>
        <w:t>!</w:t>
      </w:r>
    </w:p>
    <w:p w:rsidR="00C71D3E" w:rsidRPr="002C0B6C" w:rsidRDefault="00C71D3E" w:rsidP="00DD579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71D3E" w:rsidRPr="00D91869" w:rsidRDefault="00C71D3E" w:rsidP="00D9186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D579F">
        <w:rPr>
          <w:rFonts w:ascii="Times New Roman" w:hAnsi="Times New Roman"/>
          <w:b/>
          <w:i/>
          <w:sz w:val="28"/>
          <w:szCs w:val="28"/>
        </w:rPr>
        <w:t>Компьютерный голос: Уровень второй вып</w:t>
      </w:r>
      <w:r>
        <w:rPr>
          <w:rFonts w:ascii="Times New Roman" w:hAnsi="Times New Roman"/>
          <w:b/>
          <w:i/>
          <w:sz w:val="28"/>
          <w:szCs w:val="28"/>
        </w:rPr>
        <w:t>о</w:t>
      </w:r>
      <w:r w:rsidRPr="00DD579F">
        <w:rPr>
          <w:rFonts w:ascii="Times New Roman" w:hAnsi="Times New Roman"/>
          <w:b/>
          <w:i/>
          <w:sz w:val="28"/>
          <w:szCs w:val="28"/>
        </w:rPr>
        <w:t>лнен успешно!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71D3E" w:rsidRDefault="00C71D3E" w:rsidP="00DD579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71D3E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1-й ведущий:</w:t>
      </w:r>
      <w:r w:rsidRPr="002C0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(показывает картинки дерущихся детей) </w:t>
      </w:r>
      <w:r w:rsidRPr="002C0B6C">
        <w:rPr>
          <w:rFonts w:ascii="Times New Roman" w:hAnsi="Times New Roman"/>
          <w:sz w:val="28"/>
          <w:szCs w:val="28"/>
        </w:rPr>
        <w:t xml:space="preserve">А вот еще задание! </w:t>
      </w:r>
    </w:p>
    <w:p w:rsidR="00C71D3E" w:rsidRPr="002C0B6C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DD5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2-й ведущий:</w:t>
      </w:r>
      <w:r w:rsidRPr="002C0B6C">
        <w:rPr>
          <w:rFonts w:ascii="Times New Roman" w:hAnsi="Times New Roman"/>
          <w:sz w:val="28"/>
          <w:szCs w:val="28"/>
        </w:rPr>
        <w:t xml:space="preserve"> Ребята, посмотрите это же </w:t>
      </w:r>
      <w:r>
        <w:rPr>
          <w:rFonts w:ascii="Times New Roman" w:hAnsi="Times New Roman"/>
          <w:sz w:val="28"/>
          <w:szCs w:val="28"/>
        </w:rPr>
        <w:t xml:space="preserve">картинки из жизни </w:t>
      </w:r>
      <w:r w:rsidRPr="002C0B6C">
        <w:rPr>
          <w:rFonts w:ascii="Times New Roman" w:hAnsi="Times New Roman"/>
          <w:sz w:val="28"/>
          <w:szCs w:val="28"/>
        </w:rPr>
        <w:t xml:space="preserve">нашего детского сада! </w:t>
      </w:r>
      <w:r>
        <w:rPr>
          <w:rFonts w:ascii="Times New Roman" w:hAnsi="Times New Roman"/>
          <w:sz w:val="28"/>
          <w:szCs w:val="28"/>
        </w:rPr>
        <w:t xml:space="preserve">Родители, вам нравится то, что изображено на них? </w:t>
      </w:r>
      <w:r w:rsidRPr="00DD579F">
        <w:rPr>
          <w:rFonts w:ascii="Times New Roman" w:hAnsi="Times New Roman"/>
          <w:i/>
          <w:sz w:val="28"/>
          <w:szCs w:val="28"/>
        </w:rPr>
        <w:t>(родители показывают дизлайки)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1D3E" w:rsidRDefault="00C71D3E" w:rsidP="00DD5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Default="00C71D3E" w:rsidP="00DD5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1-й ведущий:</w:t>
      </w:r>
      <w:r w:rsidRPr="002C0B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как вы думаете, почему родителям не понравились картинки? (</w:t>
      </w:r>
      <w:r>
        <w:rPr>
          <w:rFonts w:ascii="Times New Roman" w:hAnsi="Times New Roman"/>
          <w:i/>
          <w:sz w:val="28"/>
          <w:szCs w:val="28"/>
        </w:rPr>
        <w:t xml:space="preserve">Ответы детей). </w:t>
      </w:r>
      <w:r w:rsidRPr="00DD579F">
        <w:rPr>
          <w:rFonts w:ascii="Times New Roman" w:hAnsi="Times New Roman"/>
          <w:sz w:val="28"/>
          <w:szCs w:val="28"/>
        </w:rPr>
        <w:t>Правильно,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на этих картинках</w:t>
      </w:r>
      <w:r w:rsidRPr="002C0B6C">
        <w:rPr>
          <w:rFonts w:ascii="Times New Roman" w:hAnsi="Times New Roman"/>
          <w:sz w:val="28"/>
          <w:szCs w:val="28"/>
        </w:rPr>
        <w:t xml:space="preserve"> все странные, злые, а мы ведь не такие</w:t>
      </w:r>
      <w:r>
        <w:rPr>
          <w:rFonts w:ascii="Times New Roman" w:hAnsi="Times New Roman"/>
          <w:sz w:val="28"/>
          <w:szCs w:val="28"/>
        </w:rPr>
        <w:t>,</w:t>
      </w:r>
      <w:r w:rsidRPr="002C0B6C">
        <w:rPr>
          <w:rFonts w:ascii="Times New Roman" w:hAnsi="Times New Roman"/>
          <w:sz w:val="28"/>
          <w:szCs w:val="28"/>
        </w:rPr>
        <w:t xml:space="preserve"> правда? </w:t>
      </w:r>
      <w:r>
        <w:rPr>
          <w:rFonts w:ascii="Times New Roman" w:hAnsi="Times New Roman"/>
          <w:sz w:val="28"/>
          <w:szCs w:val="28"/>
        </w:rPr>
        <w:t>Давайте все исправим? И, быть может, родители снова поставят нам лайки!</w:t>
      </w:r>
    </w:p>
    <w:p w:rsidR="00C71D3E" w:rsidRPr="002C0B6C" w:rsidRDefault="00C71D3E" w:rsidP="00DD5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Default="00C71D3E" w:rsidP="00DD579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Компьютерный г</w:t>
      </w:r>
      <w:r w:rsidRPr="00DD579F">
        <w:rPr>
          <w:rFonts w:ascii="Times New Roman" w:hAnsi="Times New Roman"/>
          <w:b/>
          <w:i/>
          <w:sz w:val="28"/>
          <w:szCs w:val="28"/>
        </w:rPr>
        <w:t>олос: Уровень третий – исправить картинку!</w:t>
      </w:r>
    </w:p>
    <w:p w:rsidR="00C71D3E" w:rsidRDefault="00C71D3E" w:rsidP="00DD579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71D3E" w:rsidRDefault="00C71D3E" w:rsidP="00DD5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 xml:space="preserve">2-й ведущий: </w:t>
      </w:r>
      <w:r w:rsidRPr="002C0B6C">
        <w:rPr>
          <w:rFonts w:ascii="Times New Roman" w:hAnsi="Times New Roman"/>
          <w:sz w:val="28"/>
          <w:szCs w:val="28"/>
        </w:rPr>
        <w:t>Мне кажется мы должны доказать, что мы</w:t>
      </w:r>
      <w:r>
        <w:rPr>
          <w:rFonts w:ascii="Times New Roman" w:hAnsi="Times New Roman"/>
          <w:sz w:val="28"/>
          <w:szCs w:val="28"/>
        </w:rPr>
        <w:t xml:space="preserve"> очень дружные и тогда все исправится! Ребята, а</w:t>
      </w:r>
      <w:r w:rsidRPr="002C0B6C">
        <w:rPr>
          <w:rFonts w:ascii="Times New Roman" w:hAnsi="Times New Roman"/>
          <w:sz w:val="28"/>
          <w:szCs w:val="28"/>
        </w:rPr>
        <w:t xml:space="preserve"> что такое дружба?  </w:t>
      </w:r>
    </w:p>
    <w:p w:rsidR="00C71D3E" w:rsidRPr="002C0B6C" w:rsidRDefault="00C71D3E" w:rsidP="00DD57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Настя Александрова</w:t>
      </w:r>
      <w:r w:rsidRPr="002C0B6C">
        <w:rPr>
          <w:rFonts w:ascii="Times New Roman" w:hAnsi="Times New Roman"/>
          <w:b/>
          <w:sz w:val="28"/>
          <w:szCs w:val="28"/>
        </w:rPr>
        <w:t xml:space="preserve">: </w:t>
      </w:r>
      <w:r w:rsidRPr="002C0B6C">
        <w:rPr>
          <w:rFonts w:ascii="Times New Roman" w:hAnsi="Times New Roman"/>
          <w:sz w:val="28"/>
          <w:szCs w:val="28"/>
        </w:rPr>
        <w:t xml:space="preserve">Дружба – это теплый ветер, </w:t>
      </w:r>
      <w:r w:rsidRPr="002C0B6C">
        <w:rPr>
          <w:rFonts w:ascii="Times New Roman" w:hAnsi="Times New Roman"/>
          <w:sz w:val="28"/>
          <w:szCs w:val="28"/>
        </w:rPr>
        <w:br/>
        <w:t xml:space="preserve">Дружба – это светлый мир. </w:t>
      </w:r>
      <w:r w:rsidRPr="002C0B6C">
        <w:rPr>
          <w:rFonts w:ascii="Times New Roman" w:hAnsi="Times New Roman"/>
          <w:sz w:val="28"/>
          <w:szCs w:val="28"/>
        </w:rPr>
        <w:br/>
        <w:t xml:space="preserve">Дружба – солнце на рассвете, </w:t>
      </w:r>
      <w:r w:rsidRPr="002C0B6C">
        <w:rPr>
          <w:rFonts w:ascii="Times New Roman" w:hAnsi="Times New Roman"/>
          <w:sz w:val="28"/>
          <w:szCs w:val="28"/>
        </w:rPr>
        <w:br/>
        <w:t xml:space="preserve">Для души веселый пир. </w:t>
      </w:r>
    </w:p>
    <w:p w:rsidR="00C71D3E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579F">
        <w:rPr>
          <w:rFonts w:ascii="Times New Roman" w:hAnsi="Times New Roman"/>
          <w:b/>
          <w:sz w:val="28"/>
          <w:szCs w:val="28"/>
        </w:rPr>
        <w:t xml:space="preserve">Яна Борискина: </w:t>
      </w:r>
      <w:r w:rsidRPr="002C0B6C">
        <w:rPr>
          <w:rFonts w:ascii="Times New Roman" w:hAnsi="Times New Roman"/>
          <w:sz w:val="28"/>
          <w:szCs w:val="28"/>
        </w:rPr>
        <w:t xml:space="preserve">Подружились мы на веки </w:t>
      </w:r>
      <w:r w:rsidRPr="002C0B6C">
        <w:rPr>
          <w:rFonts w:ascii="Times New Roman" w:hAnsi="Times New Roman"/>
          <w:sz w:val="28"/>
          <w:szCs w:val="28"/>
        </w:rPr>
        <w:br/>
        <w:t xml:space="preserve">Дружба крепкая у нас. </w:t>
      </w:r>
      <w:r w:rsidRPr="002C0B6C">
        <w:rPr>
          <w:rFonts w:ascii="Times New Roman" w:hAnsi="Times New Roman"/>
          <w:sz w:val="28"/>
          <w:szCs w:val="28"/>
        </w:rPr>
        <w:br/>
        <w:t xml:space="preserve">Вместе с нами наша дружба </w:t>
      </w:r>
      <w:r w:rsidRPr="002C0B6C">
        <w:rPr>
          <w:rFonts w:ascii="Times New Roman" w:hAnsi="Times New Roman"/>
          <w:sz w:val="28"/>
          <w:szCs w:val="28"/>
        </w:rPr>
        <w:br/>
        <w:t xml:space="preserve">Переходит в первый класс! </w:t>
      </w:r>
    </w:p>
    <w:p w:rsidR="00C71D3E" w:rsidRPr="002C0B6C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DD579F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DD579F">
        <w:rPr>
          <w:rFonts w:ascii="Times New Roman" w:hAnsi="Times New Roman"/>
          <w:b/>
          <w:i/>
          <w:sz w:val="28"/>
          <w:szCs w:val="28"/>
        </w:rPr>
        <w:t>Песня « Ты мой друг – я твой друг»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C71D3E" w:rsidRDefault="00C71D3E" w:rsidP="00DD579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71D3E" w:rsidRDefault="00C71D3E" w:rsidP="00D91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2C0B6C">
        <w:rPr>
          <w:rFonts w:ascii="Times New Roman" w:hAnsi="Times New Roman"/>
          <w:b/>
          <w:sz w:val="28"/>
          <w:szCs w:val="28"/>
        </w:rPr>
        <w:t>-й ведущий:</w:t>
      </w:r>
      <w:r>
        <w:rPr>
          <w:rFonts w:ascii="Times New Roman" w:hAnsi="Times New Roman"/>
          <w:sz w:val="28"/>
          <w:szCs w:val="28"/>
        </w:rPr>
        <w:t xml:space="preserve"> Песню-то про дружбу мы спели, а родители у нас все такие же грустные</w:t>
      </w:r>
      <w:r w:rsidRPr="002C0B6C">
        <w:rPr>
          <w:rFonts w:ascii="Times New Roman" w:hAnsi="Times New Roman"/>
          <w:sz w:val="28"/>
          <w:szCs w:val="28"/>
        </w:rPr>
        <w:t>! Дава</w:t>
      </w:r>
      <w:r>
        <w:rPr>
          <w:rFonts w:ascii="Times New Roman" w:hAnsi="Times New Roman"/>
          <w:sz w:val="28"/>
          <w:szCs w:val="28"/>
        </w:rPr>
        <w:t>йте это исправим веселым танцем?</w:t>
      </w:r>
      <w:r w:rsidRPr="002C0B6C">
        <w:rPr>
          <w:rFonts w:ascii="Times New Roman" w:hAnsi="Times New Roman"/>
          <w:sz w:val="28"/>
          <w:szCs w:val="28"/>
        </w:rPr>
        <w:t xml:space="preserve"> </w:t>
      </w:r>
    </w:p>
    <w:p w:rsidR="00C71D3E" w:rsidRPr="002C0B6C" w:rsidRDefault="00C71D3E" w:rsidP="00DD57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Pr="00691A34" w:rsidRDefault="00C71D3E" w:rsidP="002C0B6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91A34">
        <w:rPr>
          <w:rFonts w:ascii="Times New Roman" w:hAnsi="Times New Roman"/>
          <w:b/>
          <w:i/>
          <w:sz w:val="28"/>
          <w:szCs w:val="28"/>
        </w:rPr>
        <w:t>Танец</w:t>
      </w:r>
      <w:r>
        <w:rPr>
          <w:rFonts w:ascii="Times New Roman" w:hAnsi="Times New Roman"/>
          <w:b/>
          <w:i/>
          <w:sz w:val="28"/>
          <w:szCs w:val="28"/>
        </w:rPr>
        <w:t xml:space="preserve"> «Весь мир танцует Чику-рику».</w:t>
      </w:r>
    </w:p>
    <w:p w:rsidR="00C71D3E" w:rsidRDefault="00C71D3E" w:rsidP="00691A3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Родители показывают лайки.</w:t>
      </w:r>
    </w:p>
    <w:p w:rsidR="00C71D3E" w:rsidRDefault="00C71D3E" w:rsidP="00691A3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71D3E" w:rsidRDefault="00C71D3E" w:rsidP="00691A3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91A34">
        <w:rPr>
          <w:rFonts w:ascii="Times New Roman" w:hAnsi="Times New Roman"/>
          <w:b/>
          <w:i/>
          <w:sz w:val="28"/>
          <w:szCs w:val="28"/>
        </w:rPr>
        <w:t>Компьютерный голос: Третий уровень успешно пройден!</w:t>
      </w:r>
    </w:p>
    <w:p w:rsidR="00C71D3E" w:rsidRPr="00D91869" w:rsidRDefault="00C71D3E" w:rsidP="00691A3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присаживаются на свои места.</w:t>
      </w:r>
    </w:p>
    <w:p w:rsidR="00C71D3E" w:rsidRPr="00691A34" w:rsidRDefault="00C71D3E" w:rsidP="00691A34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D3E" w:rsidRDefault="00C71D3E" w:rsidP="00691A3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музыку забегает Вирус.</w:t>
      </w:r>
    </w:p>
    <w:p w:rsidR="00C71D3E" w:rsidRDefault="00C71D3E" w:rsidP="00691A3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71D3E" w:rsidRDefault="00C71D3E" w:rsidP="00691A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Вирус: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0B6C">
        <w:rPr>
          <w:rFonts w:ascii="Times New Roman" w:hAnsi="Times New Roman"/>
          <w:sz w:val="28"/>
          <w:szCs w:val="28"/>
        </w:rPr>
        <w:t>Ну что, п</w:t>
      </w:r>
      <w:r>
        <w:rPr>
          <w:rFonts w:ascii="Times New Roman" w:hAnsi="Times New Roman"/>
          <w:sz w:val="28"/>
          <w:szCs w:val="28"/>
        </w:rPr>
        <w:t xml:space="preserve">овеселились? </w:t>
      </w:r>
      <w:r>
        <w:rPr>
          <w:rFonts w:ascii="Times New Roman" w:hAnsi="Times New Roman"/>
          <w:sz w:val="28"/>
          <w:szCs w:val="28"/>
        </w:rPr>
        <w:br/>
        <w:t>Я весь</w:t>
      </w:r>
      <w:r w:rsidRPr="002C0B6C">
        <w:rPr>
          <w:rFonts w:ascii="Times New Roman" w:hAnsi="Times New Roman"/>
          <w:sz w:val="28"/>
          <w:szCs w:val="28"/>
        </w:rPr>
        <w:t xml:space="preserve"> ваш </w:t>
      </w:r>
      <w:r>
        <w:rPr>
          <w:rFonts w:ascii="Times New Roman" w:hAnsi="Times New Roman"/>
          <w:sz w:val="28"/>
          <w:szCs w:val="28"/>
        </w:rPr>
        <w:t xml:space="preserve">праздник </w:t>
      </w:r>
      <w:r w:rsidRPr="002C0B6C">
        <w:rPr>
          <w:rFonts w:ascii="Times New Roman" w:hAnsi="Times New Roman"/>
          <w:sz w:val="28"/>
          <w:szCs w:val="28"/>
        </w:rPr>
        <w:t xml:space="preserve">разрушить хочу, </w:t>
      </w:r>
      <w:r w:rsidRPr="002C0B6C">
        <w:rPr>
          <w:rFonts w:ascii="Times New Roman" w:hAnsi="Times New Roman"/>
          <w:sz w:val="28"/>
          <w:szCs w:val="28"/>
        </w:rPr>
        <w:br/>
        <w:t>На с</w:t>
      </w:r>
      <w:r>
        <w:rPr>
          <w:rFonts w:ascii="Times New Roman" w:hAnsi="Times New Roman"/>
          <w:sz w:val="28"/>
          <w:szCs w:val="28"/>
        </w:rPr>
        <w:t xml:space="preserve">ледующий уровень вас не пущу! </w:t>
      </w:r>
    </w:p>
    <w:p w:rsidR="00C71D3E" w:rsidRDefault="00C71D3E" w:rsidP="00691A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приготовил для вас супер-сложные задания!!!!</w:t>
      </w:r>
    </w:p>
    <w:p w:rsidR="00C71D3E" w:rsidRDefault="00C71D3E" w:rsidP="0069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(на столах лежат цифры от 1 до 5). </w:t>
      </w:r>
      <w:r>
        <w:rPr>
          <w:rFonts w:ascii="Times New Roman" w:hAnsi="Times New Roman"/>
          <w:sz w:val="28"/>
          <w:szCs w:val="28"/>
        </w:rPr>
        <w:t>Вы</w:t>
      </w:r>
      <w:r w:rsidRPr="00691A34">
        <w:rPr>
          <w:rFonts w:ascii="Times New Roman" w:hAnsi="Times New Roman"/>
          <w:sz w:val="28"/>
          <w:szCs w:val="28"/>
        </w:rPr>
        <w:t xml:space="preserve"> должны собрать в рюкзаки как можно больше цифр</w:t>
      </w:r>
      <w:r>
        <w:rPr>
          <w:rFonts w:ascii="Times New Roman" w:hAnsi="Times New Roman"/>
          <w:sz w:val="28"/>
          <w:szCs w:val="28"/>
        </w:rPr>
        <w:t>.</w:t>
      </w:r>
    </w:p>
    <w:p w:rsidR="00C71D3E" w:rsidRDefault="00C71D3E" w:rsidP="0069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Default="00C71D3E" w:rsidP="00691A3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музыку дети собирают цифры в рюкзак. Вирус проверяет и смеется над тем, что в рюкзаке лежат 1,2 и 3 – плохие школьные отметки.</w:t>
      </w:r>
    </w:p>
    <w:p w:rsidR="00C71D3E" w:rsidRDefault="00C71D3E" w:rsidP="00691A3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C71D3E" w:rsidRPr="00691A34" w:rsidRDefault="00C71D3E" w:rsidP="0069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Вирус: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1A34">
        <w:rPr>
          <w:rFonts w:ascii="Times New Roman" w:hAnsi="Times New Roman"/>
          <w:sz w:val="28"/>
          <w:szCs w:val="28"/>
        </w:rPr>
        <w:t>Вооот</w:t>
      </w:r>
      <w:r>
        <w:rPr>
          <w:rFonts w:ascii="Times New Roman" w:hAnsi="Times New Roman"/>
          <w:sz w:val="28"/>
          <w:szCs w:val="28"/>
        </w:rPr>
        <w:t>! Я же сказал, что не справитесь и нахватаете 2,3 и 1!!!</w:t>
      </w:r>
    </w:p>
    <w:p w:rsidR="00C71D3E" w:rsidRDefault="00C71D3E" w:rsidP="0069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Default="00C71D3E" w:rsidP="0069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2-й 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тебе не стыдно ребят обманывать?! Наши ребята знают какие отметки в школе нужно получать. Да, ребята? Давайте еще раз попробуем? </w:t>
      </w:r>
    </w:p>
    <w:p w:rsidR="00C71D3E" w:rsidRDefault="00C71D3E" w:rsidP="0069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71D3E" w:rsidRDefault="00C71D3E" w:rsidP="0020743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Под музыку дети собирают только положительные отметки в рюкзак. Вирус проверяет.</w:t>
      </w:r>
    </w:p>
    <w:p w:rsidR="00C71D3E" w:rsidRDefault="00C71D3E" w:rsidP="00207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A34">
        <w:rPr>
          <w:rFonts w:ascii="Times New Roman" w:hAnsi="Times New Roman"/>
          <w:sz w:val="28"/>
          <w:szCs w:val="28"/>
        </w:rPr>
        <w:br/>
      </w:r>
      <w:r w:rsidRPr="002C0B6C">
        <w:rPr>
          <w:rFonts w:ascii="Times New Roman" w:hAnsi="Times New Roman"/>
          <w:b/>
          <w:sz w:val="28"/>
          <w:szCs w:val="28"/>
        </w:rPr>
        <w:t>Вирус: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7432">
        <w:rPr>
          <w:rFonts w:ascii="Times New Roman" w:hAnsi="Times New Roman"/>
          <w:sz w:val="28"/>
          <w:szCs w:val="28"/>
        </w:rPr>
        <w:t>Ну, ладно!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7432">
        <w:rPr>
          <w:rFonts w:ascii="Times New Roman" w:hAnsi="Times New Roman"/>
          <w:sz w:val="28"/>
          <w:szCs w:val="28"/>
        </w:rPr>
        <w:t>Справились!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2C0B6C">
        <w:rPr>
          <w:rFonts w:ascii="Times New Roman" w:hAnsi="Times New Roman"/>
          <w:sz w:val="28"/>
          <w:szCs w:val="28"/>
        </w:rPr>
        <w:t xml:space="preserve"> вот с этим вы точно не справитесь! Здесь нужно знать все-все буквы! Ха-ха! Знаете их? Сейчас проверим! Внимание</w:t>
      </w:r>
      <w:r>
        <w:rPr>
          <w:rFonts w:ascii="Times New Roman" w:hAnsi="Times New Roman"/>
          <w:sz w:val="28"/>
          <w:szCs w:val="28"/>
        </w:rPr>
        <w:t>..</w:t>
      </w:r>
      <w:r w:rsidRPr="002C0B6C">
        <w:rPr>
          <w:rFonts w:ascii="Times New Roman" w:hAnsi="Times New Roman"/>
          <w:sz w:val="28"/>
          <w:szCs w:val="28"/>
        </w:rPr>
        <w:t>.</w:t>
      </w:r>
    </w:p>
    <w:p w:rsidR="00C71D3E" w:rsidRPr="002C0B6C" w:rsidRDefault="00C71D3E" w:rsidP="00207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Default="00C71D3E" w:rsidP="00207432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Достает буквы, из которых дети должны составить слово «СПАСИБО»</w:t>
      </w:r>
      <w:r w:rsidRPr="002C0B6C">
        <w:rPr>
          <w:rFonts w:ascii="Times New Roman" w:hAnsi="Times New Roman"/>
          <w:i/>
          <w:sz w:val="28"/>
          <w:szCs w:val="28"/>
        </w:rPr>
        <w:t>.</w:t>
      </w:r>
    </w:p>
    <w:p w:rsidR="00C71D3E" w:rsidRDefault="00C71D3E" w:rsidP="00207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Default="00C71D3E" w:rsidP="00207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Вирус: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Собрали? И что же у вас получилось?</w:t>
      </w:r>
    </w:p>
    <w:p w:rsidR="00C71D3E" w:rsidRPr="00207432" w:rsidRDefault="00C71D3E" w:rsidP="00207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Pr="002C0B6C" w:rsidRDefault="00C71D3E" w:rsidP="002074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 Солдатов</w:t>
      </w:r>
      <w:r w:rsidRPr="002C0B6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B6C">
        <w:rPr>
          <w:rFonts w:ascii="Times New Roman" w:hAnsi="Times New Roman"/>
          <w:sz w:val="28"/>
          <w:szCs w:val="28"/>
        </w:rPr>
        <w:t xml:space="preserve">Одно лишь слово мы хотим </w:t>
      </w:r>
      <w:r w:rsidRPr="002C0B6C">
        <w:rPr>
          <w:rFonts w:ascii="Times New Roman" w:hAnsi="Times New Roman"/>
          <w:sz w:val="28"/>
          <w:szCs w:val="28"/>
        </w:rPr>
        <w:br/>
        <w:t xml:space="preserve">Из букв больших сложить, </w:t>
      </w:r>
      <w:r w:rsidRPr="002C0B6C">
        <w:rPr>
          <w:rFonts w:ascii="Times New Roman" w:hAnsi="Times New Roman"/>
          <w:sz w:val="28"/>
          <w:szCs w:val="28"/>
        </w:rPr>
        <w:br/>
        <w:t>Хоти</w:t>
      </w:r>
      <w:r>
        <w:rPr>
          <w:rFonts w:ascii="Times New Roman" w:hAnsi="Times New Roman"/>
          <w:sz w:val="28"/>
          <w:szCs w:val="28"/>
        </w:rPr>
        <w:t>м</w:t>
      </w:r>
      <w:r w:rsidRPr="002C0B6C">
        <w:rPr>
          <w:rFonts w:ascii="Times New Roman" w:hAnsi="Times New Roman"/>
          <w:sz w:val="28"/>
          <w:szCs w:val="28"/>
        </w:rPr>
        <w:t xml:space="preserve"> его сегодня вам </w:t>
      </w:r>
      <w:r w:rsidRPr="002C0B6C">
        <w:rPr>
          <w:rFonts w:ascii="Times New Roman" w:hAnsi="Times New Roman"/>
          <w:sz w:val="28"/>
          <w:szCs w:val="28"/>
        </w:rPr>
        <w:br/>
        <w:t xml:space="preserve">С любовью говорить! </w:t>
      </w:r>
    </w:p>
    <w:p w:rsidR="00C71D3E" w:rsidRDefault="00C71D3E" w:rsidP="002074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Все</w:t>
      </w:r>
      <w:r>
        <w:rPr>
          <w:rFonts w:ascii="Times New Roman" w:hAnsi="Times New Roman"/>
          <w:b/>
          <w:sz w:val="28"/>
          <w:szCs w:val="28"/>
        </w:rPr>
        <w:t xml:space="preserve"> дети</w:t>
      </w:r>
      <w:r w:rsidRPr="002C0B6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Спасибо! Спасибо! Спасибо!</w:t>
      </w:r>
    </w:p>
    <w:p w:rsidR="00C71D3E" w:rsidRPr="002C0B6C" w:rsidRDefault="00C71D3E" w:rsidP="002074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sz w:val="28"/>
          <w:szCs w:val="28"/>
        </w:rPr>
        <w:t xml:space="preserve"> </w:t>
      </w:r>
    </w:p>
    <w:p w:rsidR="00C71D3E" w:rsidRDefault="00C71D3E" w:rsidP="00683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Вирус:</w:t>
      </w:r>
      <w:r w:rsidRPr="002C0B6C">
        <w:rPr>
          <w:rFonts w:ascii="Times New Roman" w:hAnsi="Times New Roman"/>
          <w:sz w:val="28"/>
          <w:szCs w:val="28"/>
        </w:rPr>
        <w:t xml:space="preserve"> И буквы</w:t>
      </w:r>
      <w:r>
        <w:rPr>
          <w:rFonts w:ascii="Times New Roman" w:hAnsi="Times New Roman"/>
          <w:sz w:val="28"/>
          <w:szCs w:val="28"/>
        </w:rPr>
        <w:t xml:space="preserve"> они знают, и слова складывают, и задачи решают</w:t>
      </w:r>
      <w:r w:rsidRPr="002C0B6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 чем </w:t>
      </w:r>
      <w:r w:rsidRPr="002C0B6C">
        <w:rPr>
          <w:rFonts w:ascii="Times New Roman" w:hAnsi="Times New Roman"/>
          <w:sz w:val="28"/>
          <w:szCs w:val="28"/>
        </w:rPr>
        <w:t xml:space="preserve">же еще их </w:t>
      </w:r>
      <w:r>
        <w:rPr>
          <w:rFonts w:ascii="Times New Roman" w:hAnsi="Times New Roman"/>
          <w:sz w:val="28"/>
          <w:szCs w:val="28"/>
        </w:rPr>
        <w:t>с</w:t>
      </w:r>
      <w:r w:rsidRPr="002C0B6C">
        <w:rPr>
          <w:rFonts w:ascii="Times New Roman" w:hAnsi="Times New Roman"/>
          <w:sz w:val="28"/>
          <w:szCs w:val="28"/>
        </w:rPr>
        <w:t xml:space="preserve">просить, чтобы уровни не смогли загрузиться!? </w:t>
      </w:r>
    </w:p>
    <w:p w:rsidR="00C71D3E" w:rsidRDefault="00C71D3E" w:rsidP="002074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Pr="002C0B6C" w:rsidRDefault="00C71D3E" w:rsidP="002074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1-й ведущий:</w:t>
      </w:r>
      <w:r w:rsidRPr="002C0B6C">
        <w:rPr>
          <w:rFonts w:ascii="Times New Roman" w:hAnsi="Times New Roman"/>
          <w:sz w:val="28"/>
          <w:szCs w:val="28"/>
        </w:rPr>
        <w:t xml:space="preserve">  Ну, пока ты </w:t>
      </w:r>
      <w:r>
        <w:rPr>
          <w:rFonts w:ascii="Times New Roman" w:hAnsi="Times New Roman"/>
          <w:sz w:val="28"/>
          <w:szCs w:val="28"/>
        </w:rPr>
        <w:t>думаешь, мы предлагаем повеселиться. У</w:t>
      </w:r>
      <w:r w:rsidRPr="002C0B6C">
        <w:rPr>
          <w:rFonts w:ascii="Times New Roman" w:hAnsi="Times New Roman"/>
          <w:sz w:val="28"/>
          <w:szCs w:val="28"/>
        </w:rPr>
        <w:t xml:space="preserve"> нас же сегодня праздник. </w:t>
      </w:r>
    </w:p>
    <w:p w:rsidR="00C71D3E" w:rsidRDefault="00C71D3E" w:rsidP="002074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1D3E" w:rsidRPr="002C0B6C" w:rsidRDefault="00C71D3E" w:rsidP="006833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Вирус:</w:t>
      </w:r>
      <w:r w:rsidRPr="002C0B6C">
        <w:rPr>
          <w:rFonts w:ascii="Times New Roman" w:hAnsi="Times New Roman"/>
          <w:sz w:val="28"/>
          <w:szCs w:val="28"/>
        </w:rPr>
        <w:t xml:space="preserve"> А как же я? Я тоже х</w:t>
      </w:r>
      <w:r>
        <w:rPr>
          <w:rFonts w:ascii="Times New Roman" w:hAnsi="Times New Roman"/>
          <w:sz w:val="28"/>
          <w:szCs w:val="28"/>
        </w:rPr>
        <w:t>очу веселиться! Я умею играть с джойстиком</w:t>
      </w:r>
      <w:r w:rsidRPr="002C0B6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компьютерной </w:t>
      </w:r>
      <w:r w:rsidRPr="002C0B6C">
        <w:rPr>
          <w:rFonts w:ascii="Times New Roman" w:hAnsi="Times New Roman"/>
          <w:sz w:val="28"/>
          <w:szCs w:val="28"/>
        </w:rPr>
        <w:t xml:space="preserve">мышью. </w:t>
      </w:r>
    </w:p>
    <w:p w:rsidR="00C71D3E" w:rsidRDefault="00C71D3E" w:rsidP="002074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1D3E" w:rsidRPr="002C0B6C" w:rsidRDefault="00C71D3E" w:rsidP="00A9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1-й ведущий</w:t>
      </w:r>
      <w:r w:rsidRPr="002C0B6C">
        <w:rPr>
          <w:rFonts w:ascii="Times New Roman" w:hAnsi="Times New Roman"/>
          <w:sz w:val="28"/>
          <w:szCs w:val="28"/>
        </w:rPr>
        <w:t>: Нет, т</w:t>
      </w:r>
      <w:r>
        <w:rPr>
          <w:rFonts w:ascii="Times New Roman" w:hAnsi="Times New Roman"/>
          <w:sz w:val="28"/>
          <w:szCs w:val="28"/>
        </w:rPr>
        <w:t>ебе это не понадобится. Посмотри, наши ребята пришли в красивых костюмах, а девочки в нарядных платьях.</w:t>
      </w:r>
    </w:p>
    <w:p w:rsidR="00C71D3E" w:rsidRDefault="00C71D3E" w:rsidP="002074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A90A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Вирус:</w:t>
      </w:r>
      <w:r w:rsidRPr="002C0B6C">
        <w:rPr>
          <w:rFonts w:ascii="Times New Roman" w:hAnsi="Times New Roman"/>
          <w:sz w:val="28"/>
          <w:szCs w:val="28"/>
        </w:rPr>
        <w:t xml:space="preserve"> А! Понял! И даже знаю, что нужно делать! </w:t>
      </w:r>
      <w:r w:rsidRPr="002C0B6C">
        <w:rPr>
          <w:rFonts w:ascii="Times New Roman" w:hAnsi="Times New Roman"/>
          <w:sz w:val="28"/>
          <w:szCs w:val="28"/>
        </w:rPr>
        <w:br/>
        <w:t>Фотос</w:t>
      </w:r>
      <w:r>
        <w:rPr>
          <w:rFonts w:ascii="Times New Roman" w:hAnsi="Times New Roman"/>
          <w:sz w:val="28"/>
          <w:szCs w:val="28"/>
        </w:rPr>
        <w:t>ессию сейчас объявить хочу для в</w:t>
      </w:r>
      <w:r w:rsidRPr="002C0B6C">
        <w:rPr>
          <w:rFonts w:ascii="Times New Roman" w:hAnsi="Times New Roman"/>
          <w:sz w:val="28"/>
          <w:szCs w:val="28"/>
        </w:rPr>
        <w:t xml:space="preserve">ас! </w:t>
      </w:r>
      <w:r w:rsidRPr="002C0B6C">
        <w:rPr>
          <w:rFonts w:ascii="Times New Roman" w:hAnsi="Times New Roman"/>
          <w:sz w:val="28"/>
          <w:szCs w:val="28"/>
        </w:rPr>
        <w:br/>
        <w:t xml:space="preserve">Стало это нынче в моде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C0B6C">
        <w:rPr>
          <w:rFonts w:ascii="Times New Roman" w:hAnsi="Times New Roman"/>
          <w:sz w:val="28"/>
          <w:szCs w:val="28"/>
        </w:rPr>
        <w:t>современной фишк</w:t>
      </w:r>
      <w:r>
        <w:rPr>
          <w:rFonts w:ascii="Times New Roman" w:hAnsi="Times New Roman"/>
          <w:sz w:val="28"/>
          <w:szCs w:val="28"/>
        </w:rPr>
        <w:t xml:space="preserve">ой, вроде, </w:t>
      </w:r>
      <w:r>
        <w:rPr>
          <w:rFonts w:ascii="Times New Roman" w:hAnsi="Times New Roman"/>
          <w:sz w:val="28"/>
          <w:szCs w:val="28"/>
        </w:rPr>
        <w:br/>
        <w:t>Позируем без спешки, с</w:t>
      </w:r>
      <w:r w:rsidRPr="002C0B6C">
        <w:rPr>
          <w:rFonts w:ascii="Times New Roman" w:hAnsi="Times New Roman"/>
          <w:sz w:val="28"/>
          <w:szCs w:val="28"/>
        </w:rPr>
        <w:t xml:space="preserve">кину кадры вам на флешку! </w:t>
      </w:r>
    </w:p>
    <w:p w:rsidR="00C71D3E" w:rsidRDefault="00C71D3E" w:rsidP="00A9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A90A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2-й ведущий</w:t>
      </w:r>
      <w:r w:rsidRPr="002C0B6C">
        <w:rPr>
          <w:rFonts w:ascii="Times New Roman" w:hAnsi="Times New Roman"/>
          <w:sz w:val="28"/>
          <w:szCs w:val="28"/>
        </w:rPr>
        <w:t xml:space="preserve">: Фотосессия, так фотосессия, мы только за! </w:t>
      </w:r>
    </w:p>
    <w:p w:rsidR="00C71D3E" w:rsidRPr="002C0B6C" w:rsidRDefault="00C71D3E" w:rsidP="00A9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Pr="00A90A61" w:rsidRDefault="00C71D3E" w:rsidP="00A90A6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90A61">
        <w:rPr>
          <w:rFonts w:ascii="Times New Roman" w:hAnsi="Times New Roman"/>
          <w:b/>
          <w:i/>
          <w:sz w:val="28"/>
          <w:szCs w:val="28"/>
        </w:rPr>
        <w:t>Под музыку проходит дефиле</w:t>
      </w:r>
      <w:r>
        <w:rPr>
          <w:rFonts w:ascii="Times New Roman" w:hAnsi="Times New Roman"/>
          <w:b/>
          <w:i/>
          <w:sz w:val="28"/>
          <w:szCs w:val="28"/>
        </w:rPr>
        <w:t xml:space="preserve"> выпускников «Лови момент».</w:t>
      </w:r>
    </w:p>
    <w:p w:rsidR="00C71D3E" w:rsidRDefault="00C71D3E" w:rsidP="00A90A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71D3E" w:rsidRDefault="00C71D3E" w:rsidP="00A9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Вирус:</w:t>
      </w:r>
      <w:r w:rsidRPr="002C0B6C">
        <w:rPr>
          <w:rFonts w:ascii="Times New Roman" w:hAnsi="Times New Roman"/>
          <w:sz w:val="28"/>
          <w:szCs w:val="28"/>
        </w:rPr>
        <w:t xml:space="preserve"> Здорово! Какие молодцы! Верю, что вы готовы к современной жизни и сможете учиться в современной школе! И я теперь не злой вирус, а добрый, т.е. антивурус! Что ж</w:t>
      </w:r>
      <w:r>
        <w:rPr>
          <w:rFonts w:ascii="Times New Roman" w:hAnsi="Times New Roman"/>
          <w:sz w:val="28"/>
          <w:szCs w:val="28"/>
        </w:rPr>
        <w:t>,</w:t>
      </w:r>
      <w:r w:rsidRPr="002C0B6C">
        <w:rPr>
          <w:rFonts w:ascii="Times New Roman" w:hAnsi="Times New Roman"/>
          <w:sz w:val="28"/>
          <w:szCs w:val="28"/>
        </w:rPr>
        <w:t xml:space="preserve"> ребята, мне пора! Я желаю вам в школе учиться</w:t>
      </w:r>
      <w:r>
        <w:rPr>
          <w:rFonts w:ascii="Times New Roman" w:hAnsi="Times New Roman"/>
          <w:sz w:val="28"/>
          <w:szCs w:val="28"/>
        </w:rPr>
        <w:t xml:space="preserve"> только на 5 и 4. Не забывайте </w:t>
      </w:r>
      <w:r w:rsidRPr="002C0B6C">
        <w:rPr>
          <w:rFonts w:ascii="Times New Roman" w:hAnsi="Times New Roman"/>
          <w:sz w:val="28"/>
          <w:szCs w:val="28"/>
        </w:rPr>
        <w:t>своих воспитателей и все</w:t>
      </w:r>
      <w:r>
        <w:rPr>
          <w:rFonts w:ascii="Times New Roman" w:hAnsi="Times New Roman"/>
          <w:sz w:val="28"/>
          <w:szCs w:val="28"/>
        </w:rPr>
        <w:t>х</w:t>
      </w:r>
      <w:r w:rsidRPr="002C0B6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кто был с вами в детском саду. </w:t>
      </w:r>
      <w:r w:rsidRPr="002C0B6C">
        <w:rPr>
          <w:rFonts w:ascii="Times New Roman" w:hAnsi="Times New Roman"/>
          <w:sz w:val="28"/>
          <w:szCs w:val="28"/>
        </w:rPr>
        <w:t xml:space="preserve">Счастливого пути! </w:t>
      </w:r>
    </w:p>
    <w:p w:rsidR="00C71D3E" w:rsidRPr="002C0B6C" w:rsidRDefault="00C71D3E" w:rsidP="00A9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Default="00C71D3E" w:rsidP="00A90A6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Под музыку Вирус уходит.</w:t>
      </w:r>
    </w:p>
    <w:p w:rsidR="00C71D3E" w:rsidRPr="00A90A61" w:rsidRDefault="00C71D3E" w:rsidP="00A90A6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90A61">
        <w:rPr>
          <w:rFonts w:ascii="Times New Roman" w:hAnsi="Times New Roman"/>
          <w:b/>
          <w:i/>
          <w:sz w:val="28"/>
          <w:szCs w:val="28"/>
        </w:rPr>
        <w:t>.</w:t>
      </w:r>
    </w:p>
    <w:p w:rsidR="00C71D3E" w:rsidRDefault="00C71D3E" w:rsidP="00A90A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90A61">
        <w:rPr>
          <w:rFonts w:ascii="Times New Roman" w:hAnsi="Times New Roman"/>
          <w:b/>
          <w:i/>
          <w:sz w:val="28"/>
          <w:szCs w:val="28"/>
        </w:rPr>
        <w:t>Компьютерный голос: На вашем компьютере вируса больше нет! Работает антивирусная программа!</w:t>
      </w:r>
    </w:p>
    <w:p w:rsidR="00C71D3E" w:rsidRPr="00A90A61" w:rsidRDefault="00C71D3E" w:rsidP="00A90A6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D3E" w:rsidRPr="002C0B6C" w:rsidRDefault="00C71D3E" w:rsidP="00A9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2C0B6C">
        <w:rPr>
          <w:rFonts w:ascii="Times New Roman" w:hAnsi="Times New Roman"/>
          <w:b/>
          <w:sz w:val="28"/>
          <w:szCs w:val="28"/>
        </w:rPr>
        <w:t>-й ведущий:</w:t>
      </w:r>
      <w:r>
        <w:rPr>
          <w:rFonts w:ascii="Times New Roman" w:hAnsi="Times New Roman"/>
          <w:sz w:val="28"/>
          <w:szCs w:val="28"/>
        </w:rPr>
        <w:t xml:space="preserve"> Ребята</w:t>
      </w:r>
      <w:r w:rsidRPr="002C0B6C">
        <w:rPr>
          <w:rFonts w:ascii="Times New Roman" w:hAnsi="Times New Roman"/>
          <w:sz w:val="28"/>
          <w:szCs w:val="28"/>
        </w:rPr>
        <w:t>, ваши дипломы восстановились! И</w:t>
      </w:r>
      <w:r>
        <w:rPr>
          <w:rFonts w:ascii="Times New Roman" w:hAnsi="Times New Roman"/>
          <w:sz w:val="28"/>
          <w:szCs w:val="28"/>
        </w:rPr>
        <w:t>,</w:t>
      </w:r>
      <w:r w:rsidRPr="002C0B6C">
        <w:rPr>
          <w:rFonts w:ascii="Times New Roman" w:hAnsi="Times New Roman"/>
          <w:sz w:val="28"/>
          <w:szCs w:val="28"/>
        </w:rPr>
        <w:t xml:space="preserve"> наконец</w:t>
      </w:r>
      <w:r>
        <w:rPr>
          <w:rFonts w:ascii="Times New Roman" w:hAnsi="Times New Roman"/>
          <w:sz w:val="28"/>
          <w:szCs w:val="28"/>
        </w:rPr>
        <w:t>,</w:t>
      </w:r>
      <w:r w:rsidRPr="002C0B6C">
        <w:rPr>
          <w:rFonts w:ascii="Times New Roman" w:hAnsi="Times New Roman"/>
          <w:sz w:val="28"/>
          <w:szCs w:val="28"/>
        </w:rPr>
        <w:t xml:space="preserve"> настало время отправить ваши дипломы в школу! </w:t>
      </w:r>
    </w:p>
    <w:p w:rsidR="00C71D3E" w:rsidRDefault="00C71D3E" w:rsidP="002C0B6C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C71D3E" w:rsidRDefault="00C71D3E" w:rsidP="00A90A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C0B6C">
        <w:rPr>
          <w:rFonts w:ascii="Times New Roman" w:hAnsi="Times New Roman"/>
          <w:b/>
          <w:sz w:val="28"/>
          <w:szCs w:val="28"/>
        </w:rPr>
        <w:t>-й 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B6C">
        <w:rPr>
          <w:rFonts w:ascii="Times New Roman" w:hAnsi="Times New Roman"/>
          <w:sz w:val="28"/>
          <w:szCs w:val="28"/>
        </w:rPr>
        <w:t xml:space="preserve">А как нелегко расставаться нам с вами, </w:t>
      </w:r>
      <w:r w:rsidRPr="002C0B6C">
        <w:rPr>
          <w:rFonts w:ascii="Times New Roman" w:hAnsi="Times New Roman"/>
          <w:sz w:val="28"/>
          <w:szCs w:val="28"/>
        </w:rPr>
        <w:br/>
        <w:t>И вас из-под крылышка в свет выпускать!</w:t>
      </w:r>
      <w:r w:rsidRPr="002C0B6C">
        <w:rPr>
          <w:rFonts w:ascii="Times New Roman" w:hAnsi="Times New Roman"/>
          <w:sz w:val="28"/>
          <w:szCs w:val="28"/>
        </w:rPr>
        <w:br/>
        <w:t xml:space="preserve">Вы стали родными, вы стали друзьями, </w:t>
      </w:r>
      <w:r w:rsidRPr="002C0B6C">
        <w:rPr>
          <w:rFonts w:ascii="Times New Roman" w:hAnsi="Times New Roman"/>
          <w:sz w:val="28"/>
          <w:szCs w:val="28"/>
        </w:rPr>
        <w:br/>
        <w:t xml:space="preserve">И лучше вас, кажется, не отыскать. </w:t>
      </w:r>
    </w:p>
    <w:p w:rsidR="00C71D3E" w:rsidRPr="002C0B6C" w:rsidRDefault="00C71D3E" w:rsidP="00A9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A90A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2C0B6C">
        <w:rPr>
          <w:rFonts w:ascii="Times New Roman" w:hAnsi="Times New Roman"/>
          <w:b/>
          <w:sz w:val="28"/>
          <w:szCs w:val="28"/>
        </w:rPr>
        <w:t>-й ведущий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C0B6C">
        <w:rPr>
          <w:rFonts w:ascii="Times New Roman" w:hAnsi="Times New Roman"/>
          <w:sz w:val="28"/>
          <w:szCs w:val="28"/>
        </w:rPr>
        <w:t xml:space="preserve">Сегодня, ребята, мы вас поздравляем! </w:t>
      </w:r>
      <w:r w:rsidRPr="002C0B6C">
        <w:rPr>
          <w:rFonts w:ascii="Times New Roman" w:hAnsi="Times New Roman"/>
          <w:sz w:val="28"/>
          <w:szCs w:val="28"/>
        </w:rPr>
        <w:br/>
        <w:t>Вы в школу идете учиться, дружить.</w:t>
      </w:r>
      <w:r w:rsidRPr="002C0B6C">
        <w:rPr>
          <w:rFonts w:ascii="Times New Roman" w:hAnsi="Times New Roman"/>
          <w:sz w:val="28"/>
          <w:szCs w:val="28"/>
        </w:rPr>
        <w:br/>
        <w:t>Успехов, здоровья вам всем пожелаем</w:t>
      </w:r>
      <w:r w:rsidRPr="002C0B6C">
        <w:rPr>
          <w:rFonts w:ascii="Times New Roman" w:hAnsi="Times New Roman"/>
          <w:sz w:val="28"/>
          <w:szCs w:val="28"/>
        </w:rPr>
        <w:br/>
        <w:t xml:space="preserve">И свой детский сад никогда не забыть. </w:t>
      </w:r>
    </w:p>
    <w:p w:rsidR="00C71D3E" w:rsidRDefault="00C71D3E" w:rsidP="00A9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A90A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0A61">
        <w:rPr>
          <w:rFonts w:ascii="Times New Roman" w:hAnsi="Times New Roman"/>
          <w:b/>
          <w:sz w:val="28"/>
          <w:szCs w:val="28"/>
        </w:rPr>
        <w:t xml:space="preserve">Катя Романова: </w:t>
      </w:r>
      <w:r w:rsidRPr="002C0B6C">
        <w:rPr>
          <w:rFonts w:ascii="Times New Roman" w:hAnsi="Times New Roman"/>
          <w:sz w:val="28"/>
          <w:szCs w:val="28"/>
        </w:rPr>
        <w:t xml:space="preserve">Мы вальс расставанья станцуем для вас, </w:t>
      </w:r>
      <w:r w:rsidRPr="002C0B6C">
        <w:rPr>
          <w:rFonts w:ascii="Times New Roman" w:hAnsi="Times New Roman"/>
          <w:sz w:val="28"/>
          <w:szCs w:val="28"/>
        </w:rPr>
        <w:br/>
        <w:t xml:space="preserve">И в танце своем повзрослеем сейчас, </w:t>
      </w:r>
      <w:r w:rsidRPr="002C0B6C">
        <w:rPr>
          <w:rFonts w:ascii="Times New Roman" w:hAnsi="Times New Roman"/>
          <w:sz w:val="28"/>
          <w:szCs w:val="28"/>
        </w:rPr>
        <w:br/>
        <w:t xml:space="preserve">Смотрите, мальчишки у нас – кавалеры, </w:t>
      </w:r>
      <w:r w:rsidRPr="002C0B6C">
        <w:rPr>
          <w:rFonts w:ascii="Times New Roman" w:hAnsi="Times New Roman"/>
          <w:sz w:val="28"/>
          <w:szCs w:val="28"/>
        </w:rPr>
        <w:br/>
        <w:t xml:space="preserve">А девочки – дамы, какие манеры! </w:t>
      </w:r>
    </w:p>
    <w:p w:rsidR="00C71D3E" w:rsidRPr="002C0B6C" w:rsidRDefault="00C71D3E" w:rsidP="00A9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A90A6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90A61">
        <w:rPr>
          <w:rFonts w:ascii="Times New Roman" w:hAnsi="Times New Roman"/>
          <w:b/>
          <w:i/>
          <w:sz w:val="28"/>
          <w:szCs w:val="28"/>
        </w:rPr>
        <w:t>Танец «Прощальный вальс»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C71D3E" w:rsidRPr="00A90A61" w:rsidRDefault="00C71D3E" w:rsidP="00A90A61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1D3E" w:rsidRDefault="00C71D3E" w:rsidP="00A9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2-й ведущий:</w:t>
      </w:r>
      <w:r w:rsidRPr="002C0B6C">
        <w:rPr>
          <w:rFonts w:ascii="Times New Roman" w:hAnsi="Times New Roman"/>
          <w:sz w:val="28"/>
          <w:szCs w:val="28"/>
        </w:rPr>
        <w:t xml:space="preserve"> Ребята, я знаю, что у вас есть свои желания, мечты. Расскажите нам про них. </w:t>
      </w:r>
    </w:p>
    <w:p w:rsidR="00C71D3E" w:rsidRPr="002C0B6C" w:rsidRDefault="00C71D3E" w:rsidP="00A9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Default="00C71D3E" w:rsidP="00A9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Соня Картышова</w:t>
      </w:r>
      <w:r w:rsidRPr="002C0B6C">
        <w:rPr>
          <w:rFonts w:ascii="Times New Roman" w:hAnsi="Times New Roman"/>
          <w:b/>
          <w:sz w:val="28"/>
          <w:szCs w:val="28"/>
        </w:rPr>
        <w:t xml:space="preserve">: </w:t>
      </w:r>
      <w:r w:rsidRPr="002C0B6C">
        <w:rPr>
          <w:rFonts w:ascii="Times New Roman" w:hAnsi="Times New Roman"/>
          <w:sz w:val="28"/>
          <w:szCs w:val="28"/>
        </w:rPr>
        <w:t xml:space="preserve">У меня желаний много: в школе мне нужны друзья, </w:t>
      </w:r>
      <w:r w:rsidRPr="002C0B6C">
        <w:rPr>
          <w:rFonts w:ascii="Times New Roman" w:hAnsi="Times New Roman"/>
          <w:sz w:val="28"/>
          <w:szCs w:val="28"/>
        </w:rPr>
        <w:br/>
        <w:t xml:space="preserve">И хорошие отметки тоже загадаю я! </w:t>
      </w:r>
    </w:p>
    <w:p w:rsidR="00C71D3E" w:rsidRDefault="00C71D3E" w:rsidP="00A9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Default="00C71D3E" w:rsidP="00A9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Алиса Картышова</w:t>
      </w:r>
      <w:r w:rsidRPr="002C0B6C">
        <w:rPr>
          <w:rFonts w:ascii="Times New Roman" w:hAnsi="Times New Roman"/>
          <w:b/>
          <w:sz w:val="28"/>
          <w:szCs w:val="28"/>
        </w:rPr>
        <w:t xml:space="preserve">: </w:t>
      </w:r>
      <w:r w:rsidRPr="002C0B6C">
        <w:rPr>
          <w:rFonts w:ascii="Times New Roman" w:hAnsi="Times New Roman"/>
          <w:sz w:val="28"/>
          <w:szCs w:val="28"/>
        </w:rPr>
        <w:t xml:space="preserve">Я всем желаю интересных уроков! Умных, добрых педагогов. </w:t>
      </w:r>
    </w:p>
    <w:p w:rsidR="00C71D3E" w:rsidRPr="002C0B6C" w:rsidRDefault="00C71D3E" w:rsidP="00A9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Default="00C71D3E" w:rsidP="00A9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Леша Володин</w:t>
      </w:r>
      <w:r w:rsidRPr="002C0B6C">
        <w:rPr>
          <w:rFonts w:ascii="Times New Roman" w:hAnsi="Times New Roman"/>
          <w:b/>
          <w:sz w:val="28"/>
          <w:szCs w:val="28"/>
        </w:rPr>
        <w:t xml:space="preserve">: </w:t>
      </w:r>
      <w:r w:rsidRPr="002C0B6C">
        <w:rPr>
          <w:rFonts w:ascii="Times New Roman" w:hAnsi="Times New Roman"/>
          <w:sz w:val="28"/>
          <w:szCs w:val="28"/>
        </w:rPr>
        <w:t xml:space="preserve">Переменок всем весёлых, близко возле дома школу. </w:t>
      </w:r>
    </w:p>
    <w:p w:rsidR="00C71D3E" w:rsidRPr="002C0B6C" w:rsidRDefault="00C71D3E" w:rsidP="00A9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Pr="002C0B6C" w:rsidRDefault="00C71D3E" w:rsidP="00A9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Давид Дуньямали</w:t>
      </w:r>
      <w:r w:rsidRPr="002C0B6C">
        <w:rPr>
          <w:rFonts w:ascii="Times New Roman" w:hAnsi="Times New Roman"/>
          <w:b/>
          <w:sz w:val="28"/>
          <w:szCs w:val="28"/>
        </w:rPr>
        <w:t xml:space="preserve">: </w:t>
      </w:r>
      <w:r w:rsidRPr="002C0B6C">
        <w:rPr>
          <w:rFonts w:ascii="Times New Roman" w:hAnsi="Times New Roman"/>
          <w:sz w:val="28"/>
          <w:szCs w:val="28"/>
        </w:rPr>
        <w:t xml:space="preserve">Вкусных булочек в буфете, новых книжек, нужных детям. </w:t>
      </w:r>
    </w:p>
    <w:p w:rsidR="00C71D3E" w:rsidRDefault="00C71D3E" w:rsidP="00A90A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1D3E" w:rsidRPr="002C0B6C" w:rsidRDefault="00C71D3E" w:rsidP="00A9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Катя Романова</w:t>
      </w:r>
      <w:r w:rsidRPr="002C0B6C">
        <w:rPr>
          <w:rFonts w:ascii="Times New Roman" w:hAnsi="Times New Roman"/>
          <w:b/>
          <w:sz w:val="28"/>
          <w:szCs w:val="28"/>
        </w:rPr>
        <w:t xml:space="preserve">: </w:t>
      </w:r>
      <w:r w:rsidRPr="002C0B6C">
        <w:rPr>
          <w:rFonts w:ascii="Times New Roman" w:hAnsi="Times New Roman"/>
          <w:sz w:val="28"/>
          <w:szCs w:val="28"/>
        </w:rPr>
        <w:t xml:space="preserve">Чтоб портфель легко носился. </w:t>
      </w:r>
    </w:p>
    <w:p w:rsidR="00C71D3E" w:rsidRDefault="00C71D3E" w:rsidP="00A9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Все</w:t>
      </w:r>
      <w:r>
        <w:rPr>
          <w:rFonts w:ascii="Times New Roman" w:hAnsi="Times New Roman"/>
          <w:b/>
          <w:sz w:val="28"/>
          <w:szCs w:val="28"/>
        </w:rPr>
        <w:t xml:space="preserve"> дети</w:t>
      </w:r>
      <w:r w:rsidRPr="002C0B6C">
        <w:rPr>
          <w:rFonts w:ascii="Times New Roman" w:hAnsi="Times New Roman"/>
          <w:sz w:val="28"/>
          <w:szCs w:val="28"/>
        </w:rPr>
        <w:t xml:space="preserve">: И чтоб садик не забылся! </w:t>
      </w:r>
    </w:p>
    <w:p w:rsidR="00C71D3E" w:rsidRPr="002C0B6C" w:rsidRDefault="00C71D3E" w:rsidP="00A9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D3E" w:rsidRDefault="00C71D3E" w:rsidP="00A90A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Таня Тимашова</w:t>
      </w:r>
      <w:r w:rsidRPr="002C0B6C">
        <w:rPr>
          <w:rFonts w:ascii="Times New Roman" w:hAnsi="Times New Roman"/>
          <w:b/>
          <w:sz w:val="28"/>
          <w:szCs w:val="28"/>
        </w:rPr>
        <w:t xml:space="preserve">: </w:t>
      </w:r>
      <w:r w:rsidRPr="002C0B6C">
        <w:rPr>
          <w:rFonts w:ascii="Times New Roman" w:hAnsi="Times New Roman"/>
          <w:sz w:val="28"/>
          <w:szCs w:val="28"/>
        </w:rPr>
        <w:t xml:space="preserve">Все родом мы из детства, </w:t>
      </w:r>
      <w:r w:rsidRPr="002C0B6C">
        <w:rPr>
          <w:rFonts w:ascii="Times New Roman" w:hAnsi="Times New Roman"/>
          <w:sz w:val="28"/>
          <w:szCs w:val="28"/>
        </w:rPr>
        <w:br/>
        <w:t>И этот светлый дом</w:t>
      </w:r>
      <w:r w:rsidRPr="002C0B6C">
        <w:rPr>
          <w:rFonts w:ascii="Times New Roman" w:hAnsi="Times New Roman"/>
          <w:sz w:val="28"/>
          <w:szCs w:val="28"/>
        </w:rPr>
        <w:br/>
        <w:t>С любовью в каждом сердце</w:t>
      </w:r>
      <w:r w:rsidRPr="002C0B6C">
        <w:rPr>
          <w:rFonts w:ascii="Times New Roman" w:hAnsi="Times New Roman"/>
          <w:sz w:val="28"/>
          <w:szCs w:val="28"/>
        </w:rPr>
        <w:br/>
        <w:t xml:space="preserve">По жизни пронесем. </w:t>
      </w:r>
    </w:p>
    <w:p w:rsidR="00C71D3E" w:rsidRPr="002C0B6C" w:rsidRDefault="00C71D3E" w:rsidP="00A9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A90A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Никита Кирюткин</w:t>
      </w:r>
      <w:r w:rsidRPr="002C0B6C">
        <w:rPr>
          <w:rFonts w:ascii="Times New Roman" w:hAnsi="Times New Roman"/>
          <w:b/>
          <w:sz w:val="28"/>
          <w:szCs w:val="28"/>
        </w:rPr>
        <w:t xml:space="preserve">: </w:t>
      </w:r>
      <w:r w:rsidRPr="002C0B6C">
        <w:rPr>
          <w:rFonts w:ascii="Times New Roman" w:hAnsi="Times New Roman"/>
          <w:sz w:val="28"/>
          <w:szCs w:val="28"/>
        </w:rPr>
        <w:t xml:space="preserve">Вы нас с любовью встретили, </w:t>
      </w:r>
      <w:r w:rsidRPr="002C0B6C">
        <w:rPr>
          <w:rFonts w:ascii="Times New Roman" w:hAnsi="Times New Roman"/>
          <w:sz w:val="28"/>
          <w:szCs w:val="28"/>
        </w:rPr>
        <w:br/>
        <w:t xml:space="preserve">Как радостный сюрприз! </w:t>
      </w:r>
      <w:r w:rsidRPr="002C0B6C">
        <w:rPr>
          <w:rFonts w:ascii="Times New Roman" w:hAnsi="Times New Roman"/>
          <w:sz w:val="28"/>
          <w:szCs w:val="28"/>
        </w:rPr>
        <w:br/>
        <w:t xml:space="preserve">Мы сами не заметили, </w:t>
      </w:r>
      <w:r w:rsidRPr="002C0B6C">
        <w:rPr>
          <w:rFonts w:ascii="Times New Roman" w:hAnsi="Times New Roman"/>
          <w:sz w:val="28"/>
          <w:szCs w:val="28"/>
        </w:rPr>
        <w:br/>
        <w:t xml:space="preserve">Как годы пронеслись! </w:t>
      </w:r>
    </w:p>
    <w:p w:rsidR="00C71D3E" w:rsidRPr="002C0B6C" w:rsidRDefault="00C71D3E" w:rsidP="00A90A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Pr="002C0B6C" w:rsidRDefault="00C71D3E" w:rsidP="00A90A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 Солдатов</w:t>
      </w:r>
      <w:r w:rsidRPr="002C0B6C">
        <w:rPr>
          <w:rFonts w:ascii="Times New Roman" w:hAnsi="Times New Roman"/>
          <w:b/>
          <w:sz w:val="28"/>
          <w:szCs w:val="28"/>
        </w:rPr>
        <w:t xml:space="preserve">: </w:t>
      </w:r>
      <w:r w:rsidRPr="002C0B6C">
        <w:rPr>
          <w:rFonts w:ascii="Times New Roman" w:hAnsi="Times New Roman"/>
          <w:sz w:val="28"/>
          <w:szCs w:val="28"/>
        </w:rPr>
        <w:t xml:space="preserve">Теперь мы разлетаемся, </w:t>
      </w:r>
      <w:r w:rsidRPr="002C0B6C">
        <w:rPr>
          <w:rFonts w:ascii="Times New Roman" w:hAnsi="Times New Roman"/>
          <w:sz w:val="28"/>
          <w:szCs w:val="28"/>
        </w:rPr>
        <w:br/>
        <w:t xml:space="preserve">Как взрослые птенцы. </w:t>
      </w:r>
      <w:r w:rsidRPr="002C0B6C">
        <w:rPr>
          <w:rFonts w:ascii="Times New Roman" w:hAnsi="Times New Roman"/>
          <w:sz w:val="28"/>
          <w:szCs w:val="28"/>
        </w:rPr>
        <w:br/>
        <w:t xml:space="preserve">А наши воспитатели – </w:t>
      </w:r>
    </w:p>
    <w:p w:rsidR="00C71D3E" w:rsidRDefault="00C71D3E" w:rsidP="00B97B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Все</w:t>
      </w:r>
      <w:r>
        <w:rPr>
          <w:rFonts w:ascii="Times New Roman" w:hAnsi="Times New Roman"/>
          <w:b/>
          <w:sz w:val="28"/>
          <w:szCs w:val="28"/>
        </w:rPr>
        <w:t xml:space="preserve"> дети</w:t>
      </w:r>
      <w:r w:rsidRPr="002C0B6C">
        <w:rPr>
          <w:rFonts w:ascii="Times New Roman" w:hAnsi="Times New Roman"/>
          <w:b/>
          <w:sz w:val="28"/>
          <w:szCs w:val="28"/>
        </w:rPr>
        <w:t>:</w:t>
      </w:r>
      <w:r w:rsidRPr="002C0B6C">
        <w:rPr>
          <w:rFonts w:ascii="Times New Roman" w:hAnsi="Times New Roman"/>
          <w:sz w:val="28"/>
          <w:szCs w:val="28"/>
        </w:rPr>
        <w:t xml:space="preserve"> Большие молодцы! </w:t>
      </w:r>
    </w:p>
    <w:p w:rsidR="00C71D3E" w:rsidRPr="002C0B6C" w:rsidRDefault="00C71D3E" w:rsidP="00B97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B97B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Надя Цволко</w:t>
      </w:r>
      <w:r w:rsidRPr="002C0B6C">
        <w:rPr>
          <w:rFonts w:ascii="Times New Roman" w:hAnsi="Times New Roman"/>
          <w:b/>
          <w:sz w:val="28"/>
          <w:szCs w:val="28"/>
        </w:rPr>
        <w:t xml:space="preserve">: </w:t>
      </w:r>
      <w:r w:rsidRPr="002C0B6C">
        <w:rPr>
          <w:rFonts w:ascii="Times New Roman" w:hAnsi="Times New Roman"/>
          <w:sz w:val="28"/>
          <w:szCs w:val="28"/>
        </w:rPr>
        <w:t>Спасибо вам огромное</w:t>
      </w:r>
      <w:r w:rsidRPr="002C0B6C">
        <w:rPr>
          <w:rFonts w:ascii="Times New Roman" w:hAnsi="Times New Roman"/>
          <w:sz w:val="28"/>
          <w:szCs w:val="28"/>
        </w:rPr>
        <w:br/>
        <w:t xml:space="preserve">За наше воспитание, </w:t>
      </w:r>
      <w:r w:rsidRPr="002C0B6C">
        <w:rPr>
          <w:rFonts w:ascii="Times New Roman" w:hAnsi="Times New Roman"/>
          <w:sz w:val="28"/>
          <w:szCs w:val="28"/>
        </w:rPr>
        <w:br/>
        <w:t xml:space="preserve">За ласку и терпение, </w:t>
      </w:r>
      <w:r w:rsidRPr="002C0B6C">
        <w:rPr>
          <w:rFonts w:ascii="Times New Roman" w:hAnsi="Times New Roman"/>
          <w:sz w:val="28"/>
          <w:szCs w:val="28"/>
        </w:rPr>
        <w:br/>
        <w:t xml:space="preserve">Заботу и старание! </w:t>
      </w:r>
    </w:p>
    <w:p w:rsidR="00C71D3E" w:rsidRPr="002C0B6C" w:rsidRDefault="00C71D3E" w:rsidP="00B97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B97B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Леша Володин</w:t>
      </w:r>
      <w:r w:rsidRPr="002C0B6C">
        <w:rPr>
          <w:rFonts w:ascii="Times New Roman" w:hAnsi="Times New Roman"/>
          <w:b/>
          <w:sz w:val="28"/>
          <w:szCs w:val="28"/>
        </w:rPr>
        <w:t xml:space="preserve">: </w:t>
      </w:r>
      <w:r w:rsidRPr="002C0B6C">
        <w:rPr>
          <w:rFonts w:ascii="Times New Roman" w:hAnsi="Times New Roman"/>
          <w:sz w:val="28"/>
          <w:szCs w:val="28"/>
        </w:rPr>
        <w:t xml:space="preserve">Мы этот мир волшебный </w:t>
      </w:r>
      <w:r w:rsidRPr="002C0B6C">
        <w:rPr>
          <w:rFonts w:ascii="Times New Roman" w:hAnsi="Times New Roman"/>
          <w:sz w:val="28"/>
          <w:szCs w:val="28"/>
        </w:rPr>
        <w:br/>
        <w:t xml:space="preserve">Запомним на всю жизнь. </w:t>
      </w:r>
      <w:r w:rsidRPr="002C0B6C">
        <w:rPr>
          <w:rFonts w:ascii="Times New Roman" w:hAnsi="Times New Roman"/>
          <w:sz w:val="28"/>
          <w:szCs w:val="28"/>
        </w:rPr>
        <w:br/>
        <w:t xml:space="preserve">Как хорошо, здесь мы </w:t>
      </w:r>
      <w:r w:rsidRPr="002C0B6C">
        <w:rPr>
          <w:rFonts w:ascii="Times New Roman" w:hAnsi="Times New Roman"/>
          <w:sz w:val="28"/>
          <w:szCs w:val="28"/>
        </w:rPr>
        <w:br/>
        <w:t xml:space="preserve">Однажды собрались! </w:t>
      </w:r>
    </w:p>
    <w:p w:rsidR="00C71D3E" w:rsidRPr="002C0B6C" w:rsidRDefault="00C71D3E" w:rsidP="00B97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B97B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Настя Цволко</w:t>
      </w:r>
      <w:r w:rsidRPr="002C0B6C">
        <w:rPr>
          <w:rFonts w:ascii="Times New Roman" w:hAnsi="Times New Roman"/>
          <w:b/>
          <w:sz w:val="28"/>
          <w:szCs w:val="28"/>
        </w:rPr>
        <w:t xml:space="preserve">: </w:t>
      </w:r>
      <w:r w:rsidRPr="002C0B6C">
        <w:rPr>
          <w:rFonts w:ascii="Times New Roman" w:hAnsi="Times New Roman"/>
          <w:sz w:val="28"/>
          <w:szCs w:val="28"/>
        </w:rPr>
        <w:t xml:space="preserve">А когда мы повзрослеем, </w:t>
      </w:r>
      <w:r w:rsidRPr="002C0B6C">
        <w:rPr>
          <w:rFonts w:ascii="Times New Roman" w:hAnsi="Times New Roman"/>
          <w:sz w:val="28"/>
          <w:szCs w:val="28"/>
        </w:rPr>
        <w:br/>
        <w:t xml:space="preserve">Снова к вам придем </w:t>
      </w:r>
      <w:r w:rsidRPr="002C0B6C">
        <w:rPr>
          <w:rFonts w:ascii="Times New Roman" w:hAnsi="Times New Roman"/>
          <w:sz w:val="28"/>
          <w:szCs w:val="28"/>
        </w:rPr>
        <w:br/>
        <w:t xml:space="preserve">И своих любимых деток </w:t>
      </w:r>
      <w:r w:rsidRPr="002C0B6C">
        <w:rPr>
          <w:rFonts w:ascii="Times New Roman" w:hAnsi="Times New Roman"/>
          <w:sz w:val="28"/>
          <w:szCs w:val="28"/>
        </w:rPr>
        <w:br/>
        <w:t xml:space="preserve">В садик приведем! </w:t>
      </w:r>
    </w:p>
    <w:p w:rsidR="00C71D3E" w:rsidRPr="002C0B6C" w:rsidRDefault="00C71D3E" w:rsidP="00B97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B97B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Арина Пужаловская</w:t>
      </w:r>
      <w:r w:rsidRPr="002C0B6C">
        <w:rPr>
          <w:rFonts w:ascii="Times New Roman" w:hAnsi="Times New Roman"/>
          <w:b/>
          <w:sz w:val="28"/>
          <w:szCs w:val="28"/>
        </w:rPr>
        <w:t xml:space="preserve">: </w:t>
      </w:r>
      <w:r w:rsidRPr="002C0B6C">
        <w:rPr>
          <w:rFonts w:ascii="Times New Roman" w:hAnsi="Times New Roman"/>
          <w:sz w:val="28"/>
          <w:szCs w:val="28"/>
        </w:rPr>
        <w:t xml:space="preserve">Мы желаем вам здоровья, </w:t>
      </w:r>
      <w:r w:rsidRPr="002C0B6C">
        <w:rPr>
          <w:rFonts w:ascii="Times New Roman" w:hAnsi="Times New Roman"/>
          <w:sz w:val="28"/>
          <w:szCs w:val="28"/>
        </w:rPr>
        <w:br/>
        <w:t xml:space="preserve">Счастья и добра, </w:t>
      </w:r>
      <w:r w:rsidRPr="002C0B6C">
        <w:rPr>
          <w:rFonts w:ascii="Times New Roman" w:hAnsi="Times New Roman"/>
          <w:sz w:val="28"/>
          <w:szCs w:val="28"/>
        </w:rPr>
        <w:br/>
        <w:t xml:space="preserve">Будем помнить вас с любовью, </w:t>
      </w:r>
      <w:r w:rsidRPr="002C0B6C">
        <w:rPr>
          <w:rFonts w:ascii="Times New Roman" w:hAnsi="Times New Roman"/>
          <w:sz w:val="28"/>
          <w:szCs w:val="28"/>
        </w:rPr>
        <w:br/>
        <w:t xml:space="preserve">С радостью всегда! </w:t>
      </w:r>
    </w:p>
    <w:p w:rsidR="00C71D3E" w:rsidRPr="002C0B6C" w:rsidRDefault="00C71D3E" w:rsidP="00B97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B97B4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97B4B">
        <w:rPr>
          <w:rFonts w:ascii="Times New Roman" w:hAnsi="Times New Roman"/>
          <w:b/>
          <w:i/>
          <w:sz w:val="28"/>
          <w:szCs w:val="28"/>
        </w:rPr>
        <w:t>Песня «Воспитатели»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C71D3E" w:rsidRDefault="00C71D3E" w:rsidP="00B97B4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C71D3E" w:rsidRDefault="00C71D3E" w:rsidP="00B97B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1-й ведущий: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B6C">
        <w:rPr>
          <w:rFonts w:ascii="Times New Roman" w:hAnsi="Times New Roman"/>
          <w:sz w:val="28"/>
          <w:szCs w:val="28"/>
        </w:rPr>
        <w:t xml:space="preserve">Конечно, нам всем грустно расставаться, </w:t>
      </w:r>
      <w:r w:rsidRPr="002C0B6C">
        <w:rPr>
          <w:rFonts w:ascii="Times New Roman" w:hAnsi="Times New Roman"/>
          <w:sz w:val="28"/>
          <w:szCs w:val="28"/>
        </w:rPr>
        <w:br/>
        <w:t>Но</w:t>
      </w:r>
      <w:r>
        <w:rPr>
          <w:rFonts w:ascii="Times New Roman" w:hAnsi="Times New Roman"/>
          <w:sz w:val="28"/>
          <w:szCs w:val="28"/>
        </w:rPr>
        <w:t>,</w:t>
      </w:r>
      <w:r w:rsidRPr="002C0B6C">
        <w:rPr>
          <w:rFonts w:ascii="Times New Roman" w:hAnsi="Times New Roman"/>
          <w:sz w:val="28"/>
          <w:szCs w:val="28"/>
        </w:rPr>
        <w:t xml:space="preserve"> все же</w:t>
      </w:r>
      <w:r>
        <w:rPr>
          <w:rFonts w:ascii="Times New Roman" w:hAnsi="Times New Roman"/>
          <w:sz w:val="28"/>
          <w:szCs w:val="28"/>
        </w:rPr>
        <w:t>, нам</w:t>
      </w:r>
      <w:r w:rsidRPr="002C0B6C">
        <w:rPr>
          <w:rFonts w:ascii="Times New Roman" w:hAnsi="Times New Roman"/>
          <w:sz w:val="28"/>
          <w:szCs w:val="28"/>
        </w:rPr>
        <w:t xml:space="preserve"> не стоит унывать! </w:t>
      </w:r>
      <w:r w:rsidRPr="002C0B6C">
        <w:rPr>
          <w:rFonts w:ascii="Times New Roman" w:hAnsi="Times New Roman"/>
          <w:sz w:val="28"/>
          <w:szCs w:val="28"/>
        </w:rPr>
        <w:br/>
        <w:t xml:space="preserve">Ведь впереди полно открытий! </w:t>
      </w:r>
      <w:r w:rsidRPr="002C0B6C">
        <w:rPr>
          <w:rFonts w:ascii="Times New Roman" w:hAnsi="Times New Roman"/>
          <w:sz w:val="28"/>
          <w:szCs w:val="28"/>
        </w:rPr>
        <w:br/>
        <w:t xml:space="preserve">Пусть все в жизни получается у вас на пять! </w:t>
      </w:r>
    </w:p>
    <w:p w:rsidR="00C71D3E" w:rsidRDefault="00C71D3E" w:rsidP="00B97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B97B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2-й ведущий: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0B6C">
        <w:rPr>
          <w:rFonts w:ascii="Times New Roman" w:hAnsi="Times New Roman"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>,</w:t>
      </w:r>
      <w:r w:rsidRPr="002C0B6C">
        <w:rPr>
          <w:rFonts w:ascii="Times New Roman" w:hAnsi="Times New Roman"/>
          <w:sz w:val="28"/>
          <w:szCs w:val="28"/>
        </w:rPr>
        <w:t xml:space="preserve"> сотрите слёзы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И пусть улыбки озаряют</w:t>
      </w:r>
      <w:r w:rsidRPr="002C0B6C">
        <w:rPr>
          <w:rFonts w:ascii="Times New Roman" w:hAnsi="Times New Roman"/>
          <w:sz w:val="28"/>
          <w:szCs w:val="28"/>
        </w:rPr>
        <w:t xml:space="preserve"> зал! </w:t>
      </w:r>
      <w:r w:rsidRPr="002C0B6C">
        <w:rPr>
          <w:rFonts w:ascii="Times New Roman" w:hAnsi="Times New Roman"/>
          <w:sz w:val="28"/>
          <w:szCs w:val="28"/>
        </w:rPr>
        <w:br/>
        <w:t xml:space="preserve">Смехом, радостью, весельем </w:t>
      </w:r>
      <w:r w:rsidRPr="002C0B6C">
        <w:rPr>
          <w:rFonts w:ascii="Times New Roman" w:hAnsi="Times New Roman"/>
          <w:sz w:val="28"/>
          <w:szCs w:val="28"/>
        </w:rPr>
        <w:br/>
        <w:t xml:space="preserve">Мы закончим выпускной наш бал! </w:t>
      </w:r>
    </w:p>
    <w:p w:rsidR="00C71D3E" w:rsidRDefault="00C71D3E" w:rsidP="00B97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Default="00C71D3E" w:rsidP="00B97B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B6C">
        <w:rPr>
          <w:rFonts w:ascii="Times New Roman" w:hAnsi="Times New Roman"/>
          <w:b/>
          <w:sz w:val="28"/>
          <w:szCs w:val="28"/>
        </w:rPr>
        <w:t>Вместе:</w:t>
      </w:r>
      <w:r w:rsidRPr="002C0B6C">
        <w:rPr>
          <w:rFonts w:ascii="Times New Roman" w:hAnsi="Times New Roman"/>
          <w:sz w:val="28"/>
          <w:szCs w:val="28"/>
        </w:rPr>
        <w:t xml:space="preserve"> В добрый путь, ребята! </w:t>
      </w:r>
    </w:p>
    <w:p w:rsidR="00C71D3E" w:rsidRPr="002C0B6C" w:rsidRDefault="00C71D3E" w:rsidP="00B97B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D3E" w:rsidRPr="002C0B6C" w:rsidRDefault="00C71D3E" w:rsidP="002C0B6C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2C0B6C">
        <w:rPr>
          <w:rFonts w:ascii="Times New Roman" w:hAnsi="Times New Roman"/>
          <w:i/>
          <w:sz w:val="28"/>
          <w:szCs w:val="28"/>
        </w:rPr>
        <w:t xml:space="preserve">Поздравление заведующей, вручение дипломов, подарков.  </w:t>
      </w:r>
      <w:r w:rsidRPr="002C0B6C">
        <w:rPr>
          <w:rFonts w:ascii="Times New Roman" w:hAnsi="Times New Roman"/>
          <w:i/>
          <w:sz w:val="28"/>
          <w:szCs w:val="28"/>
        </w:rPr>
        <w:br/>
        <w:t xml:space="preserve"> </w:t>
      </w:r>
      <w:r w:rsidRPr="002C0B6C">
        <w:rPr>
          <w:rFonts w:ascii="Times New Roman" w:hAnsi="Times New Roman"/>
          <w:i/>
          <w:sz w:val="28"/>
          <w:szCs w:val="28"/>
        </w:rPr>
        <w:br/>
        <w:t xml:space="preserve"> </w:t>
      </w:r>
    </w:p>
    <w:p w:rsidR="00C71D3E" w:rsidRPr="002C0B6C" w:rsidRDefault="00C71D3E" w:rsidP="002C0B6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C71D3E" w:rsidRPr="002C0B6C" w:rsidSect="0093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371"/>
    <w:rsid w:val="00207432"/>
    <w:rsid w:val="00237C1F"/>
    <w:rsid w:val="002612CB"/>
    <w:rsid w:val="002C0B6C"/>
    <w:rsid w:val="00316088"/>
    <w:rsid w:val="00371431"/>
    <w:rsid w:val="00487371"/>
    <w:rsid w:val="00487640"/>
    <w:rsid w:val="00554BE2"/>
    <w:rsid w:val="00557993"/>
    <w:rsid w:val="006833DC"/>
    <w:rsid w:val="00691A34"/>
    <w:rsid w:val="007A27D8"/>
    <w:rsid w:val="007E0686"/>
    <w:rsid w:val="008A2279"/>
    <w:rsid w:val="008B044E"/>
    <w:rsid w:val="00935DDB"/>
    <w:rsid w:val="00A90A61"/>
    <w:rsid w:val="00B36B8C"/>
    <w:rsid w:val="00B97B4B"/>
    <w:rsid w:val="00C71D3E"/>
    <w:rsid w:val="00CE6CB8"/>
    <w:rsid w:val="00D0288B"/>
    <w:rsid w:val="00D91869"/>
    <w:rsid w:val="00DD579F"/>
    <w:rsid w:val="00F04741"/>
    <w:rsid w:val="00F12418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Знак Знак1,Знак Знак,Обычный (Web)"/>
    <w:basedOn w:val="Normal"/>
    <w:link w:val="NormalWebChar"/>
    <w:uiPriority w:val="99"/>
    <w:rsid w:val="00D028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WebChar">
    <w:name w:val="Normal (Web) Char"/>
    <w:aliases w:val="Знак Знак1 Char,Знак Знак Char,Обычный (Web) Char"/>
    <w:link w:val="NormalWeb"/>
    <w:uiPriority w:val="99"/>
    <w:locked/>
    <w:rsid w:val="00D0288B"/>
    <w:rPr>
      <w:rFonts w:eastAsia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11</Pages>
  <Words>1941</Words>
  <Characters>11068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893</cp:lastModifiedBy>
  <cp:revision>7</cp:revision>
  <dcterms:created xsi:type="dcterms:W3CDTF">2024-03-24T11:41:00Z</dcterms:created>
  <dcterms:modified xsi:type="dcterms:W3CDTF">2025-01-05T21:31:00Z</dcterms:modified>
</cp:coreProperties>
</file>