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668" w:rsidRDefault="00FB6668" w:rsidP="00F90ED1">
      <w:pPr>
        <w:pStyle w:val="BodyText"/>
        <w:jc w:val="center"/>
      </w:pPr>
      <w:r>
        <w:rPr>
          <w:rFonts w:ascii="Times New Roman" w:hAnsi="Times New Roman" w:cs="Times New Roman"/>
          <w:sz w:val="30"/>
        </w:rPr>
        <w:t>Муниципальное казенное дошкольное образовательное учреждение</w:t>
      </w:r>
    </w:p>
    <w:p w:rsidR="00FB6668" w:rsidRDefault="00FB6668" w:rsidP="00F90ED1">
      <w:pPr>
        <w:pStyle w:val="BodyText"/>
        <w:jc w:val="center"/>
      </w:pPr>
      <w:r>
        <w:rPr>
          <w:rFonts w:ascii="Times New Roman" w:hAnsi="Times New Roman" w:cs="Times New Roman"/>
          <w:sz w:val="30"/>
        </w:rPr>
        <w:t>«Детский сад «Улыбка».</w:t>
      </w:r>
    </w:p>
    <w:p w:rsidR="00FB6668" w:rsidRDefault="00FB6668" w:rsidP="00F90ED1">
      <w:pPr>
        <w:pStyle w:val="BodyText"/>
        <w:rPr>
          <w:rFonts w:ascii="Times New Roman" w:hAnsi="Times New Roman" w:cs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30"/>
        </w:rPr>
      </w:pPr>
    </w:p>
    <w:p w:rsidR="00FB6668" w:rsidRDefault="00FB6668" w:rsidP="00F90ED1">
      <w:pPr>
        <w:pStyle w:val="BodyText"/>
        <w:spacing w:before="7"/>
        <w:rPr>
          <w:rFonts w:ascii="Times New Roman" w:hAnsi="Times New Roman"/>
          <w:sz w:val="29"/>
        </w:rPr>
      </w:pPr>
    </w:p>
    <w:p w:rsidR="00FB6668" w:rsidRDefault="00FB6668" w:rsidP="00F90ED1">
      <w:pPr>
        <w:pStyle w:val="Heading1"/>
        <w:widowControl w:val="0"/>
        <w:numPr>
          <w:ilvl w:val="0"/>
          <w:numId w:val="2"/>
        </w:numPr>
        <w:suppressAutoHyphens/>
        <w:autoSpaceDE w:val="0"/>
        <w:spacing w:before="0" w:beforeAutospacing="0" w:after="0" w:afterAutospacing="0"/>
        <w:ind w:left="101"/>
        <w:jc w:val="center"/>
      </w:pPr>
      <w:r>
        <w:rPr>
          <w:color w:val="0D0D0D"/>
        </w:rPr>
        <w:t>Сценарий мероприятия «Осенний батл между фруктами и овощами»</w:t>
      </w:r>
    </w:p>
    <w:p w:rsidR="00FB6668" w:rsidRPr="00F90ED1" w:rsidRDefault="00FB6668" w:rsidP="00F90ED1">
      <w:pPr>
        <w:pStyle w:val="BodyText"/>
        <w:spacing w:before="2"/>
        <w:jc w:val="center"/>
        <w:rPr>
          <w:rFonts w:ascii="Times New Roman" w:hAnsi="Times New Roman"/>
          <w:b/>
          <w:sz w:val="39"/>
          <w:szCs w:val="48"/>
        </w:rPr>
      </w:pPr>
      <w:r w:rsidRPr="00F90ED1">
        <w:rPr>
          <w:rFonts w:ascii="Times New Roman" w:hAnsi="Times New Roman"/>
          <w:b/>
          <w:sz w:val="39"/>
          <w:szCs w:val="48"/>
        </w:rPr>
        <w:t>в подготовительной группе</w:t>
      </w:r>
      <w:r>
        <w:rPr>
          <w:rFonts w:ascii="Times New Roman" w:hAnsi="Times New Roman"/>
          <w:b/>
          <w:sz w:val="39"/>
          <w:szCs w:val="48"/>
        </w:rPr>
        <w:t>.</w:t>
      </w:r>
    </w:p>
    <w:p w:rsidR="00FB6668" w:rsidRDefault="00FB6668" w:rsidP="00F90ED1">
      <w:pPr>
        <w:pStyle w:val="BodyText"/>
        <w:jc w:val="right"/>
        <w:rPr>
          <w:rFonts w:ascii="Times New Roman" w:hAnsi="Times New Roman"/>
          <w:sz w:val="44"/>
        </w:rPr>
      </w:pPr>
    </w:p>
    <w:p w:rsidR="00FB6668" w:rsidRDefault="00FB6668" w:rsidP="00F90ED1">
      <w:pPr>
        <w:pStyle w:val="BodyText"/>
        <w:jc w:val="right"/>
        <w:rPr>
          <w:rFonts w:ascii="Times New Roman" w:hAnsi="Times New Roman"/>
          <w:sz w:val="44"/>
        </w:rPr>
      </w:pPr>
    </w:p>
    <w:p w:rsidR="00FB6668" w:rsidRDefault="00FB6668" w:rsidP="00F90ED1">
      <w:pPr>
        <w:pStyle w:val="BodyText"/>
        <w:jc w:val="right"/>
        <w:rPr>
          <w:rFonts w:ascii="Times New Roman" w:hAnsi="Times New Roman"/>
          <w:sz w:val="44"/>
        </w:rPr>
      </w:pPr>
    </w:p>
    <w:p w:rsidR="00FB6668" w:rsidRDefault="00FB6668" w:rsidP="00F90ED1">
      <w:pPr>
        <w:pStyle w:val="BodyText"/>
        <w:jc w:val="right"/>
        <w:rPr>
          <w:rFonts w:ascii="Times New Roman" w:hAnsi="Times New Roman"/>
          <w:sz w:val="44"/>
        </w:rPr>
      </w:pPr>
    </w:p>
    <w:p w:rsidR="00FB6668" w:rsidRDefault="00FB6668" w:rsidP="00F90ED1">
      <w:pPr>
        <w:pStyle w:val="BodyText"/>
        <w:jc w:val="right"/>
        <w:rPr>
          <w:rFonts w:ascii="Times New Roman" w:hAnsi="Times New Roman"/>
          <w:sz w:val="44"/>
        </w:rPr>
      </w:pPr>
    </w:p>
    <w:p w:rsidR="00FB6668" w:rsidRDefault="00FB6668" w:rsidP="00F90ED1">
      <w:pPr>
        <w:pStyle w:val="BodyText"/>
        <w:jc w:val="right"/>
        <w:rPr>
          <w:rFonts w:ascii="Times New Roman" w:hAnsi="Times New Roman" w:cs="Times New Roman"/>
          <w:sz w:val="28"/>
          <w:szCs w:val="28"/>
        </w:rPr>
      </w:pPr>
    </w:p>
    <w:p w:rsidR="00FB6668" w:rsidRDefault="00FB6668" w:rsidP="00F90ED1">
      <w:pPr>
        <w:pStyle w:val="BodyText"/>
        <w:jc w:val="right"/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FB6668" w:rsidRDefault="00FB6668" w:rsidP="00F90ED1">
      <w:pPr>
        <w:pStyle w:val="BodyText"/>
        <w:jc w:val="right"/>
      </w:pPr>
      <w:r>
        <w:rPr>
          <w:rFonts w:ascii="Times New Roman" w:hAnsi="Times New Roman" w:cs="Times New Roman"/>
          <w:sz w:val="28"/>
          <w:szCs w:val="28"/>
        </w:rPr>
        <w:t>воспитатель М.А.Мартынова</w:t>
      </w:r>
    </w:p>
    <w:p w:rsidR="00FB6668" w:rsidRDefault="00FB6668" w:rsidP="00F90ED1">
      <w:pPr>
        <w:pStyle w:val="BodyText"/>
        <w:rPr>
          <w:rFonts w:ascii="Times New Roman" w:hAnsi="Times New Roman" w:cs="Times New Roman"/>
          <w:sz w:val="44"/>
          <w:szCs w:val="28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44"/>
        </w:rPr>
      </w:pPr>
    </w:p>
    <w:p w:rsidR="00FB6668" w:rsidRDefault="00FB6668" w:rsidP="00F90ED1">
      <w:pPr>
        <w:pStyle w:val="BodyText"/>
        <w:rPr>
          <w:rFonts w:ascii="Times New Roman" w:hAnsi="Times New Roman"/>
          <w:sz w:val="44"/>
        </w:rPr>
      </w:pPr>
    </w:p>
    <w:p w:rsidR="00FB6668" w:rsidRDefault="00FB6668" w:rsidP="00F90ED1">
      <w:pPr>
        <w:rPr>
          <w:sz w:val="65"/>
          <w:szCs w:val="27"/>
        </w:rPr>
      </w:pPr>
    </w:p>
    <w:p w:rsidR="00FB6668" w:rsidRDefault="00FB6668" w:rsidP="00F90ED1">
      <w:pPr>
        <w:rPr>
          <w:sz w:val="65"/>
          <w:szCs w:val="27"/>
        </w:rPr>
      </w:pPr>
    </w:p>
    <w:p w:rsidR="00FB6668" w:rsidRDefault="00FB6668" w:rsidP="00F90ED1">
      <w:pPr>
        <w:rPr>
          <w:sz w:val="65"/>
          <w:szCs w:val="27"/>
        </w:rPr>
      </w:pPr>
    </w:p>
    <w:p w:rsidR="00FB6668" w:rsidRPr="00F90ED1" w:rsidRDefault="00FB6668" w:rsidP="00F90ED1">
      <w:pPr>
        <w:jc w:val="center"/>
        <w:rPr>
          <w:rFonts w:ascii="Times New Roman" w:hAnsi="Times New Roman"/>
        </w:rPr>
        <w:sectPr w:rsidR="00FB6668" w:rsidRPr="00F90ED1">
          <w:pgSz w:w="11906" w:h="16838"/>
          <w:pgMar w:top="1060" w:right="760" w:bottom="280" w:left="1600" w:header="720" w:footer="720" w:gutter="0"/>
          <w:cols w:space="720"/>
          <w:docGrid w:linePitch="360"/>
        </w:sectPr>
      </w:pPr>
      <w:r w:rsidRPr="00F90ED1">
        <w:rPr>
          <w:rFonts w:ascii="Times New Roman" w:hAnsi="Times New Roman"/>
          <w:sz w:val="28"/>
          <w:szCs w:val="28"/>
        </w:rPr>
        <w:t>Жиздра, 2023</w:t>
      </w:r>
      <w:r>
        <w:rPr>
          <w:rFonts w:ascii="Times New Roman" w:hAnsi="Times New Roman"/>
          <w:sz w:val="28"/>
          <w:szCs w:val="28"/>
        </w:rPr>
        <w:t>г.</w:t>
      </w: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47B4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</w:t>
      </w:r>
      <w:r w:rsidRPr="00A4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FB6668" w:rsidRDefault="00FB6668" w:rsidP="00A47B47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закрепление и расширение знаний</w:t>
      </w:r>
      <w:r w:rsidRPr="00A4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об осенних явлениях средствами музыки, поэзии, подвижных игр</w:t>
      </w:r>
      <w:r>
        <w:rPr>
          <w:color w:val="000000"/>
          <w:shd w:val="clear" w:color="auto" w:fill="FFFFFF"/>
        </w:rPr>
        <w:t>.</w:t>
      </w:r>
    </w:p>
    <w:p w:rsidR="00FB6668" w:rsidRDefault="00FB6668" w:rsidP="00A47B47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  <w:r w:rsidRPr="00A4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Задачи:</w:t>
      </w:r>
      <w:r>
        <w:rPr>
          <w:color w:val="000000"/>
          <w:shd w:val="clear" w:color="auto" w:fill="FFFFFF"/>
        </w:rPr>
        <w:t xml:space="preserve"> </w:t>
      </w: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</w:t>
      </w:r>
      <w:r w:rsidRPr="00A4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азвитие творческих способностей учащихся, развитие чувства соперничества; </w:t>
      </w: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A4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воспитание уважительного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отношения к сопернику</w:t>
      </w:r>
      <w:r w:rsidRPr="00A4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укрепление дружеских, товарищеских отношений в коллективе учащихся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B6668" w:rsidRDefault="00FB6668" w:rsidP="00A47B47">
      <w:pPr>
        <w:spacing w:after="0" w:line="240" w:lineRule="auto"/>
        <w:ind w:firstLine="709"/>
        <w:jc w:val="both"/>
        <w:rPr>
          <w:color w:val="000000"/>
          <w:shd w:val="clear" w:color="auto" w:fill="FFFFFF"/>
        </w:rPr>
      </w:pPr>
    </w:p>
    <w:p w:rsidR="00FB6668" w:rsidRDefault="00FB6668" w:rsidP="00514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14EC0">
        <w:rPr>
          <w:rFonts w:ascii="Times New Roman" w:hAnsi="Times New Roman"/>
          <w:bCs/>
          <w:color w:val="000000"/>
          <w:sz w:val="28"/>
          <w:szCs w:val="28"/>
          <w:lang w:eastAsia="ru-RU"/>
        </w:rPr>
        <w:t>Участники: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воспитанники </w:t>
      </w:r>
      <w:r w:rsidRPr="00514EC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подготовительных групп.</w:t>
      </w:r>
    </w:p>
    <w:p w:rsidR="00FB6668" w:rsidRPr="00514EC0" w:rsidRDefault="00FB6668" w:rsidP="00514E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Оформление: осеннее оформление зала.</w:t>
      </w: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Оборудование: </w:t>
      </w:r>
      <w:r w:rsidRPr="00514EC0">
        <w:rPr>
          <w:rFonts w:ascii="Times New Roman" w:hAnsi="Times New Roman"/>
          <w:sz w:val="28"/>
          <w:szCs w:val="28"/>
        </w:rPr>
        <w:t>музыкальный центр,</w:t>
      </w:r>
      <w:r>
        <w:rPr>
          <w:rFonts w:ascii="Times New Roman" w:hAnsi="Times New Roman"/>
          <w:sz w:val="28"/>
          <w:szCs w:val="28"/>
        </w:rPr>
        <w:t xml:space="preserve"> аудиозапись слов Осени, аудиозапись музыкальной игры «Грибы и грибники», </w:t>
      </w:r>
      <w:r w:rsidRPr="00514E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шапочки овощей и фруктов для участников, </w:t>
      </w:r>
      <w:r w:rsidRPr="00514EC0">
        <w:rPr>
          <w:rFonts w:ascii="Times New Roman" w:hAnsi="Times New Roman"/>
          <w:sz w:val="28"/>
          <w:szCs w:val="28"/>
        </w:rPr>
        <w:t>стол и стулья для жюри</w:t>
      </w:r>
      <w:r>
        <w:rPr>
          <w:rFonts w:ascii="Times New Roman" w:hAnsi="Times New Roman"/>
          <w:sz w:val="28"/>
          <w:szCs w:val="28"/>
        </w:rPr>
        <w:t>, стулья для команд, муляжи фруктов и овощей, 2 корзины</w:t>
      </w:r>
      <w:r w:rsidRPr="00514E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угощения для команд.</w:t>
      </w: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работа: разучивание песен «Осень, милая шурши», «Потому что это Осень», «Осень-раскрасавица», разучивание стихов и частушек об Осени.</w:t>
      </w: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A47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514E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6668" w:rsidRDefault="00FB6668" w:rsidP="00514EC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мероприятия:</w:t>
      </w:r>
    </w:p>
    <w:p w:rsidR="00FB6668" w:rsidRPr="00A47B47" w:rsidRDefault="00FB6668" w:rsidP="00514EC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6668" w:rsidRPr="00CA67F2" w:rsidRDefault="00FB6668" w:rsidP="00F90ED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CA67F2">
        <w:rPr>
          <w:rFonts w:ascii="Times New Roman" w:hAnsi="Times New Roman"/>
          <w:sz w:val="28"/>
          <w:szCs w:val="28"/>
          <w:lang w:eastAsia="ru-RU"/>
        </w:rPr>
        <w:t>Вот и осень пришла,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Как бы мы ни хотели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Свое лето продлить,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Отодвинув метели.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Но не стоит грустить,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Осень тоже прекрасна,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Без нее скучно жить,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Это каждому ясно!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Здравствуйте, ребята! Я очень рада видеть вас в нашем зале. Вы знаете, для чего мы здесь собрались?</w:t>
      </w:r>
      <w:r w:rsidRPr="00CA67F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CA67F2">
        <w:rPr>
          <w:rFonts w:ascii="Times New Roman" w:hAnsi="Times New Roman"/>
          <w:sz w:val="28"/>
          <w:szCs w:val="28"/>
          <w:lang w:eastAsia="ru-RU"/>
        </w:rPr>
        <w:t>Вы любите осень</w:t>
      </w:r>
      <w:r w:rsidRPr="00CA67F2">
        <w:rPr>
          <w:rFonts w:ascii="Times New Roman" w:hAnsi="Times New Roman"/>
          <w:i/>
          <w:iCs/>
          <w:sz w:val="28"/>
          <w:szCs w:val="28"/>
          <w:lang w:eastAsia="ru-RU"/>
        </w:rPr>
        <w:t>?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FB6668" w:rsidRPr="00CA67F2" w:rsidRDefault="00FB6668" w:rsidP="008E60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Осень ведь бывает не только дождливая, хмурая и мрачная, но ещё и золотая, багряная, расписная, как сейчас. У матушки Природы нет плохой погоды.</w:t>
      </w:r>
      <w:r w:rsidRPr="00CA67F2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CA67F2">
        <w:rPr>
          <w:rFonts w:ascii="Times New Roman" w:hAnsi="Times New Roman"/>
          <w:sz w:val="28"/>
          <w:szCs w:val="28"/>
          <w:lang w:eastAsia="ru-RU"/>
        </w:rPr>
        <w:t>А ещё у Осени много сюрпризов: утром может светить солнышко, а днём лить дождь, а вечером начнётся листопад. Но всё-таки красивые краски Осени поднимают настроение своей пестротой, яркостью и разнообразием. А давайте-ка мы пригласим к нам в гости хозяйку нынешней поры. Дружно скажем: «Осень, осень! Приходи! С нами время проведи!» (3 раза зовут, но Осень не приходит. Включается аудиозапись ветра и слова Осени):</w:t>
      </w:r>
    </w:p>
    <w:p w:rsidR="00FB6668" w:rsidRPr="00CA67F2" w:rsidRDefault="00FB6668" w:rsidP="00CA67F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Здравствуйте, мои друзья! </w:t>
      </w:r>
      <w:r w:rsidRPr="00CA67F2">
        <w:rPr>
          <w:rFonts w:ascii="Times New Roman" w:hAnsi="Times New Roman"/>
          <w:sz w:val="28"/>
          <w:szCs w:val="28"/>
          <w:lang w:eastAsia="ru-RU"/>
        </w:rPr>
        <w:br/>
        <w:t>Хотела всех вас видеть я. </w:t>
      </w:r>
      <w:r w:rsidRPr="00CA67F2">
        <w:rPr>
          <w:rFonts w:ascii="Times New Roman" w:hAnsi="Times New Roman"/>
          <w:sz w:val="28"/>
          <w:szCs w:val="28"/>
          <w:lang w:eastAsia="ru-RU"/>
        </w:rPr>
        <w:br/>
        <w:t>Целый год мы не видались, </w:t>
      </w:r>
      <w:r w:rsidRPr="00CA67F2">
        <w:rPr>
          <w:rFonts w:ascii="Times New Roman" w:hAnsi="Times New Roman"/>
          <w:sz w:val="28"/>
          <w:szCs w:val="28"/>
          <w:lang w:eastAsia="ru-RU"/>
        </w:rPr>
        <w:br/>
        <w:t>Встречи этой дожидались,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Но сложилось так, друзья,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 xml:space="preserve">К вам прибыть я не смогла – 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Дел так много, к сожаленью,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Нужно мне без промедленья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 xml:space="preserve">Сделать в поле и в лесу, 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Чтобы встретить нам зиму.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Вам прислала угощенье — </w:t>
      </w:r>
      <w:r w:rsidRPr="00CA67F2">
        <w:rPr>
          <w:rFonts w:ascii="Times New Roman" w:hAnsi="Times New Roman"/>
          <w:sz w:val="28"/>
          <w:szCs w:val="28"/>
          <w:lang w:eastAsia="ru-RU"/>
        </w:rPr>
        <w:br/>
        <w:t>Не конфеты, не печенье. </w:t>
      </w:r>
      <w:r w:rsidRPr="00CA67F2">
        <w:rPr>
          <w:rFonts w:ascii="Times New Roman" w:hAnsi="Times New Roman"/>
          <w:sz w:val="28"/>
          <w:szCs w:val="28"/>
          <w:lang w:eastAsia="ru-RU"/>
        </w:rPr>
        <w:br/>
        <w:t>Яблок целую корзину — </w:t>
      </w:r>
      <w:r w:rsidRPr="00CA67F2">
        <w:rPr>
          <w:rFonts w:ascii="Times New Roman" w:hAnsi="Times New Roman"/>
          <w:sz w:val="28"/>
          <w:szCs w:val="28"/>
          <w:lang w:eastAsia="ru-RU"/>
        </w:rPr>
        <w:br/>
        <w:t>В них так много витаминов. 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Ну, а вы-ка поспешите,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И скорее расскажите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Для чего, скажите мне</w:t>
      </w:r>
    </w:p>
    <w:p w:rsidR="00FB6668" w:rsidRPr="00CA67F2" w:rsidRDefault="00FB6668" w:rsidP="00CA67F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>Я важна так на земле.</w:t>
      </w:r>
    </w:p>
    <w:p w:rsidR="00FB6668" w:rsidRPr="00CA67F2" w:rsidRDefault="00FB6668" w:rsidP="00BF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668" w:rsidRDefault="00FB6668" w:rsidP="00BF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67F2">
        <w:rPr>
          <w:rFonts w:ascii="Times New Roman" w:hAnsi="Times New Roman"/>
          <w:sz w:val="28"/>
          <w:szCs w:val="28"/>
          <w:lang w:eastAsia="ru-RU"/>
        </w:rPr>
        <w:t xml:space="preserve">- Да, ребята! Вот это Осень!!! Ай, да труженица! Дел у нее, действительно, много – нужно многое успеть перед тем, как сестрица Зима вступит в свои права. Но и про нас она не забыла. Гляньте, сколько подарков передала. </w:t>
      </w:r>
      <w:r>
        <w:rPr>
          <w:rFonts w:ascii="Times New Roman" w:hAnsi="Times New Roman"/>
          <w:sz w:val="28"/>
          <w:szCs w:val="28"/>
          <w:lang w:eastAsia="ru-RU"/>
        </w:rPr>
        <w:t xml:space="preserve">Осень богата </w:t>
      </w:r>
      <w:r w:rsidRPr="00CA67F2">
        <w:rPr>
          <w:rFonts w:ascii="Times New Roman" w:hAnsi="Times New Roman"/>
          <w:sz w:val="28"/>
          <w:szCs w:val="28"/>
          <w:lang w:eastAsia="ru-RU"/>
        </w:rPr>
        <w:t xml:space="preserve">подарками на любой вкус. В это время года созревают </w:t>
      </w:r>
      <w:r>
        <w:rPr>
          <w:rFonts w:ascii="Times New Roman" w:hAnsi="Times New Roman"/>
          <w:sz w:val="28"/>
          <w:szCs w:val="28"/>
          <w:lang w:eastAsia="ru-RU"/>
        </w:rPr>
        <w:t>разнообразные фрукты и овощи</w:t>
      </w:r>
      <w:r w:rsidRPr="00CA67F2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А скажите, ребята, как вы думаете, в чем больше витаминов? Во фруктах или овощах? (дети начинают спорить)</w:t>
      </w:r>
    </w:p>
    <w:p w:rsidR="00FB6668" w:rsidRDefault="00FB6668" w:rsidP="00BF36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BF36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Подождите, не ссорьтесь. Давайт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лучше устроим весёлый «Осенний батл» и узнаем, что полезнее  – фрукты или овощи. Группа №4 будет командой «Овощи», а группа № 5  – командой «Фрукты</w:t>
      </w:r>
      <w:r w:rsidRPr="00BF36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 Вы согласны?</w:t>
      </w:r>
    </w:p>
    <w:p w:rsidR="00FB6668" w:rsidRDefault="00FB6668" w:rsidP="00BF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668" w:rsidRDefault="00FB6668" w:rsidP="00BF36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 вы думаете, что такое батл? (дети отвечают)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Батл – это дружеское сражение между двумя командами, в котором участники по очереди показывают свои выступления. Главное правило –  нельзя нарушать очередность - пока выступает одна команда, вторая обязательно смотрит и не мешает. Вам понятны правила? 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теперь я предлагаю поприветствовать наше самое доброе, милое и щедрое жюри: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Ну, а теперь я думаю, что мы можем начинать. Согласны?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Наш «Осенний</w:t>
      </w:r>
      <w:r w:rsidRPr="00664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батл» я объявляю открытым! </w:t>
      </w:r>
      <w:r w:rsidRPr="00CA67F2">
        <w:rPr>
          <w:rFonts w:ascii="Times New Roman" w:hAnsi="Times New Roman"/>
          <w:sz w:val="28"/>
          <w:szCs w:val="28"/>
          <w:lang w:eastAsia="ru-RU"/>
        </w:rPr>
        <w:t>Сегодня наш праздник мы посвятим красавице Золотой Осени и расскажем обо всем, что знаем о ней.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И первый конкурс называется </w:t>
      </w:r>
      <w:r w:rsidRPr="006645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«Познакомимся поближе».</w:t>
      </w:r>
      <w:r w:rsidRPr="00664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Первыми представить свою команду я приглашаю команду «Фрукты»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…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64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теперь про себя расскажет команда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«Овощи»: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Молодцы, ребята. Вот мы с вами и познакомились и можем продолжать наш вечер</w:t>
      </w:r>
      <w:r w:rsidRPr="006645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Вы, наверное, подготовили для нашей Осени песни? Тогда предлагаю перейти к следующему нашему конкурсу, который так и называется – </w:t>
      </w:r>
      <w:r w:rsidRPr="00B414FE">
        <w:rPr>
          <w:rFonts w:ascii="Times New Roman" w:hAnsi="Times New Roman"/>
          <w:b/>
          <w:sz w:val="28"/>
          <w:szCs w:val="28"/>
          <w:lang w:eastAsia="ru-RU"/>
        </w:rPr>
        <w:t>«Песенный»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B414FE">
        <w:rPr>
          <w:rFonts w:ascii="Times New Roman" w:hAnsi="Times New Roman"/>
          <w:sz w:val="28"/>
          <w:szCs w:val="28"/>
          <w:lang w:eastAsia="ru-RU"/>
        </w:rPr>
        <w:t>Я приглашаю команду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«Фрукты»:</w:t>
      </w:r>
    </w:p>
    <w:p w:rsidR="00FB6668" w:rsidRPr="00965139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…  </w:t>
      </w:r>
      <w:r>
        <w:rPr>
          <w:rFonts w:ascii="Times New Roman" w:hAnsi="Times New Roman"/>
          <w:i/>
          <w:sz w:val="28"/>
          <w:szCs w:val="28"/>
          <w:lang w:eastAsia="ru-RU"/>
        </w:rPr>
        <w:t>исполняется песня «Осень, милая, шурши».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теперь свою песню исполнит команда «Овощи»:</w:t>
      </w:r>
    </w:p>
    <w:p w:rsidR="00FB6668" w:rsidRPr="00965139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… </w:t>
      </w:r>
      <w:r>
        <w:rPr>
          <w:rFonts w:ascii="Times New Roman" w:hAnsi="Times New Roman"/>
          <w:i/>
          <w:sz w:val="28"/>
          <w:szCs w:val="28"/>
          <w:lang w:eastAsia="ru-RU"/>
        </w:rPr>
        <w:t>испоняется песня «Потому что это Осень».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Ой, ребята, какие вы молодцы! Как вы подготовились! А загадки вы любите отгадывать? Сейчас проверим, как вы хорошо знаете Осень. Начинаем наш конкурс </w:t>
      </w:r>
      <w:r>
        <w:rPr>
          <w:rFonts w:ascii="Times New Roman" w:hAnsi="Times New Roman"/>
          <w:b/>
          <w:sz w:val="28"/>
          <w:szCs w:val="28"/>
          <w:lang w:eastAsia="ru-RU"/>
        </w:rPr>
        <w:t>«Осенние загадки»</w:t>
      </w:r>
      <w:r>
        <w:rPr>
          <w:rFonts w:ascii="Times New Roman" w:hAnsi="Times New Roman"/>
          <w:sz w:val="28"/>
          <w:szCs w:val="28"/>
          <w:lang w:eastAsia="ru-RU"/>
        </w:rPr>
        <w:t>. Только вспомните, пожалуйста, какое главное правило мы должны соблюдать в батле? Правильно! Пока отвечает одна команда, вторая не мешает. Загадки я буду загадывать по очереди. Нельзя выкрикивать и перебивать. Понятно? Тогда начнем?</w:t>
      </w:r>
    </w:p>
    <w:p w:rsidR="00FB6668" w:rsidRDefault="00FB6668" w:rsidP="006645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1. Листья с веток облетают,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Птицы к югу улетают.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«Что за время года?» — спросим.</w:t>
      </w:r>
    </w:p>
    <w:p w:rsidR="00FB6668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Нам ответят: «Это...» (осень)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2. Опустели наши грядки.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Огород и сад в порядке.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Ты, земля, еще рожай.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Мы собрали... (урожай)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B414FE">
        <w:rPr>
          <w:rFonts w:ascii="Arial" w:hAnsi="Arial" w:cs="Arial"/>
          <w:color w:val="000000"/>
          <w:sz w:val="23"/>
          <w:szCs w:val="23"/>
          <w:lang w:eastAsia="ru-RU"/>
        </w:rPr>
        <w:t> 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3. Листья в воздухе кружатся,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Тихо на траву ложатся.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Сбрасывает листья сад —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 просто... (листопад)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4. Стало ночью холодать,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Стали лужи замерзать.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А на травке — бархат синий.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414FE">
        <w:rPr>
          <w:rFonts w:ascii="Times New Roman" w:hAnsi="Times New Roman"/>
          <w:i/>
          <w:color w:val="000000"/>
          <w:sz w:val="28"/>
          <w:szCs w:val="28"/>
          <w:lang w:eastAsia="ru-RU"/>
        </w:rPr>
        <w:t>Это что такое? (Иней)</w:t>
      </w:r>
    </w:p>
    <w:p w:rsidR="00FB6668" w:rsidRPr="00B414FE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Arial" w:hAnsi="Arial" w:cs="Arial"/>
          <w:color w:val="000000"/>
          <w:sz w:val="23"/>
          <w:szCs w:val="23"/>
          <w:lang w:eastAsia="ru-RU"/>
        </w:rPr>
      </w:pPr>
      <w:r w:rsidRPr="00B414FE">
        <w:rPr>
          <w:rFonts w:ascii="Arial" w:hAnsi="Arial" w:cs="Arial"/>
          <w:color w:val="000000"/>
          <w:sz w:val="23"/>
          <w:szCs w:val="23"/>
          <w:lang w:eastAsia="ru-RU"/>
        </w:rPr>
        <w:t>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5. Ветер тучу позовет,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Туча по небу плывет.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И поверх садов и рощ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Моросит холодный... (дождь)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6. Стало хмуро за окном,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Дождик просится к нам в дом.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В доме сухо, а снаружи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Появились всюду... (лужи)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7. В сером небе низко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Тучи ходят близко,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Закрывают горизонт.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Будет дождь.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Мы взяли... (зонт)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8. Пареньку почти семь лет.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За плечами ранец.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А в руках большой букет,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На щеках румянец.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Что за праздничная дата?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Отвечайте-ка, ребята! (1 сентября, День знаний)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9. Ветки в парке шелестят,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Сбрасывают свой наряд.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Он у дуба и березки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Разноцветный, яркий, броский. (Листопад)</w:t>
      </w:r>
    </w:p>
    <w:p w:rsidR="00FB6668" w:rsidRPr="00176A93" w:rsidRDefault="00FB6668" w:rsidP="00176A9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10. Лист осенний долго кружит,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И его Варвара сушит.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А потом мы вместе с Варей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Дома делаем... (гербарий)</w:t>
      </w:r>
    </w:p>
    <w:p w:rsidR="00FB6668" w:rsidRPr="00176A93" w:rsidRDefault="00FB6668" w:rsidP="00176A9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11. Осень в сад к нам пришла,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Красный факел зажгла.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Здесь дрозды, скворцы снуют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И, галдя, его клюют.   (Ягоды рябины.)</w:t>
      </w:r>
    </w:p>
    <w:p w:rsidR="00FB6668" w:rsidRPr="00176A93" w:rsidRDefault="00FB6668" w:rsidP="00176A9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12. Птицы с длинными ногами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До весны простились с нами,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Машут крыльями вдали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И курлычут... (журавли).</w:t>
      </w:r>
    </w:p>
    <w:p w:rsidR="00FB6668" w:rsidRPr="00176A93" w:rsidRDefault="00FB6668" w:rsidP="00176A93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 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13. С деревьев сыплются монетки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От сильного дождя и ветра.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Я подниму десять монеток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И соберу большой букетик. (Осенние листья)</w:t>
      </w:r>
    </w:p>
    <w:p w:rsidR="00FB6668" w:rsidRPr="00176A93" w:rsidRDefault="00FB6668" w:rsidP="00B414FE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</w:p>
    <w:p w:rsidR="00FB6668" w:rsidRPr="00176A93" w:rsidRDefault="00FB6668" w:rsidP="00176A93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176A93">
        <w:rPr>
          <w:i/>
          <w:sz w:val="28"/>
          <w:szCs w:val="28"/>
        </w:rPr>
        <w:t xml:space="preserve">    14. </w:t>
      </w:r>
      <w:r w:rsidRPr="00176A93">
        <w:rPr>
          <w:rStyle w:val="c0"/>
          <w:i/>
          <w:color w:val="0D0D0D"/>
          <w:sz w:val="28"/>
          <w:szCs w:val="28"/>
          <w:shd w:val="clear" w:color="auto" w:fill="FFFFFF"/>
        </w:rPr>
        <w:t>Сотни птиц, собравшись в стаи,</w:t>
      </w:r>
      <w:r w:rsidRPr="00176A93">
        <w:rPr>
          <w:i/>
          <w:color w:val="0D0D0D"/>
          <w:sz w:val="28"/>
          <w:szCs w:val="28"/>
        </w:rPr>
        <w:br/>
      </w:r>
      <w:r>
        <w:rPr>
          <w:i/>
          <w:color w:val="0D0D0D"/>
          <w:sz w:val="28"/>
          <w:szCs w:val="28"/>
        </w:rPr>
        <w:t xml:space="preserve">    </w:t>
      </w:r>
      <w:r w:rsidRPr="00176A93">
        <w:rPr>
          <w:rStyle w:val="c0"/>
          <w:i/>
          <w:color w:val="0D0D0D"/>
          <w:sz w:val="28"/>
          <w:szCs w:val="28"/>
          <w:shd w:val="clear" w:color="auto" w:fill="FFFFFF"/>
        </w:rPr>
        <w:t>Днем осенним улетают.</w:t>
      </w:r>
      <w:r w:rsidRPr="00176A93">
        <w:rPr>
          <w:i/>
          <w:color w:val="0D0D0D"/>
          <w:sz w:val="28"/>
          <w:szCs w:val="28"/>
        </w:rPr>
        <w:br/>
      </w:r>
      <w:r>
        <w:rPr>
          <w:i/>
          <w:color w:val="0D0D0D"/>
          <w:sz w:val="28"/>
          <w:szCs w:val="28"/>
        </w:rPr>
        <w:t xml:space="preserve">    </w:t>
      </w:r>
      <w:r w:rsidRPr="00176A93">
        <w:rPr>
          <w:rStyle w:val="c0"/>
          <w:i/>
          <w:color w:val="0D0D0D"/>
          <w:sz w:val="28"/>
          <w:szCs w:val="28"/>
          <w:shd w:val="clear" w:color="auto" w:fill="FFFFFF"/>
        </w:rPr>
        <w:t>А летят они туда,</w:t>
      </w:r>
      <w:r w:rsidRPr="00176A93">
        <w:rPr>
          <w:i/>
          <w:color w:val="0D0D0D"/>
          <w:sz w:val="28"/>
          <w:szCs w:val="28"/>
        </w:rPr>
        <w:br/>
      </w:r>
      <w:r>
        <w:rPr>
          <w:i/>
          <w:color w:val="0D0D0D"/>
          <w:sz w:val="28"/>
          <w:szCs w:val="28"/>
        </w:rPr>
        <w:t xml:space="preserve">    </w:t>
      </w:r>
      <w:r w:rsidRPr="00176A93">
        <w:rPr>
          <w:rStyle w:val="c0"/>
          <w:i/>
          <w:color w:val="0D0D0D"/>
          <w:sz w:val="28"/>
          <w:szCs w:val="28"/>
          <w:shd w:val="clear" w:color="auto" w:fill="FFFFFF"/>
        </w:rPr>
        <w:t>Где тепло всегда-всегда.</w:t>
      </w:r>
      <w:r w:rsidRPr="00176A93">
        <w:rPr>
          <w:i/>
          <w:color w:val="0D0D0D"/>
          <w:sz w:val="28"/>
          <w:szCs w:val="28"/>
        </w:rPr>
        <w:br/>
      </w:r>
      <w:r>
        <w:rPr>
          <w:i/>
          <w:color w:val="0D0D0D"/>
          <w:sz w:val="28"/>
          <w:szCs w:val="28"/>
        </w:rPr>
        <w:t xml:space="preserve">    </w:t>
      </w:r>
      <w:r w:rsidRPr="00176A93">
        <w:rPr>
          <w:rStyle w:val="c0"/>
          <w:i/>
          <w:color w:val="0D0D0D"/>
          <w:sz w:val="28"/>
          <w:szCs w:val="28"/>
          <w:shd w:val="clear" w:color="auto" w:fill="FFFFFF"/>
        </w:rPr>
        <w:t>Птички, вы куда спешите?</w:t>
      </w:r>
      <w:r w:rsidRPr="00176A93">
        <w:rPr>
          <w:i/>
          <w:color w:val="0D0D0D"/>
          <w:sz w:val="28"/>
          <w:szCs w:val="28"/>
        </w:rPr>
        <w:br/>
      </w:r>
      <w:r>
        <w:rPr>
          <w:i/>
          <w:color w:val="0D0D0D"/>
          <w:sz w:val="28"/>
          <w:szCs w:val="28"/>
        </w:rPr>
        <w:t xml:space="preserve">    </w:t>
      </w:r>
      <w:r w:rsidRPr="00176A93">
        <w:rPr>
          <w:rStyle w:val="c0"/>
          <w:i/>
          <w:color w:val="0D0D0D"/>
          <w:sz w:val="28"/>
          <w:szCs w:val="28"/>
          <w:shd w:val="clear" w:color="auto" w:fill="FFFFFF"/>
        </w:rPr>
        <w:t>Нашим детям расскажите!</w:t>
      </w:r>
      <w:r w:rsidRPr="00176A93">
        <w:rPr>
          <w:i/>
          <w:color w:val="000000"/>
          <w:sz w:val="28"/>
          <w:szCs w:val="28"/>
        </w:rPr>
        <w:t xml:space="preserve"> (</w:t>
      </w:r>
      <w:r w:rsidRPr="00176A93">
        <w:rPr>
          <w:rStyle w:val="c0"/>
          <w:i/>
          <w:color w:val="0D0D0D"/>
          <w:sz w:val="28"/>
          <w:szCs w:val="28"/>
          <w:shd w:val="clear" w:color="auto" w:fill="FFFFFF"/>
        </w:rPr>
        <w:t>На юг)</w:t>
      </w:r>
    </w:p>
    <w:p w:rsidR="00FB6668" w:rsidRDefault="00FB6668" w:rsidP="00176A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6668" w:rsidRPr="00176A93" w:rsidRDefault="00FB6668" w:rsidP="00176A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A93">
        <w:rPr>
          <w:sz w:val="28"/>
          <w:szCs w:val="28"/>
        </w:rPr>
        <w:t xml:space="preserve">- Ну, ребята, ну, молодцы! Со всеми заданиями справляетесь. </w:t>
      </w:r>
      <w:r>
        <w:rPr>
          <w:sz w:val="28"/>
          <w:szCs w:val="28"/>
        </w:rPr>
        <w:t>Всё</w:t>
      </w:r>
      <w:r w:rsidRPr="00176A93">
        <w:rPr>
          <w:sz w:val="28"/>
          <w:szCs w:val="28"/>
        </w:rPr>
        <w:t xml:space="preserve"> вы знаете, а играть любите? Давайте немного отдохнем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</w:t>
      </w:r>
      <w:r w:rsidRPr="00176A93">
        <w:rPr>
          <w:color w:val="000000"/>
          <w:sz w:val="28"/>
          <w:szCs w:val="28"/>
        </w:rPr>
        <w:t xml:space="preserve">поиграем в игру </w:t>
      </w:r>
      <w:r w:rsidRPr="00176A93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Веселый паровозик</w:t>
      </w:r>
      <w:r w:rsidRPr="00176A93">
        <w:rPr>
          <w:b/>
          <w:color w:val="000000"/>
          <w:sz w:val="28"/>
          <w:szCs w:val="28"/>
        </w:rPr>
        <w:t>».</w:t>
      </w:r>
    </w:p>
    <w:p w:rsidR="00FB6668" w:rsidRDefault="00FB6668" w:rsidP="009F2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6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Правила игры: от каждой команды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 участников</w:t>
      </w:r>
      <w:r w:rsidRPr="00176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становятся «паровозиком». «Паровозики» двигаются по 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лу. Первые участники берут овощи или фрукты</w:t>
      </w:r>
      <w:r w:rsidRPr="00176A93">
        <w:rPr>
          <w:rFonts w:ascii="Times New Roman" w:hAnsi="Times New Roman"/>
          <w:color w:val="000000"/>
          <w:sz w:val="28"/>
          <w:szCs w:val="28"/>
          <w:lang w:eastAsia="ru-RU"/>
        </w:rPr>
        <w:t>, передают вторым игрокам, вторые – третьим,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… а  пятые игроки в командах</w:t>
      </w:r>
      <w:r w:rsidRPr="00176A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кладут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свою «добычу» </w:t>
      </w:r>
      <w:r w:rsidRPr="00176A9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корзинку, которую держат шес</w:t>
      </w:r>
      <w:r w:rsidRPr="00176A93">
        <w:rPr>
          <w:rFonts w:ascii="Times New Roman" w:hAnsi="Times New Roman"/>
          <w:color w:val="000000"/>
          <w:sz w:val="28"/>
          <w:szCs w:val="28"/>
          <w:lang w:eastAsia="ru-RU"/>
        </w:rPr>
        <w:t>тые участники. Побеждает коман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да, собравшая больше овощей и фруктов</w:t>
      </w:r>
      <w:r w:rsidRPr="00176A9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B6668" w:rsidRDefault="00FB6668" w:rsidP="009F2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6668" w:rsidRDefault="00FB6668" w:rsidP="009F2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Ребята, а вы стихи знаете про Осень? Сейчас проверим. Объявляю </w:t>
      </w:r>
      <w:r w:rsidRPr="009F25B2">
        <w:rPr>
          <w:rFonts w:ascii="Times New Roman" w:hAnsi="Times New Roman"/>
          <w:b/>
          <w:color w:val="000000"/>
          <w:sz w:val="28"/>
          <w:szCs w:val="28"/>
          <w:lang w:eastAsia="ru-RU"/>
        </w:rPr>
        <w:t>«конкурс стихов»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FB6668" w:rsidRPr="009F25B2" w:rsidRDefault="00FB6668" w:rsidP="009F2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F25B2">
        <w:rPr>
          <w:rFonts w:ascii="Times New Roman" w:hAnsi="Times New Roman"/>
          <w:color w:val="000000"/>
          <w:sz w:val="28"/>
          <w:szCs w:val="28"/>
          <w:lang w:eastAsia="ru-RU"/>
        </w:rPr>
        <w:t>…</w:t>
      </w: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c1"/>
          <w:color w:val="000000"/>
          <w:sz w:val="28"/>
          <w:szCs w:val="28"/>
        </w:rPr>
        <w:t>Как у нас похолодало – надо курточки надеть!</w:t>
      </w: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Ну, а лучше бы, ребята, частушки вам про Осень спеть!</w:t>
      </w: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Объявляю конкурс </w:t>
      </w:r>
      <w:r w:rsidRPr="009F25B2">
        <w:rPr>
          <w:rStyle w:val="c1"/>
          <w:b/>
          <w:color w:val="000000"/>
          <w:sz w:val="28"/>
          <w:szCs w:val="28"/>
        </w:rPr>
        <w:t>«Частушки»:</w:t>
      </w: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683D81">
        <w:rPr>
          <w:rStyle w:val="c1"/>
          <w:color w:val="000000"/>
          <w:sz w:val="28"/>
          <w:szCs w:val="28"/>
        </w:rPr>
        <w:t>…</w:t>
      </w: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FB6668" w:rsidRPr="008E60CC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3D81">
        <w:rPr>
          <w:color w:val="000000"/>
          <w:sz w:val="28"/>
          <w:szCs w:val="28"/>
          <w:shd w:val="clear" w:color="auto" w:fill="FFFFFF"/>
        </w:rPr>
        <w:t>- Молодцы, ребята. Вы знае</w:t>
      </w:r>
      <w:r>
        <w:rPr>
          <w:color w:val="000000"/>
          <w:sz w:val="28"/>
          <w:szCs w:val="28"/>
          <w:shd w:val="clear" w:color="auto" w:fill="FFFFFF"/>
        </w:rPr>
        <w:t xml:space="preserve">те замечательные стихи про Осень и веселые, задорные частушки. А теперь я предлагаю вновь немного поиграть в </w:t>
      </w:r>
      <w:r w:rsidRPr="008E60CC">
        <w:rPr>
          <w:b/>
          <w:color w:val="000000"/>
          <w:sz w:val="28"/>
          <w:szCs w:val="28"/>
          <w:shd w:val="clear" w:color="auto" w:fill="FFFFFF"/>
        </w:rPr>
        <w:t>игру «Грибы и грибники»</w:t>
      </w:r>
      <w:r>
        <w:rPr>
          <w:color w:val="000000"/>
          <w:sz w:val="28"/>
          <w:szCs w:val="28"/>
          <w:shd w:val="clear" w:color="auto" w:fill="FFFFFF"/>
        </w:rPr>
        <w:t xml:space="preserve"> (одна команда – грибы, вторая – грибники. Затем поменяться).</w:t>
      </w:r>
    </w:p>
    <w:p w:rsidR="00FB6668" w:rsidRPr="00683D81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Мы - грибочки, мы грибочки,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Дружно встали на пенечке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Спрятаться нам нужно,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Сядем в травку дружно.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 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Грибники мы, грибники.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Ох, корзины велики!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Попадется гриб на ножке -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Мы кладем его в лукошко.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Мы в лукошко не хотим</w:t>
      </w:r>
    </w:p>
    <w:p w:rsidR="00FB6668" w:rsidRPr="00683D81" w:rsidRDefault="00FB6668" w:rsidP="00683D81">
      <w:pPr>
        <w:spacing w:before="90" w:after="9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83D81">
        <w:rPr>
          <w:rFonts w:ascii="Times New Roman" w:hAnsi="Times New Roman"/>
          <w:i/>
          <w:sz w:val="28"/>
          <w:szCs w:val="28"/>
          <w:lang w:eastAsia="ru-RU"/>
        </w:rPr>
        <w:t>И от вас мы убежим.</w:t>
      </w:r>
    </w:p>
    <w:p w:rsidR="00FB6668" w:rsidRDefault="00FB6668" w:rsidP="00683D81">
      <w:pPr>
        <w:pStyle w:val="c2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 вот, ребята, наш «Осенний</w:t>
      </w:r>
      <w:r w:rsidRPr="008E60CC">
        <w:rPr>
          <w:color w:val="000000"/>
          <w:sz w:val="28"/>
          <w:szCs w:val="28"/>
          <w:shd w:val="clear" w:color="auto" w:fill="FFFFFF"/>
        </w:rPr>
        <w:t xml:space="preserve"> батл» подошёл к кон</w:t>
      </w:r>
      <w:r>
        <w:rPr>
          <w:color w:val="000000"/>
          <w:sz w:val="28"/>
          <w:szCs w:val="28"/>
          <w:shd w:val="clear" w:color="auto" w:fill="FFFFFF"/>
        </w:rPr>
        <w:t>цу. Молодцы и команда «Фрукты», и команда «Овощи</w:t>
      </w:r>
      <w:r w:rsidRPr="008E60CC">
        <w:rPr>
          <w:color w:val="000000"/>
          <w:sz w:val="28"/>
          <w:szCs w:val="28"/>
          <w:shd w:val="clear" w:color="auto" w:fill="FFFFFF"/>
        </w:rPr>
        <w:t xml:space="preserve">». </w:t>
      </w:r>
      <w:r>
        <w:rPr>
          <w:color w:val="000000"/>
          <w:sz w:val="28"/>
          <w:szCs w:val="28"/>
          <w:shd w:val="clear" w:color="auto" w:fill="FFFFFF"/>
        </w:rPr>
        <w:t xml:space="preserve">А теперь я предлагаю выступить членам нашего замечательного жюри и решить, кто же все-таки победил в нашем батле, кто полезней у нас «Фрукты» или «Овощи»? </w:t>
      </w:r>
    </w:p>
    <w:p w:rsidR="00FB6668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8E60CC">
        <w:rPr>
          <w:i/>
          <w:color w:val="000000"/>
          <w:sz w:val="28"/>
          <w:szCs w:val="28"/>
          <w:shd w:val="clear" w:color="auto" w:fill="FFFFFF"/>
        </w:rPr>
        <w:t>(предоставляется слово членам жюри)</w:t>
      </w:r>
    </w:p>
    <w:p w:rsidR="00FB6668" w:rsidRPr="008E60CC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E60CC">
        <w:rPr>
          <w:color w:val="000000"/>
          <w:sz w:val="28"/>
          <w:szCs w:val="28"/>
          <w:shd w:val="clear" w:color="auto" w:fill="FFFFFF"/>
        </w:rPr>
        <w:t>…</w:t>
      </w:r>
    </w:p>
    <w:p w:rsidR="00FB6668" w:rsidRPr="008E60CC" w:rsidRDefault="00FB6668" w:rsidP="009F25B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Итак, ребята, </w:t>
      </w:r>
      <w:r w:rsidRPr="008E60CC">
        <w:rPr>
          <w:color w:val="000000"/>
          <w:sz w:val="28"/>
          <w:szCs w:val="28"/>
          <w:shd w:val="clear" w:color="auto" w:fill="FFFFFF"/>
        </w:rPr>
        <w:t>победила дружба!</w:t>
      </w:r>
    </w:p>
    <w:p w:rsidR="00FB6668" w:rsidRDefault="00FB6668" w:rsidP="00FC1732">
      <w:pPr>
        <w:rPr>
          <w:rFonts w:ascii="Times New Roman" w:hAnsi="Times New Roman"/>
          <w:sz w:val="28"/>
          <w:szCs w:val="28"/>
          <w:lang w:eastAsia="ru-RU"/>
        </w:rPr>
      </w:pPr>
    </w:p>
    <w:p w:rsidR="00FB6668" w:rsidRDefault="00FB6668" w:rsidP="00FC1732">
      <w:pPr>
        <w:rPr>
          <w:rStyle w:val="c3c7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67F2">
        <w:rPr>
          <w:rStyle w:val="c3c7"/>
          <w:rFonts w:ascii="Times New Roman" w:hAnsi="Times New Roman"/>
          <w:color w:val="000000"/>
          <w:sz w:val="28"/>
          <w:szCs w:val="28"/>
          <w:shd w:val="clear" w:color="auto" w:fill="FFFFFF"/>
        </w:rPr>
        <w:t>За этот праздник светлый, яркий</w:t>
      </w:r>
      <w:r w:rsidRPr="00CA6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3c7"/>
          <w:rFonts w:ascii="Times New Roman" w:hAnsi="Times New Roman"/>
          <w:color w:val="000000"/>
          <w:sz w:val="28"/>
          <w:szCs w:val="28"/>
          <w:shd w:val="clear" w:color="auto" w:fill="FFFFFF"/>
        </w:rPr>
        <w:t>Нам Осень</w:t>
      </w:r>
      <w:r w:rsidRPr="00CA67F2">
        <w:rPr>
          <w:rStyle w:val="c3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принесла подарки</w:t>
      </w:r>
      <w:r w:rsidRPr="00CA6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CA67F2">
        <w:rPr>
          <w:rStyle w:val="c3c7"/>
          <w:rFonts w:ascii="Times New Roman" w:hAnsi="Times New Roman"/>
          <w:color w:val="000000"/>
          <w:sz w:val="28"/>
          <w:szCs w:val="28"/>
          <w:shd w:val="clear" w:color="auto" w:fill="FFFFFF"/>
        </w:rPr>
        <w:t>Вот здесь лежат для детворы</w:t>
      </w:r>
      <w:r w:rsidRPr="00CA67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3c7"/>
          <w:rFonts w:ascii="Times New Roman" w:hAnsi="Times New Roman"/>
          <w:color w:val="000000"/>
          <w:sz w:val="28"/>
          <w:szCs w:val="28"/>
          <w:shd w:val="clear" w:color="auto" w:fill="FFFFFF"/>
        </w:rPr>
        <w:t>Ее</w:t>
      </w:r>
      <w:r w:rsidRPr="00CA67F2">
        <w:rPr>
          <w:rStyle w:val="c3c7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осенние дары!</w:t>
      </w:r>
    </w:p>
    <w:p w:rsidR="00FB6668" w:rsidRPr="0022439D" w:rsidRDefault="00FB6668" w:rsidP="002243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2439D">
        <w:rPr>
          <w:rFonts w:ascii="Times New Roman" w:hAnsi="Times New Roman"/>
          <w:sz w:val="28"/>
          <w:szCs w:val="28"/>
        </w:rPr>
        <w:t>Не забудем сказать Осени спасиб</w:t>
      </w:r>
      <w:r>
        <w:rPr>
          <w:rFonts w:ascii="Times New Roman" w:hAnsi="Times New Roman"/>
          <w:sz w:val="28"/>
          <w:szCs w:val="28"/>
        </w:rPr>
        <w:t>о</w:t>
      </w:r>
      <w:r w:rsidRPr="0022439D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А давайте все вместе исполним песню про Осень? (</w:t>
      </w:r>
      <w:r w:rsidRPr="00965139">
        <w:rPr>
          <w:rFonts w:ascii="Times New Roman" w:hAnsi="Times New Roman"/>
          <w:i/>
          <w:sz w:val="28"/>
          <w:szCs w:val="28"/>
        </w:rPr>
        <w:t>исполняется песня «Осень-раскрасавица</w:t>
      </w:r>
      <w:r>
        <w:rPr>
          <w:rFonts w:ascii="Times New Roman" w:hAnsi="Times New Roman"/>
          <w:sz w:val="28"/>
          <w:szCs w:val="28"/>
        </w:rPr>
        <w:t>).</w:t>
      </w:r>
    </w:p>
    <w:sectPr w:rsidR="00FB6668" w:rsidRPr="0022439D" w:rsidSect="002362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68" w:rsidRDefault="00FB6668" w:rsidP="001A7BF5">
      <w:pPr>
        <w:spacing w:after="0" w:line="240" w:lineRule="auto"/>
      </w:pPr>
      <w:r>
        <w:separator/>
      </w:r>
    </w:p>
  </w:endnote>
  <w:endnote w:type="continuationSeparator" w:id="1">
    <w:p w:rsidR="00FB6668" w:rsidRDefault="00FB6668" w:rsidP="001A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68" w:rsidRDefault="00FB6668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FB6668" w:rsidRDefault="00FB66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68" w:rsidRDefault="00FB6668" w:rsidP="001A7BF5">
      <w:pPr>
        <w:spacing w:after="0" w:line="240" w:lineRule="auto"/>
      </w:pPr>
      <w:r>
        <w:separator/>
      </w:r>
    </w:p>
  </w:footnote>
  <w:footnote w:type="continuationSeparator" w:id="1">
    <w:p w:rsidR="00FB6668" w:rsidRDefault="00FB6668" w:rsidP="001A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EB1AAB"/>
    <w:multiLevelType w:val="multilevel"/>
    <w:tmpl w:val="EBA6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10D"/>
    <w:rsid w:val="00020727"/>
    <w:rsid w:val="0002536F"/>
    <w:rsid w:val="0003337E"/>
    <w:rsid w:val="00036073"/>
    <w:rsid w:val="000970EA"/>
    <w:rsid w:val="000C3F68"/>
    <w:rsid w:val="000F45F2"/>
    <w:rsid w:val="00105185"/>
    <w:rsid w:val="00115D54"/>
    <w:rsid w:val="00123D24"/>
    <w:rsid w:val="00136474"/>
    <w:rsid w:val="00140192"/>
    <w:rsid w:val="00176A93"/>
    <w:rsid w:val="00195627"/>
    <w:rsid w:val="001A4AF2"/>
    <w:rsid w:val="001A7BF5"/>
    <w:rsid w:val="001B56CA"/>
    <w:rsid w:val="001D6989"/>
    <w:rsid w:val="001F6807"/>
    <w:rsid w:val="00201595"/>
    <w:rsid w:val="00205EA8"/>
    <w:rsid w:val="002127E2"/>
    <w:rsid w:val="00217F1F"/>
    <w:rsid w:val="00222584"/>
    <w:rsid w:val="0022439D"/>
    <w:rsid w:val="0022635B"/>
    <w:rsid w:val="002362A2"/>
    <w:rsid w:val="0026064C"/>
    <w:rsid w:val="00280FC8"/>
    <w:rsid w:val="002B708C"/>
    <w:rsid w:val="002C56B6"/>
    <w:rsid w:val="002E3687"/>
    <w:rsid w:val="002E79A5"/>
    <w:rsid w:val="0030537B"/>
    <w:rsid w:val="00330BCA"/>
    <w:rsid w:val="00376BB1"/>
    <w:rsid w:val="003816BA"/>
    <w:rsid w:val="003C4B58"/>
    <w:rsid w:val="003C79F4"/>
    <w:rsid w:val="003D02D7"/>
    <w:rsid w:val="003D371D"/>
    <w:rsid w:val="00413DDB"/>
    <w:rsid w:val="004621F4"/>
    <w:rsid w:val="004959B9"/>
    <w:rsid w:val="004A2F4A"/>
    <w:rsid w:val="004A3728"/>
    <w:rsid w:val="004C3D91"/>
    <w:rsid w:val="004C71F4"/>
    <w:rsid w:val="004D0C01"/>
    <w:rsid w:val="004D4053"/>
    <w:rsid w:val="004E5374"/>
    <w:rsid w:val="004E7113"/>
    <w:rsid w:val="00514EC0"/>
    <w:rsid w:val="00515AE5"/>
    <w:rsid w:val="0059560A"/>
    <w:rsid w:val="005C7DF0"/>
    <w:rsid w:val="00661FC1"/>
    <w:rsid w:val="006645A0"/>
    <w:rsid w:val="00682A0C"/>
    <w:rsid w:val="00683D81"/>
    <w:rsid w:val="0068487D"/>
    <w:rsid w:val="006A3BD3"/>
    <w:rsid w:val="006B5E7D"/>
    <w:rsid w:val="006D57D9"/>
    <w:rsid w:val="00734101"/>
    <w:rsid w:val="00772334"/>
    <w:rsid w:val="00777BFA"/>
    <w:rsid w:val="007827D2"/>
    <w:rsid w:val="00787A94"/>
    <w:rsid w:val="007A437A"/>
    <w:rsid w:val="00810B94"/>
    <w:rsid w:val="0086289E"/>
    <w:rsid w:val="008862FB"/>
    <w:rsid w:val="008B3693"/>
    <w:rsid w:val="008B640F"/>
    <w:rsid w:val="008C013D"/>
    <w:rsid w:val="008C04BC"/>
    <w:rsid w:val="008C2A45"/>
    <w:rsid w:val="008C6D70"/>
    <w:rsid w:val="008E3BB5"/>
    <w:rsid w:val="008E60CC"/>
    <w:rsid w:val="009367EC"/>
    <w:rsid w:val="00965139"/>
    <w:rsid w:val="009746A1"/>
    <w:rsid w:val="00975BEE"/>
    <w:rsid w:val="009A18E8"/>
    <w:rsid w:val="009B298B"/>
    <w:rsid w:val="009C0A05"/>
    <w:rsid w:val="009E028D"/>
    <w:rsid w:val="009F25B2"/>
    <w:rsid w:val="00A47B47"/>
    <w:rsid w:val="00A943FF"/>
    <w:rsid w:val="00AD5C08"/>
    <w:rsid w:val="00B35633"/>
    <w:rsid w:val="00B414FE"/>
    <w:rsid w:val="00B45CCB"/>
    <w:rsid w:val="00B73764"/>
    <w:rsid w:val="00BA287A"/>
    <w:rsid w:val="00BB40A8"/>
    <w:rsid w:val="00BD5D50"/>
    <w:rsid w:val="00BF3660"/>
    <w:rsid w:val="00C26F53"/>
    <w:rsid w:val="00C27892"/>
    <w:rsid w:val="00C278CD"/>
    <w:rsid w:val="00C854B5"/>
    <w:rsid w:val="00C9210D"/>
    <w:rsid w:val="00CA67F2"/>
    <w:rsid w:val="00CC1291"/>
    <w:rsid w:val="00CD4125"/>
    <w:rsid w:val="00CE3BD7"/>
    <w:rsid w:val="00D46745"/>
    <w:rsid w:val="00D606EC"/>
    <w:rsid w:val="00D63BF9"/>
    <w:rsid w:val="00D73B4C"/>
    <w:rsid w:val="00D90137"/>
    <w:rsid w:val="00DD0D58"/>
    <w:rsid w:val="00E20EA8"/>
    <w:rsid w:val="00E637AF"/>
    <w:rsid w:val="00E94545"/>
    <w:rsid w:val="00EA4927"/>
    <w:rsid w:val="00EB144D"/>
    <w:rsid w:val="00EF65A6"/>
    <w:rsid w:val="00F73888"/>
    <w:rsid w:val="00F77AD4"/>
    <w:rsid w:val="00F81ADA"/>
    <w:rsid w:val="00F90ED1"/>
    <w:rsid w:val="00F928D8"/>
    <w:rsid w:val="00F9591D"/>
    <w:rsid w:val="00FA3644"/>
    <w:rsid w:val="00FB6668"/>
    <w:rsid w:val="00FC1732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CC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921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C92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C921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C921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C9210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21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9210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921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921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9210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rticle-page-blockauthor-name-wrapper">
    <w:name w:val="article-page-block__author-name-wrapper"/>
    <w:basedOn w:val="DefaultParagraphFont"/>
    <w:uiPriority w:val="99"/>
    <w:rsid w:val="00C9210D"/>
    <w:rPr>
      <w:rFonts w:cs="Times New Roman"/>
    </w:rPr>
  </w:style>
  <w:style w:type="character" w:customStyle="1" w:styleId="article-page-blockauthor-name">
    <w:name w:val="article-page-block__author-name"/>
    <w:basedOn w:val="DefaultParagraphFont"/>
    <w:uiPriority w:val="99"/>
    <w:rsid w:val="00C9210D"/>
    <w:rPr>
      <w:rFonts w:cs="Times New Roman"/>
    </w:rPr>
  </w:style>
  <w:style w:type="character" w:customStyle="1" w:styleId="article-page-blockauthor-comma">
    <w:name w:val="article-page-block__author-comma"/>
    <w:basedOn w:val="DefaultParagraphFont"/>
    <w:uiPriority w:val="99"/>
    <w:rsid w:val="00C9210D"/>
    <w:rPr>
      <w:rFonts w:cs="Times New Roman"/>
    </w:rPr>
  </w:style>
  <w:style w:type="character" w:customStyle="1" w:styleId="article-page-blockauthor-post">
    <w:name w:val="article-page-block__author-post"/>
    <w:basedOn w:val="DefaultParagraphFont"/>
    <w:uiPriority w:val="99"/>
    <w:rsid w:val="00C9210D"/>
    <w:rPr>
      <w:rFonts w:cs="Times New Roman"/>
    </w:rPr>
  </w:style>
  <w:style w:type="paragraph" w:styleId="NormalWeb">
    <w:name w:val="Normal (Web)"/>
    <w:basedOn w:val="Normal"/>
    <w:uiPriority w:val="99"/>
    <w:rsid w:val="00C92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akp">
    <w:name w:val="weakp"/>
    <w:basedOn w:val="Normal"/>
    <w:uiPriority w:val="99"/>
    <w:rsid w:val="00C921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ed">
    <w:name w:val="red"/>
    <w:basedOn w:val="DefaultParagraphFont"/>
    <w:uiPriority w:val="99"/>
    <w:rsid w:val="00C9210D"/>
    <w:rPr>
      <w:rFonts w:cs="Times New Roman"/>
    </w:rPr>
  </w:style>
  <w:style w:type="character" w:customStyle="1" w:styleId="white">
    <w:name w:val="white"/>
    <w:basedOn w:val="DefaultParagraphFont"/>
    <w:uiPriority w:val="99"/>
    <w:rsid w:val="00C9210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9210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9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10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C56B6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1A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7B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A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7BF5"/>
    <w:rPr>
      <w:rFonts w:cs="Times New Roman"/>
    </w:rPr>
  </w:style>
  <w:style w:type="character" w:styleId="Strong">
    <w:name w:val="Strong"/>
    <w:basedOn w:val="DefaultParagraphFont"/>
    <w:uiPriority w:val="99"/>
    <w:qFormat/>
    <w:rsid w:val="009746A1"/>
    <w:rPr>
      <w:rFonts w:cs="Times New Roman"/>
      <w:b/>
      <w:bCs/>
    </w:rPr>
  </w:style>
  <w:style w:type="character" w:customStyle="1" w:styleId="c3c7">
    <w:name w:val="c3 c7"/>
    <w:basedOn w:val="DefaultParagraphFont"/>
    <w:uiPriority w:val="99"/>
    <w:rsid w:val="00CA67F2"/>
    <w:rPr>
      <w:rFonts w:cs="Times New Roman"/>
    </w:rPr>
  </w:style>
  <w:style w:type="paragraph" w:customStyle="1" w:styleId="c5">
    <w:name w:val="c5"/>
    <w:basedOn w:val="Normal"/>
    <w:uiPriority w:val="99"/>
    <w:rsid w:val="00176A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176A93"/>
    <w:rPr>
      <w:rFonts w:cs="Times New Roman"/>
    </w:rPr>
  </w:style>
  <w:style w:type="paragraph" w:customStyle="1" w:styleId="c2">
    <w:name w:val="c2"/>
    <w:basedOn w:val="Normal"/>
    <w:uiPriority w:val="99"/>
    <w:rsid w:val="009F2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F25B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90ED1"/>
    <w:pPr>
      <w:widowControl w:val="0"/>
      <w:suppressAutoHyphens/>
      <w:autoSpaceDE w:val="0"/>
      <w:spacing w:after="0" w:line="240" w:lineRule="auto"/>
    </w:pPr>
    <w:rPr>
      <w:rFonts w:ascii="Microsoft Sans Serif" w:hAnsi="Microsoft Sans Serif" w:cs="Microsoft Sans Serif"/>
      <w:sz w:val="27"/>
      <w:szCs w:val="27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79A5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62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8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880">
                  <w:marLeft w:val="0"/>
                  <w:marRight w:val="-54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8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58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58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625881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6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876">
              <w:marLeft w:val="-225"/>
              <w:marRight w:val="-3675"/>
              <w:marTop w:val="795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88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62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59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8113</TotalTime>
  <Pages>7</Pages>
  <Words>1182</Words>
  <Characters>6743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893</cp:lastModifiedBy>
  <cp:revision>29</cp:revision>
  <cp:lastPrinted>2020-09-15T06:37:00Z</cp:lastPrinted>
  <dcterms:created xsi:type="dcterms:W3CDTF">2020-09-28T08:53:00Z</dcterms:created>
  <dcterms:modified xsi:type="dcterms:W3CDTF">2023-10-25T06:36:00Z</dcterms:modified>
</cp:coreProperties>
</file>