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4E2A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4E2A">
        <w:rPr>
          <w:rFonts w:ascii="Times New Roman" w:hAnsi="Times New Roman"/>
          <w:sz w:val="28"/>
          <w:szCs w:val="28"/>
        </w:rPr>
        <w:t>«Детский сад «Улыбка»</w:t>
      </w:r>
      <w:r>
        <w:rPr>
          <w:rFonts w:ascii="Times New Roman" w:hAnsi="Times New Roman"/>
          <w:sz w:val="28"/>
          <w:szCs w:val="28"/>
        </w:rPr>
        <w:t>.</w:t>
      </w: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070CEE" w:rsidRDefault="009C7E22" w:rsidP="00FC4E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70CEE">
        <w:rPr>
          <w:rFonts w:ascii="Times New Roman" w:hAnsi="Times New Roman"/>
          <w:sz w:val="40"/>
          <w:szCs w:val="40"/>
        </w:rPr>
        <w:t xml:space="preserve">Сценарий праздника, </w:t>
      </w:r>
    </w:p>
    <w:p w:rsidR="009C7E22" w:rsidRPr="00070CEE" w:rsidRDefault="009C7E22" w:rsidP="00FC4E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70CEE">
        <w:rPr>
          <w:rFonts w:ascii="Times New Roman" w:hAnsi="Times New Roman"/>
          <w:sz w:val="40"/>
          <w:szCs w:val="40"/>
        </w:rPr>
        <w:t xml:space="preserve">посвященного Дню матери </w:t>
      </w:r>
    </w:p>
    <w:p w:rsidR="009C7E22" w:rsidRPr="00070CEE" w:rsidRDefault="009C7E22" w:rsidP="00FC4E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70CEE">
        <w:rPr>
          <w:rFonts w:ascii="Times New Roman" w:hAnsi="Times New Roman"/>
          <w:sz w:val="40"/>
          <w:szCs w:val="40"/>
        </w:rPr>
        <w:t xml:space="preserve">в старшей группе </w:t>
      </w:r>
    </w:p>
    <w:p w:rsidR="009C7E22" w:rsidRPr="00070CEE" w:rsidRDefault="009C7E22" w:rsidP="00FC4E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70CEE">
        <w:rPr>
          <w:rFonts w:ascii="Times New Roman" w:hAnsi="Times New Roman"/>
          <w:sz w:val="40"/>
          <w:szCs w:val="40"/>
        </w:rPr>
        <w:t>«Мама милая моя, очень я люблю тебя».</w:t>
      </w: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E2A">
        <w:rPr>
          <w:rFonts w:ascii="Times New Roman" w:hAnsi="Times New Roman"/>
          <w:sz w:val="28"/>
          <w:szCs w:val="28"/>
        </w:rPr>
        <w:t>Подготовила: воспитатель</w:t>
      </w:r>
    </w:p>
    <w:p w:rsidR="009C7E22" w:rsidRPr="00FC4E2A" w:rsidRDefault="009C7E22" w:rsidP="00FC4E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E2A">
        <w:rPr>
          <w:rFonts w:ascii="Times New Roman" w:hAnsi="Times New Roman"/>
          <w:sz w:val="28"/>
          <w:szCs w:val="28"/>
        </w:rPr>
        <w:t>М.А. Мартынова</w:t>
      </w:r>
    </w:p>
    <w:p w:rsidR="009C7E22" w:rsidRPr="00FC4E2A" w:rsidRDefault="009C7E22" w:rsidP="00FC4E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E2A">
        <w:rPr>
          <w:rFonts w:ascii="Times New Roman" w:hAnsi="Times New Roman"/>
          <w:sz w:val="28"/>
          <w:szCs w:val="28"/>
        </w:rPr>
        <w:t>Соответствие занимаемой должности</w:t>
      </w:r>
    </w:p>
    <w:p w:rsidR="009C7E22" w:rsidRPr="00FC4E2A" w:rsidRDefault="009C7E22" w:rsidP="00FC4E2A">
      <w:pPr>
        <w:spacing w:after="0" w:line="240" w:lineRule="auto"/>
        <w:jc w:val="right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Pr="00FC4E2A" w:rsidRDefault="009C7E22" w:rsidP="00FC4E2A">
      <w:pPr>
        <w:spacing w:after="0" w:line="240" w:lineRule="auto"/>
        <w:jc w:val="center"/>
        <w:rPr>
          <w:rFonts w:ascii="Times New Roman" w:hAnsi="Times New Roman"/>
        </w:rPr>
      </w:pPr>
    </w:p>
    <w:p w:rsidR="009C7E22" w:rsidRDefault="009C7E22" w:rsidP="00FC4E2A">
      <w:pPr>
        <w:jc w:val="right"/>
      </w:pPr>
    </w:p>
    <w:p w:rsidR="009C7E22" w:rsidRPr="00FC4E2A" w:rsidRDefault="009C7E22" w:rsidP="00FC4E2A">
      <w:pPr>
        <w:jc w:val="center"/>
        <w:rPr>
          <w:rFonts w:ascii="Times New Roman" w:hAnsi="Times New Roman"/>
          <w:sz w:val="28"/>
          <w:szCs w:val="28"/>
        </w:rPr>
      </w:pPr>
      <w:r w:rsidRPr="00FC4E2A">
        <w:rPr>
          <w:rFonts w:ascii="Times New Roman" w:hAnsi="Times New Roman"/>
          <w:sz w:val="28"/>
          <w:szCs w:val="28"/>
        </w:rPr>
        <w:t>2025-</w:t>
      </w:r>
      <w:smartTag w:uri="urn:schemas-microsoft-com:office:smarttags" w:element="metricconverter">
        <w:smartTagPr>
          <w:attr w:name="ProductID" w:val="2026 г"/>
        </w:smartTagPr>
        <w:r w:rsidRPr="00FC4E2A">
          <w:rPr>
            <w:rFonts w:ascii="Times New Roman" w:hAnsi="Times New Roman"/>
            <w:sz w:val="28"/>
            <w:szCs w:val="28"/>
          </w:rPr>
          <w:t>2026 г</w:t>
        </w:r>
      </w:smartTag>
      <w:r w:rsidRPr="00FC4E2A">
        <w:rPr>
          <w:rFonts w:ascii="Times New Roman" w:hAnsi="Times New Roman"/>
          <w:sz w:val="28"/>
          <w:szCs w:val="28"/>
        </w:rPr>
        <w:t>.</w:t>
      </w:r>
    </w:p>
    <w:p w:rsidR="009C7E22" w:rsidRPr="00DF1038" w:rsidRDefault="009C7E22" w:rsidP="00DF103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1038">
        <w:rPr>
          <w:rStyle w:val="c24c10c4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Pr="00DF1038">
        <w:rPr>
          <w:rStyle w:val="c5c10"/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9C7E22" w:rsidRPr="00DF1038" w:rsidRDefault="009C7E22" w:rsidP="00DF1038">
      <w:pPr>
        <w:shd w:val="clear" w:color="auto" w:fill="FFFFFF"/>
        <w:spacing w:after="0" w:line="240" w:lineRule="auto"/>
        <w:jc w:val="both"/>
        <w:rPr>
          <w:rStyle w:val="c32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1038">
        <w:rPr>
          <w:rStyle w:val="c32c10"/>
          <w:rFonts w:ascii="Times New Roman" w:hAnsi="Times New Roman"/>
          <w:color w:val="000000"/>
          <w:sz w:val="28"/>
          <w:szCs w:val="28"/>
          <w:shd w:val="clear" w:color="auto" w:fill="FFFFFF"/>
        </w:rPr>
        <w:t>- обогащение знаний детей о празднике День Матери;</w:t>
      </w:r>
    </w:p>
    <w:p w:rsidR="009C7E22" w:rsidRPr="00DF1038" w:rsidRDefault="009C7E22" w:rsidP="00DF1038">
      <w:pPr>
        <w:shd w:val="clear" w:color="auto" w:fill="FFFFFF"/>
        <w:spacing w:after="0" w:line="240" w:lineRule="auto"/>
        <w:jc w:val="both"/>
        <w:rPr>
          <w:rStyle w:val="c10c32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103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F1038">
        <w:rPr>
          <w:rStyle w:val="c10c32"/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 памяти, выразительной речи, интереса к театрализованной деятельности;</w:t>
      </w:r>
    </w:p>
    <w:p w:rsidR="009C7E22" w:rsidRPr="00DF1038" w:rsidRDefault="009C7E22" w:rsidP="00DF1038">
      <w:pPr>
        <w:shd w:val="clear" w:color="auto" w:fill="FFFFFF"/>
        <w:spacing w:after="0" w:line="240" w:lineRule="auto"/>
        <w:jc w:val="both"/>
        <w:rPr>
          <w:rStyle w:val="c5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1038">
        <w:rPr>
          <w:rStyle w:val="c10c32"/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воспитание уважения к маме</w:t>
      </w:r>
      <w:r w:rsidRPr="00DF1038">
        <w:rPr>
          <w:rStyle w:val="c5c10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C7E22" w:rsidRPr="00DF1038" w:rsidRDefault="009C7E22" w:rsidP="00DF1038">
      <w:pPr>
        <w:pStyle w:val="c6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</w:p>
    <w:p w:rsidR="009C7E22" w:rsidRPr="00DF1038" w:rsidRDefault="009C7E22" w:rsidP="00DF1038">
      <w:pPr>
        <w:pStyle w:val="c6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1038">
        <w:rPr>
          <w:rStyle w:val="c4c25"/>
          <w:b/>
          <w:bCs/>
          <w:color w:val="111111"/>
          <w:sz w:val="28"/>
          <w:szCs w:val="28"/>
        </w:rPr>
        <w:t>Предварительная работа:</w:t>
      </w:r>
    </w:p>
    <w:p w:rsidR="009C7E22" w:rsidRPr="00DF1038" w:rsidRDefault="009C7E22" w:rsidP="00DF1038">
      <w:pPr>
        <w:pStyle w:val="c6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1038">
        <w:rPr>
          <w:rStyle w:val="c1"/>
          <w:color w:val="111111"/>
          <w:sz w:val="28"/>
          <w:szCs w:val="28"/>
        </w:rPr>
        <w:t>- разучивание с детьми литературного и музыкального репертуара;</w:t>
      </w:r>
    </w:p>
    <w:p w:rsidR="009C7E22" w:rsidRPr="00DF1038" w:rsidRDefault="009C7E22" w:rsidP="00DF1038">
      <w:pPr>
        <w:pStyle w:val="c6c1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 w:rsidRPr="00DF1038">
        <w:rPr>
          <w:rStyle w:val="c1"/>
          <w:color w:val="111111"/>
          <w:sz w:val="28"/>
          <w:szCs w:val="28"/>
        </w:rPr>
        <w:t>- оформление поздравительной стенгазеты и открыток.</w:t>
      </w:r>
    </w:p>
    <w:p w:rsidR="009C7E22" w:rsidRPr="00DF1038" w:rsidRDefault="009C7E22" w:rsidP="00DF1038">
      <w:pPr>
        <w:pStyle w:val="c6c1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</w:p>
    <w:p w:rsidR="009C7E22" w:rsidRPr="00DF1038" w:rsidRDefault="009C7E22" w:rsidP="00DF1038">
      <w:pPr>
        <w:pStyle w:val="c6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1038">
        <w:rPr>
          <w:rStyle w:val="c4c25"/>
          <w:b/>
          <w:bCs/>
          <w:color w:val="111111"/>
          <w:sz w:val="28"/>
          <w:szCs w:val="28"/>
        </w:rPr>
        <w:t>Оборудование: </w:t>
      </w:r>
      <w:r w:rsidRPr="00DF1038">
        <w:rPr>
          <w:rStyle w:val="c4c25"/>
          <w:bCs/>
          <w:color w:val="111111"/>
          <w:sz w:val="28"/>
          <w:szCs w:val="28"/>
        </w:rPr>
        <w:t>музыкальное сопровождение,</w:t>
      </w:r>
      <w:r w:rsidRPr="00DF1038">
        <w:rPr>
          <w:rStyle w:val="c4c25"/>
          <w:b/>
          <w:bCs/>
          <w:color w:val="111111"/>
          <w:sz w:val="28"/>
          <w:szCs w:val="28"/>
        </w:rPr>
        <w:t xml:space="preserve"> </w:t>
      </w:r>
      <w:r w:rsidRPr="00DF1038">
        <w:rPr>
          <w:rStyle w:val="c4c25"/>
          <w:bCs/>
          <w:color w:val="111111"/>
          <w:sz w:val="28"/>
          <w:szCs w:val="28"/>
        </w:rPr>
        <w:t>костюмы ежика</w:t>
      </w:r>
      <w:r>
        <w:rPr>
          <w:rStyle w:val="c1"/>
          <w:color w:val="111111"/>
          <w:sz w:val="28"/>
          <w:szCs w:val="28"/>
        </w:rPr>
        <w:t xml:space="preserve">, яблоньки, рябинки, мышки, белочки, лисички, синички; корзинки для героев сказки с шишками, фруктами, грибами и семечками, для яблоньки – яблочки, для рябинки – гроздья рябины; для ежика – лейка, корзинка, шарфик; для конкурсов – </w:t>
      </w:r>
      <w:r w:rsidRPr="00DF1038">
        <w:rPr>
          <w:rStyle w:val="c1"/>
          <w:color w:val="111111"/>
          <w:sz w:val="28"/>
          <w:szCs w:val="28"/>
        </w:rPr>
        <w:t>2 мольберта</w:t>
      </w:r>
      <w:r>
        <w:rPr>
          <w:rStyle w:val="c1"/>
          <w:color w:val="111111"/>
          <w:sz w:val="28"/>
          <w:szCs w:val="28"/>
        </w:rPr>
        <w:t xml:space="preserve"> с листами бумаги, 2 фломастера на палочках, мешочек с посудой, 2 книги, 2 тарелочки с игрушечными яйцами.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>Ведущая 1:</w:t>
      </w:r>
      <w:r w:rsidRPr="00DF1038">
        <w:rPr>
          <w:rFonts w:ascii="Times New Roman" w:hAnsi="Times New Roman"/>
          <w:sz w:val="28"/>
          <w:szCs w:val="28"/>
        </w:rPr>
        <w:t> Уважаемые гости! Уже стало традицией у нас в России каждое последнее воскресенье ноября отмечать День матери. И сегодня в преддверии этого дня мы приветствуем вас дорогие мамы, бабушки в нашем зале и хотим порадовать вас.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>Ведущая 2:</w:t>
      </w:r>
      <w:r w:rsidRPr="00DF1038">
        <w:rPr>
          <w:rFonts w:ascii="Times New Roman" w:hAnsi="Times New Roman"/>
          <w:sz w:val="28"/>
          <w:szCs w:val="28"/>
        </w:rPr>
        <w:t xml:space="preserve"> В этот замечательный праздник, мы собрались здесь, чтобы поздравить тех, кто любит нас и кого любим мы — наших мамочек, бабушек!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>Ведущая 1:</w:t>
      </w:r>
      <w:r w:rsidRPr="00DF1038">
        <w:rPr>
          <w:rFonts w:ascii="Times New Roman" w:hAnsi="Times New Roman"/>
          <w:sz w:val="28"/>
          <w:szCs w:val="28"/>
        </w:rPr>
        <w:t xml:space="preserve"> Сегодня на целом свете праздник большой и светлый! Слушайте мамы, слушайте – ВАС поздравляют дети!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Женя Ф. </w:t>
      </w:r>
      <w:r w:rsidRPr="00DF1038">
        <w:rPr>
          <w:rFonts w:ascii="Times New Roman" w:hAnsi="Times New Roman"/>
          <w:sz w:val="28"/>
          <w:szCs w:val="28"/>
          <w:shd w:val="clear" w:color="auto" w:fill="FFFFFF"/>
        </w:rPr>
        <w:t>Соберу «любовь» в ладони,</w:t>
      </w: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sz w:val="28"/>
          <w:szCs w:val="28"/>
          <w:shd w:val="clear" w:color="auto" w:fill="FFFFFF"/>
        </w:rPr>
        <w:t>В сердце: «ласку», «доброту»,</w:t>
      </w: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sz w:val="28"/>
          <w:szCs w:val="28"/>
          <w:shd w:val="clear" w:color="auto" w:fill="FFFFFF"/>
        </w:rPr>
        <w:t>«Красоту» цветов в бутоне</w:t>
      </w: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sz w:val="28"/>
          <w:szCs w:val="28"/>
          <w:shd w:val="clear" w:color="auto" w:fill="FFFFFF"/>
        </w:rPr>
        <w:t>И тебе преподнесу!</w:t>
      </w: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sz w:val="28"/>
          <w:szCs w:val="28"/>
          <w:shd w:val="clear" w:color="auto" w:fill="FFFFFF"/>
        </w:rPr>
        <w:t>Расцелую нежно щёчки,</w:t>
      </w: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sz w:val="28"/>
          <w:szCs w:val="28"/>
          <w:shd w:val="clear" w:color="auto" w:fill="FFFFFF"/>
        </w:rPr>
        <w:t>Прикоснусь к твоим глазам</w:t>
      </w: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sz w:val="28"/>
          <w:szCs w:val="28"/>
          <w:shd w:val="clear" w:color="auto" w:fill="FFFFFF"/>
        </w:rPr>
        <w:t>И зажгу в них огонёчки,</w:t>
      </w: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sz w:val="28"/>
          <w:szCs w:val="28"/>
          <w:shd w:val="clear" w:color="auto" w:fill="FFFFFF"/>
        </w:rPr>
        <w:t>Ведь сегодня праздник мам!</w:t>
      </w:r>
      <w:r w:rsidRPr="00DF1038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1038">
        <w:rPr>
          <w:rFonts w:ascii="Times New Roman" w:hAnsi="Times New Roman"/>
          <w:b/>
          <w:sz w:val="28"/>
          <w:szCs w:val="28"/>
        </w:rPr>
        <w:t>Коля З.</w:t>
      </w:r>
      <w:r w:rsidRPr="00DF1038">
        <w:rPr>
          <w:rFonts w:ascii="Times New Roman" w:hAnsi="Times New Roman"/>
          <w:sz w:val="28"/>
          <w:szCs w:val="28"/>
        </w:rPr>
        <w:t xml:space="preserve"> </w:t>
      </w:r>
      <w:r w:rsidRPr="00DF1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 для мамы котик, 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1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для мамы зайка.</w:t>
      </w:r>
      <w:r w:rsidRPr="00DF1038">
        <w:rPr>
          <w:rFonts w:ascii="Times New Roman" w:hAnsi="Times New Roman"/>
          <w:color w:val="000000"/>
          <w:sz w:val="28"/>
          <w:szCs w:val="28"/>
        </w:rPr>
        <w:br/>
      </w:r>
      <w:r w:rsidRPr="00DF1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мамуля кто-же? 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1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Ну-ка угадайка!</w:t>
      </w:r>
      <w:r w:rsidRPr="00DF1038">
        <w:rPr>
          <w:rFonts w:ascii="Times New Roman" w:hAnsi="Times New Roman"/>
          <w:color w:val="000000"/>
          <w:sz w:val="28"/>
          <w:szCs w:val="28"/>
        </w:rPr>
        <w:br/>
      </w:r>
      <w:r w:rsidRPr="00DF1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Моя мама — солнышко, 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1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Радуга цветная,</w:t>
      </w:r>
      <w:r w:rsidRPr="00DF1038">
        <w:rPr>
          <w:rFonts w:ascii="Times New Roman" w:hAnsi="Times New Roman"/>
          <w:color w:val="000000"/>
          <w:sz w:val="28"/>
          <w:szCs w:val="28"/>
        </w:rPr>
        <w:br/>
      </w:r>
      <w:r w:rsidRPr="00DF1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Самая красивая, 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10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Самая родная.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 xml:space="preserve">Лера Ш. </w:t>
      </w:r>
      <w:r w:rsidRPr="00DF1038">
        <w:rPr>
          <w:rFonts w:ascii="Times New Roman" w:hAnsi="Times New Roman"/>
          <w:sz w:val="28"/>
          <w:szCs w:val="28"/>
        </w:rPr>
        <w:t>Лучше нашей мамочки</w:t>
      </w:r>
      <w:r w:rsidRPr="00DF1038">
        <w:rPr>
          <w:rFonts w:ascii="Times New Roman" w:hAnsi="Times New Roman"/>
          <w:sz w:val="28"/>
          <w:szCs w:val="28"/>
        </w:rPr>
        <w:br/>
        <w:t>В целом свете нет.</w:t>
      </w:r>
      <w:r w:rsidRPr="00DF1038">
        <w:rPr>
          <w:rFonts w:ascii="Times New Roman" w:hAnsi="Times New Roman"/>
          <w:sz w:val="28"/>
          <w:szCs w:val="28"/>
        </w:rPr>
        <w:br/>
        <w:t>Посылаем нашим мамам.</w:t>
      </w:r>
      <w:r w:rsidRPr="00DF1038">
        <w:rPr>
          <w:rFonts w:ascii="Times New Roman" w:hAnsi="Times New Roman"/>
          <w:sz w:val="28"/>
          <w:szCs w:val="28"/>
        </w:rPr>
        <w:br/>
        <w:t>Музыкальный наш привет.</w:t>
      </w:r>
    </w:p>
    <w:p w:rsidR="009C7E22" w:rsidRPr="00795794" w:rsidRDefault="009C7E22" w:rsidP="00AC6574">
      <w:pPr>
        <w:spacing w:after="0" w:line="240" w:lineRule="auto"/>
        <w:rPr>
          <w:rFonts w:ascii="Times New Roman" w:hAnsi="Times New Roman"/>
          <w:sz w:val="32"/>
          <w:szCs w:val="32"/>
          <w:highlight w:val="cyan"/>
        </w:rPr>
      </w:pP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Исполняется песня «Мамочка милая, мама моя».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1. Зореньки краше и солнца милей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Та, что зовётся мамой моей.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Мамочка, милая, мама моя,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Как хорошо, что ты есть у меня!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Мамочка, милая, мама моя,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Как хорошо, что ты есть у меня!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2. Ветер завоет, гроза за окном,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Мамочка в доме – страх нипочём.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Мамочка, милая, мама моя,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Как хорошо, что ты есть у меня!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Мамочка, милая, мама моя,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Как хорошо, что ты есть у меня!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3. Спорится дело, веселье горой –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Мамочка, значит, рядом со мной.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Мамочку милую очень люблю,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Песенку эту я ей подарю.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Мамочку милую очень люблю, </w:t>
      </w:r>
    </w:p>
    <w:p w:rsidR="009C7E22" w:rsidRPr="00DF1038" w:rsidRDefault="009C7E22" w:rsidP="00DF1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Песенку эту я ей подарю.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Segoe UI" w:hAnsi="Segoe UI" w:cs="Segoe UI"/>
          <w:color w:val="0F1A25"/>
          <w:sz w:val="23"/>
          <w:szCs w:val="23"/>
        </w:rPr>
        <w:br/>
      </w:r>
      <w:r w:rsidRPr="00DF1038">
        <w:rPr>
          <w:rFonts w:ascii="Times New Roman" w:hAnsi="Times New Roman"/>
          <w:b/>
          <w:sz w:val="28"/>
          <w:szCs w:val="28"/>
        </w:rPr>
        <w:t>Ведущая 2:</w:t>
      </w:r>
      <w:r w:rsidRPr="00DF1038">
        <w:rPr>
          <w:rFonts w:ascii="Times New Roman" w:hAnsi="Times New Roman"/>
          <w:sz w:val="28"/>
          <w:szCs w:val="28"/>
        </w:rPr>
        <w:t xml:space="preserve"> Дети самое дорогое для мамы счастье. Вы, ребята, конечно, не помните первую встречу с мамой. Как она радовалась, и как счастливо светились её глаза, когда она увидела вас. И сейчас, вы уже подросли, а мамы продолжают также сильно и нежно любить вас.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 xml:space="preserve">Ведущая 1: </w:t>
      </w:r>
      <w:r w:rsidRPr="00DF1038">
        <w:rPr>
          <w:rFonts w:ascii="Times New Roman" w:hAnsi="Times New Roman"/>
          <w:sz w:val="28"/>
          <w:szCs w:val="28"/>
        </w:rPr>
        <w:t>Старайтесь никогда, не огорчать своих мам и берегите их. Мамам хочется, чтобы вы росли добрыми, вежливыми. И сейчас мы в этом убедимся.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i/>
          <w:sz w:val="28"/>
          <w:szCs w:val="28"/>
        </w:rPr>
        <w:t>Ведущая зачитывает, дети заканчивают предложение.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Растает даже ледяная глыба от доброго слова… (</w:t>
      </w:r>
      <w:r w:rsidRPr="00DF1038">
        <w:rPr>
          <w:rFonts w:ascii="Times New Roman" w:hAnsi="Times New Roman"/>
          <w:i/>
          <w:sz w:val="28"/>
          <w:szCs w:val="28"/>
        </w:rPr>
        <w:t>спасибо</w:t>
      </w:r>
      <w:r w:rsidRPr="00DF1038">
        <w:rPr>
          <w:rFonts w:ascii="Times New Roman" w:hAnsi="Times New Roman"/>
          <w:sz w:val="28"/>
          <w:szCs w:val="28"/>
        </w:rPr>
        <w:t>)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Зазеленеет старый пень, когда услышит… (</w:t>
      </w:r>
      <w:r w:rsidRPr="00DF1038">
        <w:rPr>
          <w:rFonts w:ascii="Times New Roman" w:hAnsi="Times New Roman"/>
          <w:i/>
          <w:sz w:val="28"/>
          <w:szCs w:val="28"/>
        </w:rPr>
        <w:t>добрый день</w:t>
      </w:r>
      <w:r w:rsidRPr="00DF1038">
        <w:rPr>
          <w:rFonts w:ascii="Times New Roman" w:hAnsi="Times New Roman"/>
          <w:sz w:val="28"/>
          <w:szCs w:val="28"/>
        </w:rPr>
        <w:t>)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Когда, бранят за шалости, говорим мы маме… (</w:t>
      </w:r>
      <w:r w:rsidRPr="00DF1038">
        <w:rPr>
          <w:rFonts w:ascii="Times New Roman" w:hAnsi="Times New Roman"/>
          <w:i/>
          <w:sz w:val="28"/>
          <w:szCs w:val="28"/>
        </w:rPr>
        <w:t>прости пожалуйста</w:t>
      </w:r>
      <w:r w:rsidRPr="00DF1038">
        <w:rPr>
          <w:rFonts w:ascii="Times New Roman" w:hAnsi="Times New Roman"/>
          <w:sz w:val="28"/>
          <w:szCs w:val="28"/>
        </w:rPr>
        <w:t>)</w:t>
      </w:r>
    </w:p>
    <w:p w:rsidR="009C7E22" w:rsidRPr="00DF1038" w:rsidRDefault="009C7E22" w:rsidP="00AC6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И в России и в Дании на прощанье говорят… (</w:t>
      </w:r>
      <w:r w:rsidRPr="00DF1038">
        <w:rPr>
          <w:rFonts w:ascii="Times New Roman" w:hAnsi="Times New Roman"/>
          <w:i/>
          <w:sz w:val="28"/>
          <w:szCs w:val="28"/>
        </w:rPr>
        <w:t>до свидания</w:t>
      </w:r>
      <w:r w:rsidRPr="00DF1038">
        <w:rPr>
          <w:rFonts w:ascii="Times New Roman" w:hAnsi="Times New Roman"/>
          <w:sz w:val="28"/>
          <w:szCs w:val="28"/>
        </w:rPr>
        <w:t>).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pStyle w:val="NormalWeb"/>
        <w:shd w:val="clear" w:color="auto" w:fill="FFFFFF"/>
        <w:spacing w:before="0" w:beforeAutospacing="0" w:after="0" w:afterAutospacing="0"/>
        <w:outlineLvl w:val="0"/>
        <w:rPr>
          <w:color w:val="000000"/>
          <w:sz w:val="28"/>
          <w:szCs w:val="28"/>
        </w:rPr>
      </w:pPr>
      <w:r w:rsidRPr="00DF1038">
        <w:rPr>
          <w:b/>
          <w:sz w:val="28"/>
          <w:szCs w:val="28"/>
        </w:rPr>
        <w:t>Ведущая 2:</w:t>
      </w:r>
      <w:r w:rsidRPr="00DF1038">
        <w:rPr>
          <w:sz w:val="28"/>
          <w:szCs w:val="28"/>
        </w:rPr>
        <w:t> </w:t>
      </w:r>
      <w:r w:rsidRPr="00DF1038">
        <w:rPr>
          <w:color w:val="000000"/>
          <w:sz w:val="28"/>
          <w:szCs w:val="28"/>
        </w:rPr>
        <w:t>А какой подарок маме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Мы подарим в этот день?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Есть для этого немало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Фантастических идей!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Ведущая 1: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Дорогие наши мамы,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Наши бабушки, для вас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Удивительную сказку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Разыграем мы сейчас!</w:t>
      </w:r>
    </w:p>
    <w:p w:rsidR="009C7E22" w:rsidRPr="00DF1038" w:rsidRDefault="009C7E22" w:rsidP="002F256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i/>
          <w:color w:val="000000"/>
          <w:sz w:val="28"/>
          <w:szCs w:val="28"/>
          <w:lang w:eastAsia="ru-RU"/>
        </w:rPr>
        <w:t>Инсценировка «Добрый ёжик».</w:t>
      </w:r>
    </w:p>
    <w:p w:rsidR="009C7E22" w:rsidRPr="00DF1038" w:rsidRDefault="009C7E22" w:rsidP="002F2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i/>
          <w:color w:val="000000"/>
          <w:sz w:val="28"/>
          <w:szCs w:val="28"/>
          <w:lang w:eastAsia="ru-RU"/>
        </w:rPr>
        <w:t>Звучит музыка, танцуют яблонька и рябинка. У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яблоньки на руках гнёздышко с птицами.</w:t>
      </w:r>
    </w:p>
    <w:p w:rsidR="009C7E22" w:rsidRPr="00DF1038" w:rsidRDefault="009C7E22" w:rsidP="002F2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9C7E22" w:rsidRPr="00DF1038" w:rsidRDefault="009C7E22" w:rsidP="00FC4E2A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Ведущая 2: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На Лесной опушке,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В норке меж кустов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Жил весёлый ёжик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(выходит ёжик под весёлую музыку)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Был всегда готов</w:t>
      </w:r>
    </w:p>
    <w:p w:rsidR="009C7E22" w:rsidRPr="00DF1038" w:rsidRDefault="009C7E22" w:rsidP="002F256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Друзьям придти на помощь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(ёжик видит выпавшего птенчика, поднимает его, гладит и кладет обратно  гнездо)</w:t>
      </w:r>
    </w:p>
    <w:p w:rsidR="009C7E22" w:rsidRPr="00DF1038" w:rsidRDefault="009C7E22" w:rsidP="002F25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Помочь в любой беде.</w:t>
      </w:r>
    </w:p>
    <w:p w:rsidR="009C7E22" w:rsidRPr="00DF1038" w:rsidRDefault="009C7E22" w:rsidP="002F256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Поэтому любили звери его все!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C7E22" w:rsidRPr="00DF1038" w:rsidRDefault="009C7E22" w:rsidP="00FC4E2A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Деревья поливал он прохладною росой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Чтоб не было им жарко в погожий, летний зной.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(берёт лейку и поливает деревца)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FC4E2A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Наступила осень, в лес пришла прохлада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А ёжику мамулю поздравить скорей надо!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(звучат в записи звуки ветра и дождя)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FC4E2A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Собрался ёжик погулять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И цветочков ей нарвать.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(ёжик надевает шарфик, берет корзинку и выходит, исполняя Песню про маму.)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«Песня про маму» </w:t>
      </w:r>
      <w:r w:rsidRPr="00DF1038">
        <w:rPr>
          <w:rFonts w:ascii="Times New Roman" w:hAnsi="Times New Roman"/>
          <w:sz w:val="28"/>
          <w:szCs w:val="28"/>
          <w:shd w:val="clear" w:color="auto" w:fill="FBFAFF"/>
        </w:rPr>
        <w:t>А. Филлипенко и Т. Волгиной.</w:t>
      </w:r>
    </w:p>
    <w:p w:rsidR="009C7E22" w:rsidRPr="00DF1038" w:rsidRDefault="009C7E22" w:rsidP="002F2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1. Деревца не шумят,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Тихо на дворе.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Я иду в детский сад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С мамой на заре.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Припев: Маму я люблю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Милую мою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И про это песенку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Для неё пою.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2. Знает вся детвора,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Знает целый свет: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Никого для ребят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 xml:space="preserve">Лучше мамы нет! </w:t>
      </w: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35758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Припев.</w:t>
      </w:r>
      <w:r w:rsidRPr="00DF1038">
        <w:rPr>
          <w:rFonts w:ascii="Times New Roman" w:hAnsi="Times New Roman"/>
          <w:sz w:val="28"/>
          <w:szCs w:val="28"/>
        </w:rPr>
        <w:br/>
      </w:r>
    </w:p>
    <w:p w:rsidR="009C7E22" w:rsidRPr="00DF1038" w:rsidRDefault="009C7E22" w:rsidP="00DF1038">
      <w:pPr>
        <w:jc w:val="center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i/>
          <w:sz w:val="28"/>
          <w:szCs w:val="28"/>
        </w:rPr>
        <w:t>Ежик останавливается и произносит слова: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Ёжик: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же делать, как мне быть,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что мне маме подарить?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Праздник важный на носу,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А цветочков нет в лесу!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Ведущая 2: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Посмотрел на хмурый лес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Ну а он полон чудес…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Рябинка: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Не грусти, хороший ёжик,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Все, цветы завяли – да!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Но не успел мороз ударить -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Ягоды сорви с меня.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(дарит ему веточку рябины)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Яблонька: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Лучше яблочек спелых, румяных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Ты в лесу не найдешь никогда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Самый лучший подарок для мамы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Подставляй-ка корзинку сюда.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(Дарит яблоки)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Ёжик: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Я вам очень благодарен!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Ну и пусть мороз ударит.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В самый лучший праздник маме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Яблочки, рябинку дам.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Ведущая 2: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Собрался, было, ёжик домой скорей бежать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Как начал на полянке пушистый хвост мелькать.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C7E22" w:rsidRPr="00DF1038" w:rsidRDefault="009C7E22" w:rsidP="0035758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(Из-за кустов под музыку появляется белочка; здесь и дальше герои появляются каждый под свою музыку).</w:t>
      </w:r>
    </w:p>
    <w:p w:rsidR="009C7E22" w:rsidRPr="00DF1038" w:rsidRDefault="009C7E22" w:rsidP="0035758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Белочка: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И я мамочку люблю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Я ей шишки подарю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Хочешь, поделюсь с тобой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Ты возьми с собой домой.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(дарит шишки ёжику)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Мышка: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 Здесь конечно не цветочки,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Но есть съедобные грибочки.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Хочешь? – На, с собой возьми,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Маме тоже подари.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(дарит корзинку с грибами)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Лиса: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 Так и быть, я не буду злиться -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Маму тоже я очень люблю,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Я фруктами могу с тобой поделиться -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Я своей их маме несу. 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(делится фруктами с ёжиком)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Синичка: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 синичка-невеличка к мамочке своей лечу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И услышала случайно про твою печальку.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Зернышки в полях искала,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У меня их есть немало!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Могу с тобой я поделиться -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Маме твоей все пригодится </w:t>
      </w: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(делится зернами).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Ёжик: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Всем большое вам спасибо!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Ну, нельзя нам без друзей.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Пусть в лесу ни так красиво,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Но праздник будет веселей.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FC4E2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i/>
          <w:color w:val="000000"/>
          <w:sz w:val="28"/>
          <w:szCs w:val="28"/>
          <w:lang w:eastAsia="ru-RU"/>
        </w:rPr>
        <w:t>Выходят все герои сказки, берутся за руки.</w:t>
      </w:r>
    </w:p>
    <w:p w:rsidR="009C7E22" w:rsidRPr="00DF1038" w:rsidRDefault="009C7E22" w:rsidP="0039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Ежик: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>Как хорошо, что есть друзья.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Выручили вы меня.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Когда мама моя рада - 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br/>
        <w:t>Для меня это награда!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Ведущая 2: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для птиц скажите надо?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Коля З.: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Солнце, небо, зелень сада.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Ведущая 2: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для моря?</w:t>
      </w:r>
    </w:p>
    <w:p w:rsidR="009C7E22" w:rsidRPr="00DF1038" w:rsidRDefault="009C7E22" w:rsidP="00FC4E2A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Коля З.: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Берега.</w:t>
      </w:r>
    </w:p>
    <w:p w:rsidR="009C7E22" w:rsidRPr="00DF1038" w:rsidRDefault="009C7E22" w:rsidP="00FC4E2A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Ведущая 2: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для лыж?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Коля З.: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Для лыж – снега.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Ведущая 2: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Ну, а нам, мы скажем прямо: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b/>
          <w:color w:val="000000"/>
          <w:sz w:val="28"/>
          <w:szCs w:val="28"/>
          <w:lang w:eastAsia="ru-RU"/>
        </w:rPr>
        <w:t>Артисты вместе:</w:t>
      </w:r>
      <w:r w:rsidRPr="00DF1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Чтоб была бы с нами мама!</w:t>
      </w:r>
    </w:p>
    <w:p w:rsidR="009C7E22" w:rsidRPr="00DF1038" w:rsidRDefault="009C7E22" w:rsidP="002F256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39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Артисты кланяются и становятся на свои места.</w:t>
      </w:r>
    </w:p>
    <w:p w:rsidR="009C7E22" w:rsidRPr="00DF1038" w:rsidRDefault="009C7E22" w:rsidP="0039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Исполняется песня </w:t>
      </w:r>
    </w:p>
    <w:p w:rsidR="009C7E22" w:rsidRPr="00DF1038" w:rsidRDefault="009C7E22" w:rsidP="0039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«Веснушки для мамы» с</w:t>
      </w:r>
      <w:r w:rsidRPr="00DF1038">
        <w:rPr>
          <w:rFonts w:ascii="Times New Roman" w:hAnsi="Times New Roman"/>
          <w:i/>
          <w:sz w:val="28"/>
          <w:szCs w:val="28"/>
        </w:rPr>
        <w:t>лова и музыка Е. Обуховой.</w:t>
      </w:r>
    </w:p>
    <w:p w:rsidR="009C7E22" w:rsidRPr="00DF1038" w:rsidRDefault="009C7E22" w:rsidP="0039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1. Подарило солнце мне веснушки,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Потому что солнце я люблю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И любимой мамочке-подружке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Я веснушки подарю.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Будет улыбаться она лету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И красивой матушке - Земле.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Пусть любовь моя летит по свету.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Всю свою любовь дарю тебе.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Припев: Мама, мамочка.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Глазки - голубые облака.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Ты добро, ты весна.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Небом светлым мне дана.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2. Капельки дождя возьму в ладошки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И умоюсь чистою водой.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Подарю дождинки своей маме.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Я всегда буду с тобой.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Будут тучки с неба улыбаться,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Поливать тропинки и поля.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Буду для тебя всегда стараться,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Дорогая мамочка моя.</w:t>
      </w:r>
    </w:p>
    <w:p w:rsidR="009C7E22" w:rsidRPr="00DF1038" w:rsidRDefault="009C7E22" w:rsidP="00392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Припев.</w:t>
      </w:r>
    </w:p>
    <w:p w:rsidR="009C7E22" w:rsidRPr="00DF1038" w:rsidRDefault="009C7E22" w:rsidP="0039255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>Ведущая 1:</w:t>
      </w:r>
      <w:r w:rsidRPr="00DF1038">
        <w:rPr>
          <w:rFonts w:ascii="Times New Roman" w:hAnsi="Times New Roman"/>
          <w:sz w:val="28"/>
          <w:szCs w:val="28"/>
        </w:rPr>
        <w:t> Мы думаем, что наши мамы самые находчивые, сообразительные. Чтобы это проверить, зададим им несколько вопросов на смекалку:</w:t>
      </w: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Назовите женские имена, состоящие из двух дважды повторяющихся букв (Анна, Алла);</w:t>
      </w: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Подумайте: что принадлежит вам, но другие пользуются им чаще, чем вы? (Имя)</w:t>
      </w: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На верёвке завязали 5 узлов. На сколько частей разделили веревку? (на 6 частей)</w:t>
      </w: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Под каким кустом сидел заяц во время дождя? (под мокрым)</w:t>
      </w: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Как можно пронести воду в решете? (заморозив)</w:t>
      </w: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Когда черной кошке легче всего пробраться в дом?(когда дверь открыта)</w:t>
      </w: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- Термометр показывает 3 градуса мороза. Сколько градусов покажут два таких термометра? (тоже 3 градуса).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>Ведущая 2:</w:t>
      </w:r>
      <w:r w:rsidRPr="00DF1038">
        <w:rPr>
          <w:rFonts w:ascii="Times New Roman" w:hAnsi="Times New Roman"/>
          <w:sz w:val="28"/>
          <w:szCs w:val="28"/>
        </w:rPr>
        <w:t xml:space="preserve"> А вы знаете, что в течение года мамы вымывают примерно 18 000 ножей, вилок и ложек, 13 000 тарелок, 8 000 чашек. Общий вес посуды, которую наши мамы переносят из кухонного шкафа до обеденного стола и обратно, за год достигает 5 тонн. В течение года наши мамы проходят за покупками больше </w:t>
      </w:r>
      <w:smartTag w:uri="urn:schemas-microsoft-com:office:smarttags" w:element="metricconverter">
        <w:smartTagPr>
          <w:attr w:name="ProductID" w:val="2 000 км"/>
        </w:smartTagPr>
        <w:r w:rsidRPr="00DF1038">
          <w:rPr>
            <w:rFonts w:ascii="Times New Roman" w:hAnsi="Times New Roman"/>
            <w:sz w:val="28"/>
            <w:szCs w:val="28"/>
          </w:rPr>
          <w:t>2 000 км</w:t>
        </w:r>
      </w:smartTag>
      <w:r w:rsidRPr="00DF1038">
        <w:rPr>
          <w:rFonts w:ascii="Times New Roman" w:hAnsi="Times New Roman"/>
          <w:sz w:val="28"/>
          <w:szCs w:val="28"/>
        </w:rPr>
        <w:t>. Ребята, а ведь мамы у нас не только умные, красивые, но и старательные, трудолюбивые. Где чаще всего дома мы можем встретить маму?</w:t>
      </w: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b/>
          <w:sz w:val="28"/>
          <w:szCs w:val="28"/>
        </w:rPr>
        <w:t>Дети:</w:t>
      </w:r>
      <w:r w:rsidRPr="00DF1038">
        <w:rPr>
          <w:rFonts w:ascii="Times New Roman" w:hAnsi="Times New Roman"/>
          <w:sz w:val="28"/>
          <w:szCs w:val="28"/>
        </w:rPr>
        <w:t xml:space="preserve"> на кухне.</w:t>
      </w:r>
    </w:p>
    <w:p w:rsidR="009C7E22" w:rsidRPr="00DF1038" w:rsidRDefault="009C7E22" w:rsidP="00392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b/>
          <w:sz w:val="28"/>
          <w:szCs w:val="28"/>
        </w:rPr>
        <w:t>Ведущая 1:</w:t>
      </w:r>
      <w:r w:rsidRPr="00DF1038">
        <w:rPr>
          <w:rFonts w:ascii="Times New Roman" w:hAnsi="Times New Roman"/>
          <w:sz w:val="28"/>
          <w:szCs w:val="28"/>
        </w:rPr>
        <w:t> Сейчас мы и узнаем, какие предметы в хозяйстве маме помогают. Я буду читть стихи, а вы внимательно слушайте их и постарайтесь отгадать концовку.</w:t>
      </w:r>
    </w:p>
    <w:p w:rsidR="009C7E22" w:rsidRPr="00DF1038" w:rsidRDefault="009C7E22" w:rsidP="00BB1B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br/>
        <w:t>1.Помогать я маме буду,</w:t>
      </w:r>
      <w:r w:rsidRPr="00DF1038">
        <w:rPr>
          <w:rFonts w:ascii="Times New Roman" w:hAnsi="Times New Roman"/>
          <w:sz w:val="28"/>
          <w:szCs w:val="28"/>
        </w:rPr>
        <w:br/>
        <w:t>С ней я вымою …(посуду).</w:t>
      </w:r>
      <w:r w:rsidRPr="00DF1038">
        <w:rPr>
          <w:rFonts w:ascii="Times New Roman" w:hAnsi="Times New Roman"/>
          <w:sz w:val="28"/>
          <w:szCs w:val="28"/>
        </w:rPr>
        <w:br/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2.В брюхе у него вода</w:t>
      </w:r>
      <w:r w:rsidRPr="00DF1038">
        <w:rPr>
          <w:rFonts w:ascii="Times New Roman" w:hAnsi="Times New Roman"/>
          <w:sz w:val="28"/>
          <w:szCs w:val="28"/>
        </w:rPr>
        <w:br/>
        <w:t>Забурлила от тепла.</w:t>
      </w:r>
      <w:r w:rsidRPr="00DF1038">
        <w:rPr>
          <w:rFonts w:ascii="Times New Roman" w:hAnsi="Times New Roman"/>
          <w:sz w:val="28"/>
          <w:szCs w:val="28"/>
        </w:rPr>
        <w:br/>
        <w:t>Как разгневанный начальник,</w:t>
      </w:r>
      <w:r w:rsidRPr="00DF1038">
        <w:rPr>
          <w:rFonts w:ascii="Times New Roman" w:hAnsi="Times New Roman"/>
          <w:sz w:val="28"/>
          <w:szCs w:val="28"/>
        </w:rPr>
        <w:br/>
        <w:t>Быстро закипает ... (чайник)</w:t>
      </w:r>
      <w:r w:rsidRPr="00DF1038">
        <w:rPr>
          <w:rFonts w:ascii="Times New Roman" w:hAnsi="Times New Roman"/>
          <w:sz w:val="28"/>
          <w:szCs w:val="28"/>
        </w:rPr>
        <w:br/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3.Это кушанье для всех</w:t>
      </w:r>
      <w:r w:rsidRPr="00DF1038">
        <w:rPr>
          <w:rFonts w:ascii="Times New Roman" w:hAnsi="Times New Roman"/>
          <w:sz w:val="28"/>
          <w:szCs w:val="28"/>
        </w:rPr>
        <w:br/>
        <w:t>Мама сварит на обед,</w:t>
      </w:r>
      <w:r w:rsidRPr="00DF1038">
        <w:rPr>
          <w:rFonts w:ascii="Times New Roman" w:hAnsi="Times New Roman"/>
          <w:sz w:val="28"/>
          <w:szCs w:val="28"/>
        </w:rPr>
        <w:br/>
        <w:t>И половник тут как тут –</w:t>
      </w:r>
      <w:r w:rsidRPr="00DF1038">
        <w:rPr>
          <w:rFonts w:ascii="Times New Roman" w:hAnsi="Times New Roman"/>
          <w:sz w:val="28"/>
          <w:szCs w:val="28"/>
        </w:rPr>
        <w:br/>
        <w:t>Разольет в тарелки … (суп)</w:t>
      </w:r>
      <w:r w:rsidRPr="00DF1038">
        <w:rPr>
          <w:rFonts w:ascii="Times New Roman" w:hAnsi="Times New Roman"/>
          <w:sz w:val="28"/>
          <w:szCs w:val="28"/>
        </w:rPr>
        <w:br/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4.На одной широкой ножке</w:t>
      </w:r>
      <w:r w:rsidRPr="00DF1038">
        <w:rPr>
          <w:rFonts w:ascii="Times New Roman" w:hAnsi="Times New Roman"/>
          <w:sz w:val="28"/>
          <w:szCs w:val="28"/>
        </w:rPr>
        <w:br/>
        <w:t>У неё 4 рожка,</w:t>
      </w:r>
      <w:r w:rsidRPr="00DF1038">
        <w:rPr>
          <w:rFonts w:ascii="Times New Roman" w:hAnsi="Times New Roman"/>
          <w:sz w:val="28"/>
          <w:szCs w:val="28"/>
        </w:rPr>
        <w:br/>
        <w:t>Но она совсем не пилка,</w:t>
      </w:r>
      <w:r w:rsidRPr="00DF1038">
        <w:rPr>
          <w:rFonts w:ascii="Times New Roman" w:hAnsi="Times New Roman"/>
          <w:sz w:val="28"/>
          <w:szCs w:val="28"/>
        </w:rPr>
        <w:br/>
        <w:t>Для котлет и мяса ...(вилка)</w:t>
      </w:r>
      <w:r w:rsidRPr="00DF1038">
        <w:rPr>
          <w:rFonts w:ascii="Times New Roman" w:hAnsi="Times New Roman"/>
          <w:sz w:val="28"/>
          <w:szCs w:val="28"/>
        </w:rPr>
        <w:br/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5.У кого ответа нет -</w:t>
      </w:r>
      <w:r w:rsidRPr="00DF1038">
        <w:rPr>
          <w:rFonts w:ascii="Times New Roman" w:hAnsi="Times New Roman"/>
          <w:sz w:val="28"/>
          <w:szCs w:val="28"/>
        </w:rPr>
        <w:br/>
        <w:t>В чём сварить себе обед?</w:t>
      </w:r>
      <w:r w:rsidRPr="00DF1038">
        <w:rPr>
          <w:rFonts w:ascii="Times New Roman" w:hAnsi="Times New Roman"/>
          <w:sz w:val="28"/>
          <w:szCs w:val="28"/>
        </w:rPr>
        <w:br/>
        <w:t>На плите стоит чистюля.</w:t>
      </w:r>
      <w:r w:rsidRPr="00DF1038">
        <w:rPr>
          <w:rFonts w:ascii="Times New Roman" w:hAnsi="Times New Roman"/>
          <w:sz w:val="28"/>
          <w:szCs w:val="28"/>
        </w:rPr>
        <w:br/>
        <w:t>Суп сварить - нужна ...(кастрюля).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>Ведущая 2:</w:t>
      </w:r>
      <w:r w:rsidRPr="00DF1038">
        <w:rPr>
          <w:rFonts w:ascii="Times New Roman" w:hAnsi="Times New Roman"/>
          <w:sz w:val="28"/>
          <w:szCs w:val="28"/>
        </w:rPr>
        <w:t xml:space="preserve"> А сейчас, ребята, давайте немного потанцуем?</w:t>
      </w:r>
    </w:p>
    <w:p w:rsidR="009C7E22" w:rsidRPr="00DF1038" w:rsidRDefault="009C7E22" w:rsidP="00BB1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i/>
          <w:sz w:val="28"/>
          <w:szCs w:val="28"/>
        </w:rPr>
        <w:t>Дети играют в музыкальный танец-игру «Ищи».</w:t>
      </w:r>
    </w:p>
    <w:p w:rsidR="009C7E22" w:rsidRPr="00DF1038" w:rsidRDefault="009C7E22" w:rsidP="00BB1BA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C7E22" w:rsidRPr="00DF1038" w:rsidRDefault="009C7E22" w:rsidP="00BB1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 xml:space="preserve">Ведущая 1: </w:t>
      </w:r>
      <w:r w:rsidRPr="00DF1038">
        <w:rPr>
          <w:rFonts w:ascii="Times New Roman" w:hAnsi="Times New Roman"/>
          <w:sz w:val="28"/>
          <w:szCs w:val="28"/>
        </w:rPr>
        <w:t>А теперь давайте проверим</w:t>
      </w:r>
      <w:r>
        <w:rPr>
          <w:rFonts w:ascii="Times New Roman" w:hAnsi="Times New Roman"/>
          <w:sz w:val="28"/>
          <w:szCs w:val="28"/>
        </w:rPr>
        <w:t>,</w:t>
      </w:r>
      <w:r w:rsidRPr="00DF1038">
        <w:rPr>
          <w:rFonts w:ascii="Times New Roman" w:hAnsi="Times New Roman"/>
          <w:sz w:val="28"/>
          <w:szCs w:val="28"/>
        </w:rPr>
        <w:t xml:space="preserve"> какие мамы смекалистые и ловкие.</w:t>
      </w:r>
    </w:p>
    <w:p w:rsidR="009C7E22" w:rsidRPr="00DF1038" w:rsidRDefault="009C7E22" w:rsidP="00BB1BA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br/>
      </w:r>
      <w:r w:rsidRPr="00DF1038">
        <w:rPr>
          <w:rFonts w:ascii="Times New Roman" w:hAnsi="Times New Roman"/>
          <w:i/>
          <w:sz w:val="28"/>
          <w:szCs w:val="28"/>
        </w:rPr>
        <w:t>Первый  конкурс «Кухонная утварь».</w:t>
      </w:r>
    </w:p>
    <w:p w:rsidR="009C7E22" w:rsidRPr="00DF1038" w:rsidRDefault="009C7E22" w:rsidP="00BB1BA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В мешок положено 5 предметов. Участницы конкурса должны не заглядывая в мешок, определить, какая там лежит посуда.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i/>
          <w:sz w:val="28"/>
          <w:szCs w:val="28"/>
        </w:rPr>
        <w:t xml:space="preserve">Второй конкурс  «Малевичи». </w:t>
      </w:r>
    </w:p>
    <w:p w:rsidR="009C7E22" w:rsidRPr="00DF1038" w:rsidRDefault="009C7E22" w:rsidP="00BB1BA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C7E22" w:rsidRPr="00DF1038" w:rsidRDefault="009C7E22" w:rsidP="00BB1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К</w:t>
      </w:r>
      <w:r w:rsidRPr="00DF1038">
        <w:rPr>
          <w:rFonts w:ascii="Times New Roman" w:hAnsi="Times New Roman"/>
          <w:i/>
          <w:sz w:val="28"/>
          <w:szCs w:val="28"/>
        </w:rPr>
        <w:t xml:space="preserve"> </w:t>
      </w:r>
      <w:r w:rsidRPr="00DF1038">
        <w:rPr>
          <w:rFonts w:ascii="Times New Roman" w:hAnsi="Times New Roman"/>
          <w:sz w:val="28"/>
          <w:szCs w:val="28"/>
        </w:rPr>
        <w:t>длинной палке привязан фломастер. Каждая мама должна написать имя своего ребёнка на мольберте, держа палку с фломастером на весу.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i/>
          <w:sz w:val="28"/>
          <w:szCs w:val="28"/>
        </w:rPr>
        <w:t>Третий конкурс «Вот какая я хозяйка!».</w:t>
      </w:r>
    </w:p>
    <w:p w:rsidR="009C7E22" w:rsidRPr="00DF1038" w:rsidRDefault="009C7E22" w:rsidP="00BB1BA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C7E22" w:rsidRPr="00DF1038" w:rsidRDefault="009C7E22" w:rsidP="00BB1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Быстро пройти определённое расстояние с книгой на голове, держа в одной руке полный стакан с водой, в другой – сковородку с яйцами и подметая перед собой дорогу.</w:t>
      </w:r>
    </w:p>
    <w:p w:rsidR="009C7E22" w:rsidRPr="00DF1038" w:rsidRDefault="009C7E22" w:rsidP="00450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 xml:space="preserve">Ведущая 1: </w:t>
      </w:r>
      <w:r w:rsidRPr="00DF1038">
        <w:rPr>
          <w:rFonts w:ascii="Times New Roman" w:hAnsi="Times New Roman"/>
          <w:sz w:val="28"/>
          <w:szCs w:val="28"/>
        </w:rPr>
        <w:t>Дорогие мамы, на память о нашем празднике, ребята приготовили небольшие подарки для вас!</w:t>
      </w:r>
    </w:p>
    <w:p w:rsidR="009C7E22" w:rsidRPr="00DF1038" w:rsidRDefault="009C7E22" w:rsidP="00450B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i/>
          <w:sz w:val="28"/>
          <w:szCs w:val="28"/>
        </w:rPr>
        <w:t>Дети дарят мамам подарки.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 xml:space="preserve">Ведущая 2: </w:t>
      </w:r>
      <w:r w:rsidRPr="00DF1038">
        <w:rPr>
          <w:rFonts w:ascii="Times New Roman" w:hAnsi="Times New Roman"/>
          <w:sz w:val="28"/>
          <w:szCs w:val="28"/>
        </w:rPr>
        <w:t>Праздник наш уже кончается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Что же нам ещё сказать?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Разрешите на прощанье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Всем здоровья пожелать!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Будьте веселы, здоровы.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Всем дарите добрый свет!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Приходите в гости снова!</w:t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И живите до 100 лет!</w:t>
      </w:r>
    </w:p>
    <w:p w:rsidR="009C7E22" w:rsidRPr="00DF1038" w:rsidRDefault="009C7E22" w:rsidP="00BB1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b/>
          <w:sz w:val="28"/>
          <w:szCs w:val="28"/>
        </w:rPr>
        <w:t>Ведущая:</w:t>
      </w:r>
      <w:r w:rsidRPr="00DF1038">
        <w:rPr>
          <w:rFonts w:ascii="Times New Roman" w:hAnsi="Times New Roman"/>
          <w:sz w:val="28"/>
          <w:szCs w:val="28"/>
        </w:rPr>
        <w:t xml:space="preserve"> От души всех поздравляем </w:t>
      </w:r>
    </w:p>
    <w:p w:rsidR="009C7E22" w:rsidRPr="00DF1038" w:rsidRDefault="009C7E22" w:rsidP="00BB1B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t>И на танец приглашаем!</w:t>
      </w:r>
    </w:p>
    <w:p w:rsidR="009C7E22" w:rsidRPr="00DF1038" w:rsidRDefault="009C7E22" w:rsidP="00BB1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FC4E2A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F1038">
        <w:rPr>
          <w:rFonts w:ascii="Times New Roman" w:hAnsi="Times New Roman"/>
          <w:i/>
          <w:sz w:val="28"/>
          <w:szCs w:val="28"/>
        </w:rPr>
        <w:t>Дети танцуют</w:t>
      </w:r>
      <w:r w:rsidRPr="00DF1038">
        <w:rPr>
          <w:rFonts w:ascii="Times New Roman" w:hAnsi="Times New Roman"/>
          <w:sz w:val="28"/>
          <w:szCs w:val="28"/>
        </w:rPr>
        <w:t xml:space="preserve"> </w:t>
      </w:r>
      <w:r w:rsidRPr="00DF1038">
        <w:rPr>
          <w:rFonts w:ascii="Times New Roman" w:hAnsi="Times New Roman"/>
          <w:i/>
          <w:sz w:val="28"/>
          <w:szCs w:val="28"/>
        </w:rPr>
        <w:t>с мамами.</w:t>
      </w:r>
    </w:p>
    <w:p w:rsidR="009C7E22" w:rsidRPr="00DF1038" w:rsidRDefault="009C7E22" w:rsidP="00BB1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038">
        <w:rPr>
          <w:rFonts w:ascii="Times New Roman" w:hAnsi="Times New Roman"/>
          <w:sz w:val="28"/>
          <w:szCs w:val="28"/>
        </w:rPr>
        <w:br/>
      </w: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22" w:rsidRPr="00DF1038" w:rsidRDefault="009C7E22" w:rsidP="00AC6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C7E22" w:rsidRPr="00DF1038" w:rsidSect="005377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E22" w:rsidRDefault="009C7E22" w:rsidP="00A465BC">
      <w:pPr>
        <w:spacing w:after="0" w:line="240" w:lineRule="auto"/>
      </w:pPr>
      <w:r>
        <w:separator/>
      </w:r>
    </w:p>
  </w:endnote>
  <w:endnote w:type="continuationSeparator" w:id="1">
    <w:p w:rsidR="009C7E22" w:rsidRDefault="009C7E22" w:rsidP="00A4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22" w:rsidRDefault="009C7E22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9C7E22" w:rsidRDefault="009C7E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E22" w:rsidRDefault="009C7E22" w:rsidP="00A465BC">
      <w:pPr>
        <w:spacing w:after="0" w:line="240" w:lineRule="auto"/>
      </w:pPr>
      <w:r>
        <w:separator/>
      </w:r>
    </w:p>
  </w:footnote>
  <w:footnote w:type="continuationSeparator" w:id="1">
    <w:p w:rsidR="009C7E22" w:rsidRDefault="009C7E22" w:rsidP="00A4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B55F6"/>
    <w:multiLevelType w:val="multilevel"/>
    <w:tmpl w:val="F148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11A7D"/>
    <w:multiLevelType w:val="multilevel"/>
    <w:tmpl w:val="B80C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B62"/>
    <w:rsid w:val="00070CEE"/>
    <w:rsid w:val="000E5282"/>
    <w:rsid w:val="001050A2"/>
    <w:rsid w:val="00144E81"/>
    <w:rsid w:val="00180947"/>
    <w:rsid w:val="001A1254"/>
    <w:rsid w:val="001C0433"/>
    <w:rsid w:val="00232DAD"/>
    <w:rsid w:val="00282C39"/>
    <w:rsid w:val="002B1008"/>
    <w:rsid w:val="002F256D"/>
    <w:rsid w:val="003040CC"/>
    <w:rsid w:val="00357587"/>
    <w:rsid w:val="00373CCD"/>
    <w:rsid w:val="00392196"/>
    <w:rsid w:val="00392557"/>
    <w:rsid w:val="003E04F5"/>
    <w:rsid w:val="0043089A"/>
    <w:rsid w:val="00450B27"/>
    <w:rsid w:val="004A5924"/>
    <w:rsid w:val="00500B62"/>
    <w:rsid w:val="0053779B"/>
    <w:rsid w:val="00613EE2"/>
    <w:rsid w:val="006428A4"/>
    <w:rsid w:val="00735973"/>
    <w:rsid w:val="00784EA6"/>
    <w:rsid w:val="00795794"/>
    <w:rsid w:val="0090340C"/>
    <w:rsid w:val="00933529"/>
    <w:rsid w:val="009A0DA3"/>
    <w:rsid w:val="009A0DEA"/>
    <w:rsid w:val="009A7353"/>
    <w:rsid w:val="009C6F88"/>
    <w:rsid w:val="009C7E22"/>
    <w:rsid w:val="009D5018"/>
    <w:rsid w:val="00A0724E"/>
    <w:rsid w:val="00A3752E"/>
    <w:rsid w:val="00A465BC"/>
    <w:rsid w:val="00AB708E"/>
    <w:rsid w:val="00AC6574"/>
    <w:rsid w:val="00AD45D9"/>
    <w:rsid w:val="00B409AC"/>
    <w:rsid w:val="00B54E7D"/>
    <w:rsid w:val="00B8223F"/>
    <w:rsid w:val="00BB1BA9"/>
    <w:rsid w:val="00BC584B"/>
    <w:rsid w:val="00C37C63"/>
    <w:rsid w:val="00C4005B"/>
    <w:rsid w:val="00C41ABB"/>
    <w:rsid w:val="00C70B0F"/>
    <w:rsid w:val="00CD602E"/>
    <w:rsid w:val="00CF13CE"/>
    <w:rsid w:val="00D02C04"/>
    <w:rsid w:val="00D2623E"/>
    <w:rsid w:val="00D34320"/>
    <w:rsid w:val="00DB262D"/>
    <w:rsid w:val="00DE4629"/>
    <w:rsid w:val="00DF1038"/>
    <w:rsid w:val="00E44E1B"/>
    <w:rsid w:val="00E75474"/>
    <w:rsid w:val="00E91FFA"/>
    <w:rsid w:val="00EA2B55"/>
    <w:rsid w:val="00EB26B4"/>
    <w:rsid w:val="00EF0456"/>
    <w:rsid w:val="00F14529"/>
    <w:rsid w:val="00F50832"/>
    <w:rsid w:val="00FC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9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uiPriority w:val="99"/>
    <w:rsid w:val="001809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180947"/>
    <w:rPr>
      <w:rFonts w:cs="Times New Roman"/>
    </w:rPr>
  </w:style>
  <w:style w:type="character" w:customStyle="1" w:styleId="c11">
    <w:name w:val="c11"/>
    <w:basedOn w:val="DefaultParagraphFont"/>
    <w:uiPriority w:val="99"/>
    <w:rsid w:val="00180947"/>
    <w:rPr>
      <w:rFonts w:cs="Times New Roman"/>
    </w:rPr>
  </w:style>
  <w:style w:type="character" w:customStyle="1" w:styleId="c4">
    <w:name w:val="c4"/>
    <w:basedOn w:val="DefaultParagraphFont"/>
    <w:uiPriority w:val="99"/>
    <w:rsid w:val="00180947"/>
    <w:rPr>
      <w:rFonts w:cs="Times New Roman"/>
    </w:rPr>
  </w:style>
  <w:style w:type="character" w:customStyle="1" w:styleId="c6">
    <w:name w:val="c6"/>
    <w:basedOn w:val="DefaultParagraphFont"/>
    <w:uiPriority w:val="99"/>
    <w:rsid w:val="00180947"/>
    <w:rPr>
      <w:rFonts w:cs="Times New Roman"/>
    </w:rPr>
  </w:style>
  <w:style w:type="character" w:customStyle="1" w:styleId="c1">
    <w:name w:val="c1"/>
    <w:basedOn w:val="DefaultParagraphFont"/>
    <w:uiPriority w:val="99"/>
    <w:rsid w:val="00180947"/>
    <w:rPr>
      <w:rFonts w:cs="Times New Roman"/>
    </w:rPr>
  </w:style>
  <w:style w:type="character" w:customStyle="1" w:styleId="c9">
    <w:name w:val="c9"/>
    <w:basedOn w:val="DefaultParagraphFont"/>
    <w:uiPriority w:val="99"/>
    <w:rsid w:val="00180947"/>
    <w:rPr>
      <w:rFonts w:cs="Times New Roman"/>
    </w:rPr>
  </w:style>
  <w:style w:type="character" w:customStyle="1" w:styleId="c10">
    <w:name w:val="c10"/>
    <w:basedOn w:val="DefaultParagraphFont"/>
    <w:uiPriority w:val="99"/>
    <w:rsid w:val="00180947"/>
    <w:rPr>
      <w:rFonts w:cs="Times New Roman"/>
    </w:rPr>
  </w:style>
  <w:style w:type="paragraph" w:styleId="NormalWeb">
    <w:name w:val="Normal (Web)"/>
    <w:basedOn w:val="Normal"/>
    <w:uiPriority w:val="99"/>
    <w:rsid w:val="001809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A4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65B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65BC"/>
    <w:rPr>
      <w:rFonts w:cs="Times New Roman"/>
    </w:rPr>
  </w:style>
  <w:style w:type="character" w:styleId="Strong">
    <w:name w:val="Strong"/>
    <w:basedOn w:val="DefaultParagraphFont"/>
    <w:uiPriority w:val="99"/>
    <w:qFormat/>
    <w:rsid w:val="004A5924"/>
    <w:rPr>
      <w:rFonts w:cs="Times New Roman"/>
      <w:b/>
      <w:bCs/>
    </w:rPr>
  </w:style>
  <w:style w:type="paragraph" w:customStyle="1" w:styleId="c3">
    <w:name w:val="c3"/>
    <w:basedOn w:val="Normal"/>
    <w:uiPriority w:val="99"/>
    <w:rsid w:val="00304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79579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c5">
    <w:name w:val="c5"/>
    <w:basedOn w:val="Normal"/>
    <w:uiPriority w:val="99"/>
    <w:rsid w:val="002F2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4c40c10">
    <w:name w:val="c24 c40 c10"/>
    <w:basedOn w:val="DefaultParagraphFont"/>
    <w:uiPriority w:val="99"/>
    <w:rsid w:val="00070CEE"/>
    <w:rPr>
      <w:rFonts w:cs="Times New Roman"/>
    </w:rPr>
  </w:style>
  <w:style w:type="character" w:customStyle="1" w:styleId="c5c10">
    <w:name w:val="c5 c10"/>
    <w:basedOn w:val="DefaultParagraphFont"/>
    <w:uiPriority w:val="99"/>
    <w:rsid w:val="00070CEE"/>
    <w:rPr>
      <w:rFonts w:cs="Times New Roman"/>
    </w:rPr>
  </w:style>
  <w:style w:type="character" w:customStyle="1" w:styleId="c24c10c40">
    <w:name w:val="c24 c10 c40"/>
    <w:basedOn w:val="DefaultParagraphFont"/>
    <w:uiPriority w:val="99"/>
    <w:rsid w:val="00070CEE"/>
    <w:rPr>
      <w:rFonts w:cs="Times New Roman"/>
    </w:rPr>
  </w:style>
  <w:style w:type="character" w:customStyle="1" w:styleId="c32c10">
    <w:name w:val="c32 c10"/>
    <w:basedOn w:val="DefaultParagraphFont"/>
    <w:uiPriority w:val="99"/>
    <w:rsid w:val="00070CEE"/>
    <w:rPr>
      <w:rFonts w:cs="Times New Roman"/>
    </w:rPr>
  </w:style>
  <w:style w:type="character" w:customStyle="1" w:styleId="c10c32">
    <w:name w:val="c10 c32"/>
    <w:basedOn w:val="DefaultParagraphFont"/>
    <w:uiPriority w:val="99"/>
    <w:rsid w:val="00070CEE"/>
    <w:rPr>
      <w:rFonts w:cs="Times New Roman"/>
    </w:rPr>
  </w:style>
  <w:style w:type="paragraph" w:customStyle="1" w:styleId="c6c10">
    <w:name w:val="c6 c10"/>
    <w:basedOn w:val="Normal"/>
    <w:uiPriority w:val="99"/>
    <w:rsid w:val="00070C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c25">
    <w:name w:val="c4 c25"/>
    <w:basedOn w:val="DefaultParagraphFont"/>
    <w:uiPriority w:val="99"/>
    <w:rsid w:val="00070C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7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9</Pages>
  <Words>1475</Words>
  <Characters>8414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Комарова</dc:creator>
  <cp:keywords/>
  <dc:description/>
  <cp:lastModifiedBy>893</cp:lastModifiedBy>
  <cp:revision>13</cp:revision>
  <dcterms:created xsi:type="dcterms:W3CDTF">2025-10-24T05:40:00Z</dcterms:created>
  <dcterms:modified xsi:type="dcterms:W3CDTF">2025-11-30T19:57:00Z</dcterms:modified>
</cp:coreProperties>
</file>